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5D5D920F" w14:textId="77777777" w:rsidTr="008A51A5">
        <w:trPr>
          <w:trHeight w:val="510"/>
        </w:trPr>
        <w:tc>
          <w:tcPr>
            <w:tcW w:w="10019" w:type="dxa"/>
            <w:gridSpan w:val="2"/>
          </w:tcPr>
          <w:p w14:paraId="1F5D67A3" w14:textId="422B34FD" w:rsidR="00E113FD" w:rsidRPr="000E40DF" w:rsidRDefault="009B19E6" w:rsidP="006B1851">
            <w:pPr>
              <w:pStyle w:val="Undertittel"/>
            </w:pPr>
            <w:r>
              <w:t>Møte</w:t>
            </w:r>
            <w:r w:rsidR="00375121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455CDF4B" w14:textId="77777777" w:rsidTr="004B2642">
        <w:trPr>
          <w:trHeight w:val="181"/>
        </w:trPr>
        <w:tc>
          <w:tcPr>
            <w:tcW w:w="2552" w:type="dxa"/>
          </w:tcPr>
          <w:p w14:paraId="69B92BFA" w14:textId="77777777" w:rsidR="00E113FD" w:rsidRDefault="00470961" w:rsidP="004B2642">
            <w:pPr>
              <w:pStyle w:val="Ingenmellomrom"/>
              <w:spacing w:after="120"/>
            </w:pPr>
            <w:r>
              <w:t>Møtetidspunkt</w:t>
            </w:r>
            <w:r w:rsidR="004B2642">
              <w:t>:</w:t>
            </w:r>
          </w:p>
        </w:tc>
        <w:tc>
          <w:tcPr>
            <w:tcW w:w="7467" w:type="dxa"/>
          </w:tcPr>
          <w:p w14:paraId="7FD9108D" w14:textId="5DC4501F" w:rsidR="00E113FD" w:rsidRPr="008C2B4A" w:rsidRDefault="00493C50" w:rsidP="004B2642">
            <w:pPr>
              <w:pStyle w:val="Ingenmellomrom"/>
              <w:spacing w:after="120"/>
              <w:rPr>
                <w:lang w:val="en-US"/>
              </w:rPr>
            </w:pPr>
            <w:r>
              <w:t>2</w:t>
            </w:r>
            <w:r w:rsidR="00DC2891">
              <w:t>6.02</w:t>
            </w:r>
            <w:r>
              <w:t>.2025 09.00-16.000</w:t>
            </w:r>
          </w:p>
        </w:tc>
      </w:tr>
      <w:tr w:rsidR="00E113FD" w14:paraId="3694B38D" w14:textId="77777777" w:rsidTr="004B2642">
        <w:trPr>
          <w:trHeight w:val="181"/>
        </w:trPr>
        <w:tc>
          <w:tcPr>
            <w:tcW w:w="2552" w:type="dxa"/>
          </w:tcPr>
          <w:p w14:paraId="16EF13A5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6CD15AC9" w14:textId="40AA9CAE" w:rsidR="00E113FD" w:rsidRDefault="00493C50" w:rsidP="004B2642">
            <w:pPr>
              <w:pStyle w:val="Ingenmellomrom"/>
              <w:spacing w:after="120"/>
            </w:pPr>
            <w:r>
              <w:t>Tollbugata 22. Møt</w:t>
            </w:r>
            <w:r w:rsidR="00DC2891">
              <w:t>erom 8 etg</w:t>
            </w:r>
            <w:r>
              <w:t xml:space="preserve">. </w:t>
            </w:r>
          </w:p>
        </w:tc>
      </w:tr>
      <w:tr w:rsidR="004B2642" w14:paraId="1CBF3350" w14:textId="77777777" w:rsidTr="004B2642">
        <w:trPr>
          <w:trHeight w:val="181"/>
        </w:trPr>
        <w:tc>
          <w:tcPr>
            <w:tcW w:w="2552" w:type="dxa"/>
          </w:tcPr>
          <w:p w14:paraId="01B8FCAC" w14:textId="3CB73B9F" w:rsidR="004B2642" w:rsidRDefault="00541257" w:rsidP="004B2642">
            <w:pPr>
              <w:pStyle w:val="Ingenmellomrom"/>
            </w:pPr>
            <w:r>
              <w:t xml:space="preserve">Faktisk møtevarighet: </w:t>
            </w:r>
            <w:r w:rsidR="009122E9">
              <w:t>09-14</w:t>
            </w:r>
          </w:p>
        </w:tc>
        <w:tc>
          <w:tcPr>
            <w:tcW w:w="7467" w:type="dxa"/>
          </w:tcPr>
          <w:p w14:paraId="0AF65CA5" w14:textId="13A46D74" w:rsidR="004B2642" w:rsidRDefault="004B2642" w:rsidP="004B2642">
            <w:pPr>
              <w:pStyle w:val="Ingenmellomrom"/>
            </w:pPr>
          </w:p>
          <w:p w14:paraId="30C1FACC" w14:textId="73B28FC1" w:rsidR="00541257" w:rsidRDefault="00541257" w:rsidP="004B2642">
            <w:pPr>
              <w:pStyle w:val="Ingenmellomrom"/>
            </w:pPr>
          </w:p>
        </w:tc>
      </w:tr>
      <w:tr w:rsidR="009741DC" w14:paraId="2BB4C923" w14:textId="77777777" w:rsidTr="004B2642">
        <w:trPr>
          <w:trHeight w:val="181"/>
        </w:trPr>
        <w:tc>
          <w:tcPr>
            <w:tcW w:w="2552" w:type="dxa"/>
          </w:tcPr>
          <w:p w14:paraId="6E204E50" w14:textId="1446DD9D" w:rsidR="009741DC" w:rsidRPr="009A11C5" w:rsidRDefault="009741DC" w:rsidP="009741DC">
            <w:pPr>
              <w:pStyle w:val="Ingenmellomrom"/>
              <w:spacing w:after="60"/>
            </w:pPr>
            <w:r>
              <w:t>Møtedeltakere</w:t>
            </w:r>
            <w:r w:rsidRPr="009A11C5">
              <w:t>:</w:t>
            </w:r>
          </w:p>
        </w:tc>
        <w:tc>
          <w:tcPr>
            <w:tcW w:w="7467" w:type="dxa"/>
          </w:tcPr>
          <w:p w14:paraId="6869537D" w14:textId="77777777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43CCCBBA" w14:textId="77777777" w:rsidTr="004B2642">
        <w:trPr>
          <w:trHeight w:val="181"/>
        </w:trPr>
        <w:tc>
          <w:tcPr>
            <w:tcW w:w="2552" w:type="dxa"/>
          </w:tcPr>
          <w:p w14:paraId="51951EAD" w14:textId="7AA6083F" w:rsidR="009741DC" w:rsidRDefault="009741DC" w:rsidP="009741DC">
            <w:pPr>
              <w:pStyle w:val="Ingenmellomrom"/>
              <w:tabs>
                <w:tab w:val="left" w:pos="284"/>
              </w:tabs>
              <w:spacing w:after="60"/>
            </w:pPr>
            <w:r w:rsidRPr="00FD06AA">
              <w:rPr>
                <w:b/>
                <w:bCs/>
              </w:rPr>
              <w:tab/>
              <w:t>Fylkesledelse:</w:t>
            </w:r>
          </w:p>
        </w:tc>
        <w:tc>
          <w:tcPr>
            <w:tcW w:w="7467" w:type="dxa"/>
          </w:tcPr>
          <w:p w14:paraId="1DC06A6F" w14:textId="65E8448F" w:rsidR="009741DC" w:rsidRDefault="009741DC" w:rsidP="009741DC">
            <w:pPr>
              <w:pStyle w:val="Ingenmellomrom"/>
              <w:spacing w:after="60"/>
            </w:pPr>
            <w:r>
              <w:t>Bård Eirik Ruud (</w:t>
            </w:r>
            <w:r w:rsidR="00541257">
              <w:t>deltatt</w:t>
            </w:r>
            <w:r>
              <w:t>)</w:t>
            </w:r>
          </w:p>
          <w:p w14:paraId="60C6C051" w14:textId="329E0EB5" w:rsidR="009741DC" w:rsidRDefault="009741DC" w:rsidP="009741DC">
            <w:pPr>
              <w:pStyle w:val="Ingenmellomrom"/>
              <w:spacing w:after="60"/>
            </w:pPr>
            <w:r>
              <w:t>Ann Kirstine Kirk</w:t>
            </w:r>
            <w:r w:rsidR="000763DA">
              <w:t xml:space="preserve"> (</w:t>
            </w:r>
            <w:r w:rsidR="00541257">
              <w:t>deltatt</w:t>
            </w:r>
            <w:r w:rsidR="000763DA">
              <w:t>)</w:t>
            </w:r>
          </w:p>
        </w:tc>
      </w:tr>
      <w:tr w:rsidR="009741DC" w14:paraId="489E8510" w14:textId="77777777" w:rsidTr="004B2642">
        <w:trPr>
          <w:trHeight w:val="181"/>
        </w:trPr>
        <w:tc>
          <w:tcPr>
            <w:tcW w:w="2552" w:type="dxa"/>
          </w:tcPr>
          <w:p w14:paraId="22B0726B" w14:textId="1037E050" w:rsidR="009741DC" w:rsidRDefault="009741DC" w:rsidP="009741DC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</w:r>
            <w:r w:rsidRPr="00FD06AA">
              <w:rPr>
                <w:b/>
                <w:bCs/>
              </w:rPr>
              <w:t>Fylkesstyremedlemmer</w:t>
            </w:r>
            <w:r>
              <w:t>:</w:t>
            </w:r>
          </w:p>
        </w:tc>
        <w:tc>
          <w:tcPr>
            <w:tcW w:w="7467" w:type="dxa"/>
          </w:tcPr>
          <w:p w14:paraId="37C08398" w14:textId="77777777" w:rsidR="009741DC" w:rsidRDefault="009741DC" w:rsidP="009741DC">
            <w:pPr>
              <w:pStyle w:val="Ingenmellomrom"/>
              <w:spacing w:after="60"/>
            </w:pPr>
          </w:p>
          <w:p w14:paraId="5A46039F" w14:textId="086F494D" w:rsidR="009741DC" w:rsidRDefault="009741DC" w:rsidP="009741DC">
            <w:pPr>
              <w:pStyle w:val="Ingenmellomrom"/>
              <w:spacing w:after="60"/>
            </w:pPr>
            <w:r>
              <w:t>Katrin Kreutz (</w:t>
            </w:r>
            <w:r w:rsidR="000763DA">
              <w:t>permisjon</w:t>
            </w:r>
            <w:r>
              <w:t>)</w:t>
            </w:r>
          </w:p>
          <w:p w14:paraId="66223029" w14:textId="605DA29B" w:rsidR="009741DC" w:rsidRDefault="009741DC" w:rsidP="009741DC">
            <w:pPr>
              <w:pStyle w:val="Ingenmellomrom"/>
              <w:spacing w:after="60"/>
            </w:pPr>
            <w:r>
              <w:t>Ragnhild Nyhagen (</w:t>
            </w:r>
            <w:r w:rsidR="00D13F20">
              <w:t>deltatt</w:t>
            </w:r>
            <w:r>
              <w:t>)</w:t>
            </w:r>
          </w:p>
        </w:tc>
      </w:tr>
      <w:tr w:rsidR="009741DC" w14:paraId="7391A1B2" w14:textId="77777777" w:rsidTr="004B2642">
        <w:trPr>
          <w:trHeight w:val="181"/>
        </w:trPr>
        <w:tc>
          <w:tcPr>
            <w:tcW w:w="2552" w:type="dxa"/>
          </w:tcPr>
          <w:p w14:paraId="04638D6F" w14:textId="61746F45" w:rsidR="009741DC" w:rsidRDefault="009741DC" w:rsidP="009741DC">
            <w:pPr>
              <w:pStyle w:val="Ingenmellomrom"/>
              <w:tabs>
                <w:tab w:val="left" w:pos="276"/>
              </w:tabs>
              <w:spacing w:after="60"/>
            </w:pPr>
          </w:p>
        </w:tc>
        <w:tc>
          <w:tcPr>
            <w:tcW w:w="7467" w:type="dxa"/>
          </w:tcPr>
          <w:p w14:paraId="33027FF3" w14:textId="06441CE5" w:rsidR="009741DC" w:rsidRDefault="009741DC" w:rsidP="009741DC">
            <w:pPr>
              <w:pStyle w:val="Ingenmellomrom"/>
              <w:spacing w:after="60"/>
            </w:pPr>
            <w:r>
              <w:t>Birgit Jensen (</w:t>
            </w:r>
            <w:r w:rsidR="00D13F20">
              <w:t>deltatt</w:t>
            </w:r>
            <w:r>
              <w:t>)</w:t>
            </w:r>
          </w:p>
          <w:p w14:paraId="01F357FC" w14:textId="3ABDC30E" w:rsidR="009741DC" w:rsidRDefault="009741DC" w:rsidP="009741DC">
            <w:pPr>
              <w:pStyle w:val="Ingenmellomrom"/>
              <w:spacing w:after="60"/>
            </w:pPr>
            <w:r>
              <w:t xml:space="preserve">Maren </w:t>
            </w:r>
            <w:proofErr w:type="spellStart"/>
            <w:r>
              <w:t>Clason</w:t>
            </w:r>
            <w:proofErr w:type="spellEnd"/>
            <w:r>
              <w:t xml:space="preserve"> (</w:t>
            </w:r>
            <w:r w:rsidR="00D13F20">
              <w:t>deltatt</w:t>
            </w:r>
            <w:r>
              <w:t>)</w:t>
            </w:r>
          </w:p>
          <w:p w14:paraId="6F8315B1" w14:textId="3563646D" w:rsidR="009741DC" w:rsidRDefault="009741DC" w:rsidP="009741DC">
            <w:pPr>
              <w:pStyle w:val="Ingenmellomrom"/>
              <w:spacing w:after="60"/>
            </w:pPr>
            <w:r>
              <w:t>Kari Bue (</w:t>
            </w:r>
            <w:r w:rsidR="00541257">
              <w:t>deltatt</w:t>
            </w:r>
            <w:r>
              <w:t>)</w:t>
            </w:r>
          </w:p>
          <w:p w14:paraId="12E41B85" w14:textId="682C669F" w:rsidR="009741DC" w:rsidRDefault="009741DC" w:rsidP="009741DC">
            <w:pPr>
              <w:pStyle w:val="Ingenmellomrom"/>
              <w:spacing w:after="60"/>
              <w:rPr>
                <w:sz w:val="22"/>
                <w:szCs w:val="20"/>
              </w:rPr>
            </w:pPr>
            <w:r>
              <w:t>Rolf- Andre Oxholm (</w:t>
            </w:r>
            <w:r w:rsidR="00D13F20">
              <w:t>forfall</w:t>
            </w:r>
            <w:r>
              <w:t>)</w:t>
            </w:r>
          </w:p>
          <w:p w14:paraId="54007D3B" w14:textId="38525F52" w:rsidR="009741DC" w:rsidRDefault="009741DC" w:rsidP="009741DC">
            <w:pPr>
              <w:pStyle w:val="Ingenmellomrom"/>
              <w:spacing w:after="60"/>
              <w:rPr>
                <w:sz w:val="22"/>
                <w:szCs w:val="20"/>
              </w:rPr>
            </w:pPr>
            <w:r>
              <w:t>Therese Heggedal (</w:t>
            </w:r>
            <w:r w:rsidR="00D13F20">
              <w:t>deltatt</w:t>
            </w:r>
            <w:r>
              <w:t>)</w:t>
            </w:r>
          </w:p>
          <w:p w14:paraId="31D117F3" w14:textId="351AB523" w:rsidR="009741DC" w:rsidRDefault="009741DC" w:rsidP="009741DC">
            <w:pPr>
              <w:pStyle w:val="Ingenmellomrom"/>
              <w:spacing w:after="60"/>
            </w:pPr>
            <w:r>
              <w:t xml:space="preserve">Carina </w:t>
            </w:r>
            <w:proofErr w:type="spellStart"/>
            <w:r>
              <w:t>Athelie</w:t>
            </w:r>
            <w:proofErr w:type="spellEnd"/>
            <w:r>
              <w:t xml:space="preserve"> Skredlund (</w:t>
            </w:r>
            <w:r w:rsidR="00D13F20">
              <w:t>forfall</w:t>
            </w:r>
            <w:r>
              <w:t>)</w:t>
            </w:r>
          </w:p>
          <w:p w14:paraId="3D90A51C" w14:textId="77777777" w:rsidR="009741DC" w:rsidRDefault="009741DC" w:rsidP="009741DC">
            <w:pPr>
              <w:pStyle w:val="Ingenmellomrom"/>
              <w:spacing w:after="60"/>
            </w:pPr>
          </w:p>
          <w:p w14:paraId="711B0939" w14:textId="5473277E" w:rsidR="009741DC" w:rsidRDefault="009741DC" w:rsidP="009741DC">
            <w:pPr>
              <w:pStyle w:val="Ingenmellomrom"/>
              <w:spacing w:after="60"/>
            </w:pPr>
            <w:r>
              <w:t>1.vara:</w:t>
            </w:r>
            <w:r w:rsidR="000763DA">
              <w:t xml:space="preserve"> </w:t>
            </w:r>
            <w:r>
              <w:t>Vegard Andreas Jacobsen (</w:t>
            </w:r>
            <w:r w:rsidR="00D13F20">
              <w:t>deltatt</w:t>
            </w:r>
            <w:r>
              <w:t>)</w:t>
            </w:r>
          </w:p>
          <w:p w14:paraId="353DB8AF" w14:textId="280F8633" w:rsidR="009741DC" w:rsidRDefault="009741DC" w:rsidP="009741DC">
            <w:pPr>
              <w:pStyle w:val="Ingenmellomrom"/>
              <w:spacing w:after="60"/>
            </w:pPr>
            <w:r>
              <w:t>2. vara: Kristin Olafsen (</w:t>
            </w:r>
            <w:r w:rsidR="00D13F20">
              <w:t>deltatt</w:t>
            </w:r>
            <w:r>
              <w:t>)</w:t>
            </w:r>
          </w:p>
          <w:p w14:paraId="1BE2D77C" w14:textId="439F0EAA" w:rsidR="009741DC" w:rsidRDefault="009741DC" w:rsidP="009741DC">
            <w:pPr>
              <w:pStyle w:val="Ingenmellomrom"/>
              <w:spacing w:after="60"/>
            </w:pPr>
            <w:r>
              <w:t>3.vara: Anne Cecilie Strand (</w:t>
            </w:r>
            <w:r w:rsidR="000763DA">
              <w:t>ikke inn</w:t>
            </w:r>
            <w:r w:rsidR="00DC2891">
              <w:t>kalt</w:t>
            </w:r>
            <w:r>
              <w:t>)</w:t>
            </w:r>
          </w:p>
          <w:p w14:paraId="68717594" w14:textId="1738782E" w:rsidR="009741DC" w:rsidRDefault="009741DC" w:rsidP="009741DC">
            <w:pPr>
              <w:pStyle w:val="Ingenmellomrom"/>
              <w:spacing w:after="60"/>
            </w:pPr>
            <w:r>
              <w:t xml:space="preserve">4: Jofrid </w:t>
            </w:r>
            <w:proofErr w:type="spellStart"/>
            <w:r>
              <w:t>Høybakk</w:t>
            </w:r>
            <w:proofErr w:type="spellEnd"/>
            <w:r>
              <w:t xml:space="preserve"> (</w:t>
            </w:r>
            <w:r w:rsidR="000763DA">
              <w:t xml:space="preserve">ikke </w:t>
            </w:r>
            <w:proofErr w:type="spellStart"/>
            <w:r w:rsidR="000763DA">
              <w:t>in</w:t>
            </w:r>
            <w:r w:rsidR="00D13F20">
              <w:t>nnkalt</w:t>
            </w:r>
            <w:proofErr w:type="spellEnd"/>
            <w:r w:rsidR="00D13F20">
              <w:t>)</w:t>
            </w:r>
          </w:p>
          <w:p w14:paraId="63B89E2F" w14:textId="77777777" w:rsidR="009741DC" w:rsidRDefault="009741DC" w:rsidP="009741DC">
            <w:pPr>
              <w:pStyle w:val="Ingenmellomrom"/>
              <w:spacing w:after="60"/>
            </w:pPr>
            <w:r>
              <w:t xml:space="preserve">5: vara: Niclas </w:t>
            </w:r>
            <w:proofErr w:type="spellStart"/>
            <w:r>
              <w:t>Leivseth</w:t>
            </w:r>
            <w:proofErr w:type="spellEnd"/>
            <w:r>
              <w:t xml:space="preserve"> (ikke innkalt)</w:t>
            </w:r>
          </w:p>
          <w:p w14:paraId="3C994EBC" w14:textId="77777777" w:rsidR="009741DC" w:rsidRDefault="009741DC" w:rsidP="009741DC">
            <w:pPr>
              <w:pStyle w:val="Ingenmellomrom"/>
              <w:spacing w:after="60"/>
            </w:pPr>
            <w:r>
              <w:t>6.vara:</w:t>
            </w:r>
          </w:p>
          <w:p w14:paraId="606E5E15" w14:textId="77777777" w:rsidR="009741DC" w:rsidRPr="00FB6000" w:rsidRDefault="009741DC" w:rsidP="009741DC">
            <w:pPr>
              <w:pStyle w:val="Ingenmellomrom"/>
              <w:spacing w:after="60"/>
              <w:rPr>
                <w:sz w:val="22"/>
                <w:szCs w:val="20"/>
              </w:rPr>
            </w:pPr>
            <w:r>
              <w:t>7 vara:</w:t>
            </w:r>
          </w:p>
          <w:p w14:paraId="7A358DE6" w14:textId="4ADD9DFB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77A7FA48" w14:textId="77777777" w:rsidTr="004B2642">
        <w:trPr>
          <w:trHeight w:val="181"/>
        </w:trPr>
        <w:tc>
          <w:tcPr>
            <w:tcW w:w="2552" w:type="dxa"/>
          </w:tcPr>
          <w:p w14:paraId="34F50E4B" w14:textId="26C47C83" w:rsidR="009741DC" w:rsidRDefault="009741DC" w:rsidP="009741DC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</w:r>
            <w:r w:rsidRPr="00FD06AA">
              <w:rPr>
                <w:b/>
                <w:bCs/>
              </w:rPr>
              <w:t>Studentrepresentant:</w:t>
            </w:r>
          </w:p>
        </w:tc>
        <w:tc>
          <w:tcPr>
            <w:tcW w:w="7467" w:type="dxa"/>
          </w:tcPr>
          <w:p w14:paraId="4BB57BDE" w14:textId="3C0D34F2" w:rsidR="009741DC" w:rsidRDefault="009741DC" w:rsidP="009741DC">
            <w:pPr>
              <w:pStyle w:val="Ingenmellomrom"/>
              <w:spacing w:after="60"/>
            </w:pPr>
            <w:r>
              <w:t xml:space="preserve">Fouad Adrian Christensen </w:t>
            </w:r>
            <w:proofErr w:type="spellStart"/>
            <w:r>
              <w:t>Tejan-Jalloh</w:t>
            </w:r>
            <w:proofErr w:type="spellEnd"/>
            <w:r>
              <w:t xml:space="preserve"> </w:t>
            </w:r>
            <w:r w:rsidR="00303EAB">
              <w:t>(</w:t>
            </w:r>
            <w:r w:rsidR="00D13F20">
              <w:t>forfall</w:t>
            </w:r>
            <w:r>
              <w:t>)</w:t>
            </w:r>
          </w:p>
          <w:p w14:paraId="0C5DC0FA" w14:textId="4FBDD37C" w:rsidR="009741DC" w:rsidRDefault="009741DC" w:rsidP="009741DC">
            <w:pPr>
              <w:pStyle w:val="Ingenmellomrom"/>
              <w:spacing w:after="60"/>
            </w:pPr>
            <w:r>
              <w:t xml:space="preserve">Daniel Tørresvoll </w:t>
            </w:r>
            <w:proofErr w:type="spellStart"/>
            <w:r>
              <w:t>Stabu</w:t>
            </w:r>
            <w:proofErr w:type="spellEnd"/>
            <w:r>
              <w:t xml:space="preserve"> (</w:t>
            </w:r>
            <w:r w:rsidR="00D13F20">
              <w:t>deltatt</w:t>
            </w:r>
            <w:r>
              <w:t>)</w:t>
            </w:r>
          </w:p>
          <w:p w14:paraId="03C0FBAF" w14:textId="6483BF35" w:rsidR="009741DC" w:rsidRDefault="009741DC" w:rsidP="009741DC">
            <w:pPr>
              <w:pStyle w:val="Ingenmellomrom"/>
              <w:spacing w:after="60"/>
            </w:pPr>
            <w:r>
              <w:t xml:space="preserve">Vara: Kjetil </w:t>
            </w:r>
            <w:proofErr w:type="spellStart"/>
            <w:r>
              <w:t>Zefanias</w:t>
            </w:r>
            <w:proofErr w:type="spellEnd"/>
            <w:r>
              <w:t xml:space="preserve"> </w:t>
            </w:r>
            <w:proofErr w:type="spellStart"/>
            <w:r>
              <w:t>Weseth</w:t>
            </w:r>
            <w:proofErr w:type="spellEnd"/>
            <w:r>
              <w:t xml:space="preserve"> (</w:t>
            </w:r>
            <w:r w:rsidR="00D13F20">
              <w:t>innkalt, meldt forfall</w:t>
            </w:r>
            <w:r>
              <w:t>)</w:t>
            </w:r>
          </w:p>
          <w:p w14:paraId="1D841948" w14:textId="1E27643C" w:rsidR="009741DC" w:rsidRDefault="009741DC" w:rsidP="009741DC">
            <w:pPr>
              <w:pStyle w:val="Ingenmellomrom"/>
              <w:spacing w:after="60"/>
            </w:pPr>
            <w:r>
              <w:t xml:space="preserve">Vara: </w:t>
            </w:r>
            <w:proofErr w:type="spellStart"/>
            <w:r>
              <w:t>Caline</w:t>
            </w:r>
            <w:proofErr w:type="spellEnd"/>
            <w:r>
              <w:t xml:space="preserve"> </w:t>
            </w:r>
            <w:proofErr w:type="spellStart"/>
            <w:r>
              <w:t>Olsbakk</w:t>
            </w:r>
            <w:proofErr w:type="spellEnd"/>
            <w:r>
              <w:t xml:space="preserve"> Olsen (</w:t>
            </w:r>
            <w:r w:rsidR="00ED0865">
              <w:t>innkalt</w:t>
            </w:r>
            <w:r w:rsidR="00D13F20">
              <w:t>, meldt forfall</w:t>
            </w:r>
            <w:r>
              <w:t>)</w:t>
            </w:r>
          </w:p>
          <w:p w14:paraId="38322AFD" w14:textId="5AE9858E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359A4933" w14:textId="77777777" w:rsidTr="004B2642">
        <w:trPr>
          <w:trHeight w:val="181"/>
        </w:trPr>
        <w:tc>
          <w:tcPr>
            <w:tcW w:w="2552" w:type="dxa"/>
          </w:tcPr>
          <w:p w14:paraId="02399C36" w14:textId="49C9DE20" w:rsidR="009741DC" w:rsidRDefault="009741DC" w:rsidP="009741DC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</w:r>
            <w:r w:rsidRPr="00FD06AA">
              <w:rPr>
                <w:b/>
                <w:bCs/>
              </w:rPr>
              <w:t>Faggrupperepresentant</w:t>
            </w:r>
          </w:p>
        </w:tc>
        <w:tc>
          <w:tcPr>
            <w:tcW w:w="7467" w:type="dxa"/>
          </w:tcPr>
          <w:p w14:paraId="2B594FA9" w14:textId="36592C91" w:rsidR="009741DC" w:rsidRDefault="009741DC" w:rsidP="009741DC">
            <w:pPr>
              <w:pStyle w:val="Ingenmellomrom"/>
              <w:spacing w:after="60"/>
            </w:pPr>
            <w:r>
              <w:t xml:space="preserve">Janicke </w:t>
            </w:r>
            <w:proofErr w:type="spellStart"/>
            <w:r>
              <w:t>Skodjereite</w:t>
            </w:r>
            <w:proofErr w:type="spellEnd"/>
            <w:r>
              <w:t xml:space="preserve"> </w:t>
            </w:r>
            <w:r w:rsidR="00D13F20">
              <w:t xml:space="preserve">(deltatt til </w:t>
            </w:r>
            <w:proofErr w:type="spellStart"/>
            <w:r w:rsidR="00D13F20">
              <w:t>kl</w:t>
            </w:r>
            <w:proofErr w:type="spellEnd"/>
            <w:r w:rsidR="00D13F20">
              <w:t xml:space="preserve"> 12.30)</w:t>
            </w:r>
          </w:p>
          <w:p w14:paraId="1C51CD81" w14:textId="1B0C2422" w:rsidR="009741DC" w:rsidRDefault="009741DC" w:rsidP="009741DC">
            <w:pPr>
              <w:pStyle w:val="Ingenmellomrom"/>
              <w:spacing w:after="60"/>
            </w:pPr>
            <w:r>
              <w:t>Brit Rode Bøen (</w:t>
            </w:r>
            <w:r w:rsidR="00D13F20">
              <w:t>deltatt</w:t>
            </w:r>
            <w:r>
              <w:t>)</w:t>
            </w:r>
          </w:p>
          <w:p w14:paraId="772A876D" w14:textId="605B585A" w:rsidR="009741DC" w:rsidRDefault="009741DC" w:rsidP="009741DC">
            <w:pPr>
              <w:pStyle w:val="Ingenmellomrom"/>
              <w:spacing w:after="60"/>
            </w:pPr>
          </w:p>
        </w:tc>
      </w:tr>
      <w:tr w:rsidR="009741DC" w14:paraId="0098FE36" w14:textId="77777777" w:rsidTr="004B2642">
        <w:trPr>
          <w:trHeight w:val="181"/>
        </w:trPr>
        <w:tc>
          <w:tcPr>
            <w:tcW w:w="2552" w:type="dxa"/>
          </w:tcPr>
          <w:p w14:paraId="7AF709F5" w14:textId="71EAE373" w:rsidR="009741DC" w:rsidRDefault="00ED0865" w:rsidP="009741DC">
            <w:pPr>
              <w:pStyle w:val="Ingenmellomrom"/>
            </w:pPr>
            <w:r>
              <w:t xml:space="preserve">Fra fylkeskontoret: </w:t>
            </w:r>
          </w:p>
        </w:tc>
        <w:tc>
          <w:tcPr>
            <w:tcW w:w="7467" w:type="dxa"/>
          </w:tcPr>
          <w:p w14:paraId="7245F370" w14:textId="77777777" w:rsidR="009741DC" w:rsidRDefault="009741DC" w:rsidP="009741DC">
            <w:pPr>
              <w:pStyle w:val="Ingenmellomrom"/>
            </w:pPr>
          </w:p>
        </w:tc>
      </w:tr>
      <w:tr w:rsidR="009741DC" w14:paraId="1A6D3098" w14:textId="77777777" w:rsidTr="004B2642">
        <w:trPr>
          <w:trHeight w:val="181"/>
        </w:trPr>
        <w:tc>
          <w:tcPr>
            <w:tcW w:w="2552" w:type="dxa"/>
          </w:tcPr>
          <w:p w14:paraId="085D0E19" w14:textId="1D37517D" w:rsidR="009741DC" w:rsidRPr="009A11C5" w:rsidRDefault="009741DC" w:rsidP="009741DC">
            <w:pPr>
              <w:pStyle w:val="Ingenmellomrom"/>
              <w:spacing w:after="120"/>
            </w:pPr>
            <w:r>
              <w:t>Forfall:</w:t>
            </w:r>
            <w:r w:rsidR="00D13F20">
              <w:t xml:space="preserve"> Skredlund, </w:t>
            </w:r>
            <w:proofErr w:type="spellStart"/>
            <w:r w:rsidR="00D13F20">
              <w:t>Teian-Jalloh</w:t>
            </w:r>
            <w:proofErr w:type="spellEnd"/>
            <w:r w:rsidR="00D13F20">
              <w:t xml:space="preserve">,  </w:t>
            </w:r>
          </w:p>
        </w:tc>
        <w:tc>
          <w:tcPr>
            <w:tcW w:w="7467" w:type="dxa"/>
          </w:tcPr>
          <w:p w14:paraId="74F29C90" w14:textId="4E26615E" w:rsidR="00303EAB" w:rsidRDefault="00303EAB" w:rsidP="009741DC">
            <w:pPr>
              <w:pStyle w:val="Ingenmellomrom"/>
              <w:spacing w:after="120"/>
            </w:pPr>
          </w:p>
        </w:tc>
      </w:tr>
      <w:tr w:rsidR="009741DC" w14:paraId="3A13A9ED" w14:textId="77777777" w:rsidTr="004B2642">
        <w:trPr>
          <w:trHeight w:val="181"/>
        </w:trPr>
        <w:tc>
          <w:tcPr>
            <w:tcW w:w="2552" w:type="dxa"/>
          </w:tcPr>
          <w:p w14:paraId="00139740" w14:textId="77777777" w:rsidR="009741DC" w:rsidRDefault="009741DC" w:rsidP="009741DC">
            <w:pPr>
              <w:pStyle w:val="Ingenmellomrom"/>
              <w:spacing w:after="240"/>
            </w:pPr>
            <w:r>
              <w:t>Referent</w:t>
            </w:r>
            <w:r w:rsidRPr="009A11C5">
              <w:t>:</w:t>
            </w:r>
          </w:p>
          <w:p w14:paraId="69EE0538" w14:textId="77777777" w:rsidR="00ED0865" w:rsidRPr="009A11C5" w:rsidRDefault="00ED0865" w:rsidP="009741DC">
            <w:pPr>
              <w:pStyle w:val="Ingenmellomrom"/>
              <w:spacing w:after="240"/>
            </w:pPr>
          </w:p>
        </w:tc>
        <w:tc>
          <w:tcPr>
            <w:tcW w:w="7467" w:type="dxa"/>
          </w:tcPr>
          <w:p w14:paraId="1080AD8A" w14:textId="77777777" w:rsidR="00ED0865" w:rsidRDefault="009741DC" w:rsidP="00ED0865">
            <w:pPr>
              <w:pStyle w:val="Ingenmellomrom"/>
            </w:pPr>
            <w:r>
              <w:t xml:space="preserve">Janne Damman Koksvik </w:t>
            </w:r>
          </w:p>
          <w:p w14:paraId="6B4B128D" w14:textId="7FDADDEE" w:rsidR="00ED0865" w:rsidRDefault="00ED0865" w:rsidP="00ED0865">
            <w:pPr>
              <w:pStyle w:val="Ingenmellomrom"/>
            </w:pPr>
          </w:p>
        </w:tc>
      </w:tr>
      <w:tr w:rsidR="009741DC" w14:paraId="5EAB3883" w14:textId="77777777" w:rsidTr="008A51A5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1F6AC8EF" w14:textId="77777777" w:rsidR="009741DC" w:rsidRPr="004849A6" w:rsidRDefault="009741DC" w:rsidP="009741DC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69A3E290" w14:textId="77777777" w:rsidR="006B1851" w:rsidRDefault="006B1851" w:rsidP="006B1851"/>
    <w:p w14:paraId="7827AE38" w14:textId="77777777" w:rsidR="00ED0865" w:rsidRDefault="00ED0865" w:rsidP="00DD2B3D">
      <w:pPr>
        <w:pStyle w:val="Overskrift1"/>
      </w:pPr>
    </w:p>
    <w:p w14:paraId="4F379A82" w14:textId="0451764B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85F1CD7CA36E471989886569A811054E"/>
          </w:placeholder>
          <w:date w:fullDate="2025-01-26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93C50">
            <w:t>2</w:t>
          </w:r>
          <w:r w:rsidR="00DC2891">
            <w:t>6</w:t>
          </w:r>
          <w:r w:rsidR="00493C50">
            <w:t>.01.2025</w:t>
          </w:r>
        </w:sdtContent>
      </w:sdt>
    </w:p>
    <w:p w14:paraId="1A1BDC4A" w14:textId="2BAC102B" w:rsidR="00493C50" w:rsidRDefault="00493C50" w:rsidP="000F7012">
      <w:pPr>
        <w:pStyle w:val="Overskrift2"/>
        <w:tabs>
          <w:tab w:val="left" w:pos="2268"/>
        </w:tabs>
      </w:pPr>
      <w:r>
        <w:t xml:space="preserve">Åpen halvtime: </w:t>
      </w:r>
    </w:p>
    <w:p w14:paraId="232F5228" w14:textId="329F08A8" w:rsidR="000F7012" w:rsidRPr="00AA38AC" w:rsidRDefault="000F7012" w:rsidP="000F7012">
      <w:pPr>
        <w:pStyle w:val="Overskrift2"/>
        <w:tabs>
          <w:tab w:val="left" w:pos="2268"/>
        </w:tabs>
      </w:pPr>
      <w:r w:rsidRPr="00AA38AC">
        <w:t>Sak I</w:t>
      </w:r>
      <w:r w:rsidRPr="00AA38AC">
        <w:tab/>
        <w:t>Godkjenning saksliste</w:t>
      </w:r>
    </w:p>
    <w:p w14:paraId="696F95B5" w14:textId="77777777" w:rsidR="000F7012" w:rsidRPr="00AA38AC" w:rsidRDefault="000F7012" w:rsidP="000F7012">
      <w:pPr>
        <w:tabs>
          <w:tab w:val="left" w:pos="2268"/>
        </w:tabs>
        <w:spacing w:after="0"/>
      </w:pPr>
      <w:r w:rsidRPr="00AA38AC">
        <w:tab/>
        <w:t>Sakslisten godkjennes</w:t>
      </w:r>
      <w:r>
        <w:t>.</w:t>
      </w:r>
    </w:p>
    <w:p w14:paraId="78CF1E09" w14:textId="77777777" w:rsidR="000F7012" w:rsidRPr="00AA38AC" w:rsidRDefault="000F7012" w:rsidP="000F7012">
      <w:pPr>
        <w:pStyle w:val="Overskrift2"/>
        <w:tabs>
          <w:tab w:val="left" w:pos="2268"/>
        </w:tabs>
      </w:pPr>
      <w:r w:rsidRPr="00AA38AC">
        <w:t>Sak II</w:t>
      </w:r>
      <w:r w:rsidRPr="00AA38AC">
        <w:tab/>
        <w:t>Godkjenning protokoll</w:t>
      </w:r>
    </w:p>
    <w:p w14:paraId="3CC044F1" w14:textId="67BA5391" w:rsidR="000F7012" w:rsidRDefault="000F7012" w:rsidP="000F7012">
      <w:pPr>
        <w:tabs>
          <w:tab w:val="left" w:pos="2268"/>
        </w:tabs>
        <w:ind w:left="2268" w:hanging="2268"/>
      </w:pPr>
      <w:r w:rsidRPr="00AA38AC">
        <w:tab/>
      </w:r>
      <w:r>
        <w:t>P</w:t>
      </w:r>
      <w:r w:rsidRPr="00AA38AC">
        <w:t xml:space="preserve">rotokoll for fylkesstyremøte </w:t>
      </w:r>
      <w:sdt>
        <w:sdtPr>
          <w:alias w:val="Dato"/>
          <w:tag w:val="MeetingDate"/>
          <w:id w:val="1188557828"/>
          <w:placeholder>
            <w:docPart w:val="3C67E3CAEF914D90A2C4B71B0F55FFDF"/>
          </w:placeholder>
          <w:date w:fullDate="2025-01-22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DC2891">
            <w:t>22.01.2025</w:t>
          </w:r>
        </w:sdtContent>
      </w:sdt>
      <w:r>
        <w:t xml:space="preserve"> godkjennes</w:t>
      </w:r>
      <w:r w:rsidR="00D13F20">
        <w:t>.</w:t>
      </w:r>
    </w:p>
    <w:p w14:paraId="084890F6" w14:textId="5A48414A" w:rsidR="00D13F20" w:rsidRDefault="00D13F20" w:rsidP="000F7012">
      <w:pPr>
        <w:tabs>
          <w:tab w:val="left" w:pos="2268"/>
        </w:tabs>
        <w:ind w:left="2268" w:hanging="2268"/>
      </w:pPr>
    </w:p>
    <w:p w14:paraId="13AA90C4" w14:textId="77777777" w:rsidR="00721968" w:rsidRDefault="00721968" w:rsidP="00721968">
      <w:pPr>
        <w:pStyle w:val="Listeavsnitt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 w:rsidRPr="00207C4F">
        <w:rPr>
          <w:rFonts w:ascii="Arial" w:eastAsia="Times New Roman" w:hAnsi="Arial" w:cs="Arial"/>
          <w:b/>
          <w:bCs/>
        </w:rPr>
        <w:t xml:space="preserve">SAK 3- 08/25 </w:t>
      </w:r>
      <w:r w:rsidRPr="009268C2">
        <w:rPr>
          <w:rFonts w:ascii="Arial" w:eastAsia="Times New Roman" w:hAnsi="Arial" w:cs="Arial"/>
        </w:rPr>
        <w:t>Oppnevning</w:t>
      </w:r>
      <w:r w:rsidRPr="299FB65F">
        <w:rPr>
          <w:rFonts w:ascii="Arial" w:eastAsia="Times New Roman" w:hAnsi="Arial" w:cs="Arial"/>
        </w:rPr>
        <w:t xml:space="preserve"> av vikar for HTV ved Ous. </w:t>
      </w:r>
    </w:p>
    <w:p w14:paraId="11806215" w14:textId="77777777" w:rsidR="00721968" w:rsidRDefault="00721968" w:rsidP="00721968">
      <w:pPr>
        <w:pStyle w:val="Listeavsnitt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 w:rsidRPr="00A267FE">
        <w:rPr>
          <w:rFonts w:ascii="Arial" w:eastAsia="Times New Roman" w:hAnsi="Arial" w:cs="Arial"/>
          <w:b/>
          <w:bCs/>
        </w:rPr>
        <w:t>SAK 3-25/24</w:t>
      </w:r>
      <w:r>
        <w:rPr>
          <w:rFonts w:ascii="Arial" w:eastAsia="Times New Roman" w:hAnsi="Arial" w:cs="Arial"/>
        </w:rPr>
        <w:t xml:space="preserve"> </w:t>
      </w:r>
      <w:proofErr w:type="spellStart"/>
      <w:r w:rsidRPr="299FB65F">
        <w:rPr>
          <w:rFonts w:ascii="Arial" w:eastAsia="Times New Roman" w:hAnsi="Arial" w:cs="Arial"/>
        </w:rPr>
        <w:t>Arendalsuka</w:t>
      </w:r>
      <w:proofErr w:type="spellEnd"/>
      <w:r w:rsidRPr="299FB65F">
        <w:rPr>
          <w:rFonts w:ascii="Arial" w:eastAsia="Times New Roman" w:hAnsi="Arial" w:cs="Arial"/>
        </w:rPr>
        <w:t xml:space="preserve"> 2025</w:t>
      </w:r>
    </w:p>
    <w:p w14:paraId="053F7FEC" w14:textId="77777777" w:rsidR="00721968" w:rsidRDefault="00721968" w:rsidP="00721968">
      <w:pPr>
        <w:pStyle w:val="Listeavsnitt"/>
        <w:numPr>
          <w:ilvl w:val="0"/>
          <w:numId w:val="11"/>
        </w:numPr>
        <w:spacing w:after="0" w:line="240" w:lineRule="auto"/>
        <w:ind w:left="0"/>
        <w:contextualSpacing w:val="0"/>
        <w:rPr>
          <w:rFonts w:ascii="Arial" w:eastAsia="Times New Roman" w:hAnsi="Arial" w:cs="Arial"/>
        </w:rPr>
      </w:pPr>
      <w:r w:rsidRPr="00207C4F">
        <w:rPr>
          <w:rFonts w:ascii="Arial" w:eastAsia="Times New Roman" w:hAnsi="Arial" w:cs="Arial"/>
          <w:b/>
          <w:bCs/>
        </w:rPr>
        <w:t>SAK 3-09/25</w:t>
      </w:r>
      <w:r>
        <w:rPr>
          <w:rFonts w:ascii="Arial" w:eastAsia="Times New Roman" w:hAnsi="Arial" w:cs="Arial"/>
        </w:rPr>
        <w:t xml:space="preserve"> Valg av faggrupperepresentanter til styret</w:t>
      </w:r>
    </w:p>
    <w:p w14:paraId="3ED1DA25" w14:textId="77777777" w:rsidR="00721968" w:rsidRPr="00AA38AC" w:rsidRDefault="00721968" w:rsidP="000F7012">
      <w:pPr>
        <w:tabs>
          <w:tab w:val="left" w:pos="2268"/>
        </w:tabs>
        <w:ind w:left="2268" w:hanging="2268"/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A8730B8BDA0E4E519C6A9B4F8A31F4D8"/>
            </w:placeholder>
            <w15:repeatingSectionItem/>
          </w:sdtPr>
          <w:sdtEndPr/>
          <w:sdtContent>
            <w:p w14:paraId="3721AD30" w14:textId="0460A7D3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r w:rsidR="00721968">
                <w:t>3-08/25</w:t>
              </w:r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4A847BE7E8E943AC9B7C4BCD327D36C1"/>
                  </w:placeholder>
                  <w:text w:multiLine="1"/>
                </w:sdtPr>
                <w:sdtEndPr/>
                <w:sdtContent>
                  <w:r w:rsidR="00721968">
                    <w:t>Oppnevning av vikar for HTV ved Ous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7A4F396B" w14:textId="77777777" w:rsidTr="008F640E">
                <w:tc>
                  <w:tcPr>
                    <w:tcW w:w="1843" w:type="dxa"/>
                  </w:tcPr>
                  <w:p w14:paraId="21FDE9E6" w14:textId="77777777" w:rsidR="008F640E" w:rsidRPr="0002654B" w:rsidRDefault="008F640E" w:rsidP="008F640E">
                    <w:pPr>
                      <w:spacing w:after="6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5D899819681448F89DBD94C6D136E921"/>
                      </w:placeholder>
                      <w:showingPlcHdr/>
                      <w:text w:multiLine="1"/>
                    </w:sdtPr>
                    <w:sdtEndPr/>
                    <w:sdtContent>
                      <w:p w14:paraId="2502DFC4" w14:textId="784787AD" w:rsidR="008F640E" w:rsidRPr="0002654B" w:rsidRDefault="00DC2891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02654B">
                          <w:rPr>
                            <w:rStyle w:val="Plassholdertekst"/>
                            <w:sz w:val="22"/>
                          </w:rPr>
                          <w:t>Klikk og skriv kommentarer.</w:t>
                        </w:r>
                      </w:p>
                    </w:sdtContent>
                  </w:sdt>
                </w:tc>
              </w:tr>
              <w:tr w:rsidR="008F640E" w:rsidRPr="0002654B" w14:paraId="2E46E897" w14:textId="77777777" w:rsidTr="008F640E">
                <w:tc>
                  <w:tcPr>
                    <w:tcW w:w="1843" w:type="dxa"/>
                  </w:tcPr>
                  <w:p w14:paraId="4C5AA832" w14:textId="77777777" w:rsidR="008F640E" w:rsidRPr="0002654B" w:rsidRDefault="008F640E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686AF71" w14:textId="7ACC8372" w:rsidR="00E05312" w:rsidRDefault="00E05312" w:rsidP="00E05312">
                    <w:r>
                      <w:t>F</w:t>
                    </w:r>
                    <w:r w:rsidRPr="00292094">
                      <w:t xml:space="preserve">ylkesstyret </w:t>
                    </w:r>
                    <w:r>
                      <w:t>oppnevner</w:t>
                    </w:r>
                    <w:r w:rsidRPr="00292094">
                      <w:t xml:space="preserve"> </w:t>
                    </w:r>
                    <w:r>
                      <w:t>Kristoffer Solvang som hovedtillitsvalgt ved OUS</w:t>
                    </w:r>
                    <w:r w:rsidRPr="00292094">
                      <w:t xml:space="preserve"> for </w:t>
                    </w:r>
                    <w:r>
                      <w:t>permisjons</w:t>
                    </w:r>
                    <w:r w:rsidRPr="00292094">
                      <w:t xml:space="preserve">perioden </w:t>
                    </w:r>
                    <w:r>
                      <w:t xml:space="preserve">til Kristine </w:t>
                    </w:r>
                    <w:proofErr w:type="spellStart"/>
                    <w:r>
                      <w:t>Aslaksrud</w:t>
                    </w:r>
                    <w:proofErr w:type="spellEnd"/>
                    <w:r>
                      <w:t xml:space="preserve"> Harsem</w:t>
                    </w:r>
                    <w:r w:rsidR="002857DA">
                      <w:t xml:space="preserve">. </w:t>
                    </w:r>
                  </w:p>
                  <w:p w14:paraId="4CF35669" w14:textId="6AE1AFB2" w:rsidR="008F640E" w:rsidRPr="005001C6" w:rsidRDefault="008F640E" w:rsidP="00D82645"/>
                </w:tc>
              </w:tr>
              <w:tr w:rsidR="008F640E" w:rsidRPr="0002654B" w14:paraId="26DA6749" w14:textId="77777777" w:rsidTr="008F640E">
                <w:tc>
                  <w:tcPr>
                    <w:tcW w:w="1843" w:type="dxa"/>
                  </w:tcPr>
                  <w:p w14:paraId="7155B8A7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99C9AB" w14:textId="64A44E74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6E5FA249" w14:textId="56F4EF57" w:rsidR="00493C50" w:rsidRPr="008F640E" w:rsidRDefault="0004314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76463299"/>
            <w:placeholder>
              <w:docPart w:val="65548606E9FF44238E0383B513F27DCD"/>
            </w:placeholder>
            <w15:repeatingSectionItem/>
          </w:sdtPr>
          <w:sdtEndPr/>
          <w:sdtContent>
            <w:p w14:paraId="3213144A" w14:textId="1F38FE3C" w:rsidR="00493C50" w:rsidRDefault="00493C50" w:rsidP="0052371C">
              <w:pPr>
                <w:pStyle w:val="Overskrift2"/>
                <w:tabs>
                  <w:tab w:val="left" w:pos="1843"/>
                </w:tabs>
              </w:pPr>
              <w:r>
                <w:t>S</w:t>
              </w:r>
              <w:r w:rsidR="00DC2891">
                <w:t>ak</w:t>
              </w:r>
              <w:r w:rsidR="00721968">
                <w:t xml:space="preserve"> 3-25/24</w:t>
              </w:r>
              <w:r>
                <w:tab/>
              </w:r>
              <w:sdt>
                <w:sdtPr>
                  <w:alias w:val="Tittel"/>
                  <w:tag w:val="Title"/>
                  <w:id w:val="1180782212"/>
                  <w:placeholder>
                    <w:docPart w:val="A500E5A2098D450691ADC6348578C0C9"/>
                  </w:placeholder>
                  <w:text w:multiLine="1"/>
                </w:sdtPr>
                <w:sdtEndPr/>
                <w:sdtContent>
                  <w:proofErr w:type="spellStart"/>
                  <w:r w:rsidR="00721968">
                    <w:t>Arendalsuka</w:t>
                  </w:r>
                  <w:proofErr w:type="spellEnd"/>
                  <w:r w:rsidR="00721968">
                    <w:t xml:space="preserve"> 2025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625"/>
                <w:gridCol w:w="7388"/>
              </w:tblGrid>
              <w:tr w:rsidR="00493C50" w:rsidRPr="0002654B" w14:paraId="0F5A12DE" w14:textId="77777777" w:rsidTr="002E1B34">
                <w:tc>
                  <w:tcPr>
                    <w:tcW w:w="1625" w:type="dxa"/>
                  </w:tcPr>
                  <w:p w14:paraId="20FE16C1" w14:textId="77777777" w:rsidR="00493C50" w:rsidRPr="0002654B" w:rsidRDefault="00493C50" w:rsidP="008F640E">
                    <w:pPr>
                      <w:spacing w:after="6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p w14:paraId="4EBBA29C" w14:textId="20FD9A03" w:rsidR="002857DA" w:rsidRPr="0002654B" w:rsidRDefault="002857DA" w:rsidP="00493C50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493C50" w:rsidRPr="0002654B" w14:paraId="466015B3" w14:textId="77777777" w:rsidTr="002E1B34">
                <w:tc>
                  <w:tcPr>
                    <w:tcW w:w="1625" w:type="dxa"/>
                  </w:tcPr>
                  <w:p w14:paraId="0D927A1C" w14:textId="77777777" w:rsidR="00493C50" w:rsidRPr="0002654B" w:rsidRDefault="00493C50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F72329B" w14:textId="107F3002" w:rsidR="00E05312" w:rsidRDefault="00E05312" w:rsidP="00E05312">
                    <w:r>
                      <w:t xml:space="preserve">Fylkesstyret deltar på </w:t>
                    </w:r>
                    <w:proofErr w:type="spellStart"/>
                    <w:r>
                      <w:t>Arendalsuka</w:t>
                    </w:r>
                    <w:proofErr w:type="spellEnd"/>
                    <w:r w:rsidR="002857DA">
                      <w:t xml:space="preserve"> 2025. </w:t>
                    </w:r>
                  </w:p>
                  <w:p w14:paraId="456C39AA" w14:textId="635C8F09" w:rsidR="00704A25" w:rsidRDefault="00704A25" w:rsidP="00E05312">
                    <w:r>
                      <w:t>Hotell</w:t>
                    </w:r>
                    <w:r w:rsidR="004F1F2B">
                      <w:t>rom natt</w:t>
                    </w:r>
                    <w:r>
                      <w:t xml:space="preserve"> til fredag avbestilles. </w:t>
                    </w:r>
                  </w:p>
                  <w:p w14:paraId="0BE7CFEE" w14:textId="2162A536" w:rsidR="00704A25" w:rsidRDefault="00704A25" w:rsidP="00E05312">
                    <w:r>
                      <w:t xml:space="preserve">Innlegg </w:t>
                    </w:r>
                    <w:r w:rsidR="004F1F2B">
                      <w:t xml:space="preserve">man skal delta på </w:t>
                    </w:r>
                    <w:r>
                      <w:t xml:space="preserve">fordeles i forkant. </w:t>
                    </w:r>
                  </w:p>
                  <w:p w14:paraId="3CF5E94B" w14:textId="4D2AAF38" w:rsidR="00E05312" w:rsidRDefault="004F1F2B" w:rsidP="00E05312">
                    <w:r>
                      <w:t>F</w:t>
                    </w:r>
                    <w:r w:rsidR="00E05312">
                      <w:t xml:space="preserve">orpliktende påmelding </w:t>
                    </w:r>
                    <w:r>
                      <w:t xml:space="preserve">innen 22/4 2025. Dette administreres på </w:t>
                    </w:r>
                    <w:proofErr w:type="spellStart"/>
                    <w:r>
                      <w:t>Teamskanalen</w:t>
                    </w:r>
                    <w:proofErr w:type="spellEnd"/>
                    <w:r>
                      <w:t xml:space="preserve"> til styret.</w:t>
                    </w:r>
                  </w:p>
                  <w:p w14:paraId="47634522" w14:textId="65D9F1C8" w:rsidR="00493C50" w:rsidRPr="005001C6" w:rsidRDefault="004F1F2B" w:rsidP="00704A25">
                    <w:r>
                      <w:t xml:space="preserve">Eventuelt overflødige rom avbestilles etter fristen eller høre om HTV områdene vil overta hotellrom. </w:t>
                    </w:r>
                  </w:p>
                </w:tc>
              </w:tr>
              <w:tr w:rsidR="00493C50" w:rsidRPr="0002654B" w14:paraId="548FF5A4" w14:textId="77777777" w:rsidTr="002E1B34">
                <w:tc>
                  <w:tcPr>
                    <w:tcW w:w="1625" w:type="dxa"/>
                  </w:tcPr>
                  <w:p w14:paraId="6F2D4087" w14:textId="77777777" w:rsidR="00493C50" w:rsidRPr="0002654B" w:rsidRDefault="00493C50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6116657" w14:textId="07EA16B1" w:rsidR="00493C50" w:rsidRPr="0002654B" w:rsidRDefault="00493C50" w:rsidP="008F640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3E765FB3" w14:textId="6FA9EFC5" w:rsidR="00493C50" w:rsidRPr="008F640E" w:rsidRDefault="0004314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32244015"/>
            <w:placeholder>
              <w:docPart w:val="8FE11A9F73B0484FA39F3A1CE981C0E8"/>
            </w:placeholder>
            <w15:repeatingSectionItem/>
          </w:sdtPr>
          <w:sdtEndPr/>
          <w:sdtContent>
            <w:p w14:paraId="3A04BF2D" w14:textId="5742C801" w:rsidR="00493C50" w:rsidRDefault="00493C50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r w:rsidR="00721968">
                <w:t>3.09/25</w:t>
              </w:r>
              <w:r w:rsidR="00721968">
                <w:tab/>
                <w:t xml:space="preserve">Valg av faggrupperepresentanter til styret. </w:t>
              </w:r>
              <w:r>
                <w:tab/>
              </w:r>
              <w:sdt>
                <w:sdtPr>
                  <w:alias w:val="Tittel"/>
                  <w:tag w:val="Title"/>
                  <w:id w:val="-1309319861"/>
                  <w:placeholder>
                    <w:docPart w:val="CF5FDA0763174B8B8C057A119412CA1D"/>
                  </w:placeholder>
                  <w:text w:multiLine="1"/>
                </w:sdtPr>
                <w:sdtEndPr/>
                <w:sdtContent>
                  <w:r>
                    <w:t xml:space="preserve"> 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493C50" w:rsidRPr="0002654B" w14:paraId="4223BEE7" w14:textId="77777777" w:rsidTr="008F640E">
                <w:tc>
                  <w:tcPr>
                    <w:tcW w:w="1843" w:type="dxa"/>
                  </w:tcPr>
                  <w:p w14:paraId="6326F20B" w14:textId="77777777" w:rsidR="00493C50" w:rsidRPr="0002654B" w:rsidRDefault="00493C50" w:rsidP="008F640E">
                    <w:pPr>
                      <w:spacing w:after="6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p w14:paraId="682081E3" w14:textId="3C0A3A22" w:rsidR="00493C50" w:rsidRPr="0002654B" w:rsidRDefault="00493C50" w:rsidP="00493C50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493C50" w:rsidRPr="0002654B" w14:paraId="32CDDDEF" w14:textId="77777777" w:rsidTr="008F640E">
                <w:tc>
                  <w:tcPr>
                    <w:tcW w:w="1843" w:type="dxa"/>
                  </w:tcPr>
                  <w:p w14:paraId="36ED9F55" w14:textId="77777777" w:rsidR="00E05312" w:rsidRDefault="00E05312" w:rsidP="008F640E">
                    <w:pPr>
                      <w:spacing w:after="240"/>
                      <w:rPr>
                        <w:szCs w:val="22"/>
                      </w:rPr>
                    </w:pPr>
                  </w:p>
                  <w:p w14:paraId="705F6ACC" w14:textId="124D32BE" w:rsidR="00493C50" w:rsidRPr="0002654B" w:rsidRDefault="00493C50" w:rsidP="008F640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</w:t>
                    </w:r>
                    <w:r w:rsidR="002E1B34">
                      <w:rPr>
                        <w:szCs w:val="22"/>
                      </w:rPr>
                      <w:t>:</w:t>
                    </w:r>
                  </w:p>
                </w:tc>
                <w:tc>
                  <w:tcPr>
                    <w:tcW w:w="7388" w:type="dxa"/>
                  </w:tcPr>
                  <w:p w14:paraId="6444F9C5" w14:textId="261BD256" w:rsidR="00E05312" w:rsidRPr="00E05312" w:rsidRDefault="00E05312" w:rsidP="00E05312">
                    <w:pPr>
                      <w:keepNext/>
                      <w:keepLines/>
                      <w:spacing w:before="240"/>
                      <w:jc w:val="both"/>
                      <w:outlineLvl w:val="1"/>
                      <w:rPr>
                        <w:rFonts w:asciiTheme="majorHAnsi" w:eastAsiaTheme="majorEastAsia" w:hAnsiTheme="majorHAnsi" w:cstheme="majorBidi"/>
                        <w:b/>
                        <w:color w:val="020202" w:themeColor="text1"/>
                        <w:sz w:val="24"/>
                        <w:szCs w:val="26"/>
                      </w:rPr>
                    </w:pPr>
                  </w:p>
                  <w:p w14:paraId="0159B64D" w14:textId="3E9F1DFA" w:rsidR="00D275AB" w:rsidRDefault="00E05312" w:rsidP="00E05312">
                    <w:pPr>
                      <w:jc w:val="both"/>
                    </w:pPr>
                    <w:r w:rsidRPr="00E05312">
                      <w:t>NSF Oslo kunngjør valg på faggrupperepresentanter</w:t>
                    </w:r>
                    <w:r w:rsidR="004F1F2B">
                      <w:t>,</w:t>
                    </w:r>
                    <w:r w:rsidRPr="00E05312">
                      <w:t xml:space="preserve"> </w:t>
                    </w:r>
                    <w:r w:rsidR="004F1F2B">
                      <w:t xml:space="preserve">på nettsiden til NSF Oslo, 27/02. </w:t>
                    </w:r>
                    <w:r w:rsidR="00D275AB">
                      <w:t xml:space="preserve">Nettsaken deles med alle medlemmer i Oslo via nyhetsbrev på epost. </w:t>
                    </w:r>
                  </w:p>
                  <w:p w14:paraId="338B6971" w14:textId="4EA7678E" w:rsidR="00E05312" w:rsidRPr="00E05312" w:rsidRDefault="00E05312" w:rsidP="00E05312">
                    <w:pPr>
                      <w:jc w:val="both"/>
                    </w:pPr>
                    <w:r w:rsidRPr="00E05312">
                      <w:t xml:space="preserve">Frist for å </w:t>
                    </w:r>
                    <w:r w:rsidR="00D275AB">
                      <w:t>foreslå</w:t>
                    </w:r>
                    <w:r w:rsidRPr="00E05312">
                      <w:t xml:space="preserve"> kandidat settes til 27. mars 2025</w:t>
                    </w:r>
                    <w:r w:rsidR="00D275AB">
                      <w:t xml:space="preserve"> </w:t>
                    </w:r>
                  </w:p>
                  <w:p w14:paraId="0658E3C7" w14:textId="3C8F5D44" w:rsidR="00E05312" w:rsidRPr="00E05312" w:rsidRDefault="00E05312" w:rsidP="00E05312">
                    <w:pPr>
                      <w:jc w:val="both"/>
                    </w:pPr>
                    <w:r w:rsidRPr="00E05312">
                      <w:t>Elektronisk valg gjennomføres 10.-14. april 2025.</w:t>
                    </w:r>
                    <w:r w:rsidR="00D275AB">
                      <w:t xml:space="preserve"> (</w:t>
                    </w:r>
                    <w:proofErr w:type="spellStart"/>
                    <w:r w:rsidR="00D275AB">
                      <w:t>kl</w:t>
                    </w:r>
                    <w:proofErr w:type="spellEnd"/>
                    <w:r w:rsidR="00D275AB">
                      <w:t xml:space="preserve"> 10.00-10.00)</w:t>
                    </w:r>
                  </w:p>
                  <w:p w14:paraId="17910DDF" w14:textId="28DFFEBB" w:rsidR="00493C50" w:rsidRPr="005001C6" w:rsidRDefault="00493C50" w:rsidP="00E05312">
                    <w:pPr>
                      <w:jc w:val="both"/>
                    </w:pPr>
                  </w:p>
                </w:tc>
              </w:tr>
              <w:tr w:rsidR="00493C50" w:rsidRPr="0002654B" w14:paraId="38360A7B" w14:textId="77777777" w:rsidTr="008F640E">
                <w:tc>
                  <w:tcPr>
                    <w:tcW w:w="1843" w:type="dxa"/>
                  </w:tcPr>
                  <w:p w14:paraId="1EC7DCF6" w14:textId="77777777" w:rsidR="00493C50" w:rsidRPr="0002654B" w:rsidRDefault="00493C50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474999D" w14:textId="6557E255" w:rsidR="00493C50" w:rsidRPr="0002654B" w:rsidRDefault="00493C50" w:rsidP="008F640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2F97B0DE" w14:textId="77777777" w:rsidR="00493C50" w:rsidRDefault="0004314D" w:rsidP="00493C50">
              <w:pPr>
                <w:jc w:val="center"/>
              </w:pPr>
            </w:p>
          </w:sdtContent>
        </w:sdt>
      </w:sdtContent>
    </w:sdt>
    <w:p w14:paraId="42432D7A" w14:textId="5E7314B1" w:rsidR="00493C50" w:rsidRDefault="003C2D6A" w:rsidP="003C2D6A">
      <w:pPr>
        <w:pStyle w:val="Overskrift2"/>
      </w:pPr>
      <w:r w:rsidRPr="00AA38AC">
        <w:t>Sak II</w:t>
      </w:r>
      <w:r>
        <w:tab/>
      </w:r>
      <w:r>
        <w:tab/>
        <w:t>Disku</w:t>
      </w:r>
      <w:r w:rsidR="00DC57A5">
        <w:t>sjonssaker</w:t>
      </w:r>
    </w:p>
    <w:p w14:paraId="0AEE776D" w14:textId="6B94B4DF" w:rsidR="002E1B34" w:rsidRPr="002E1B34" w:rsidRDefault="00721968" w:rsidP="002E1B34">
      <w:pPr>
        <w:pStyle w:val="Overskrift1"/>
        <w:numPr>
          <w:ilvl w:val="0"/>
          <w:numId w:val="13"/>
        </w:numPr>
        <w:rPr>
          <w:rFonts w:eastAsia="Times New Roman"/>
          <w:b w:val="0"/>
          <w:bCs/>
          <w:sz w:val="24"/>
          <w:szCs w:val="24"/>
        </w:rPr>
      </w:pPr>
      <w:r w:rsidRPr="00721968">
        <w:rPr>
          <w:rFonts w:eastAsia="Times New Roman"/>
          <w:b w:val="0"/>
          <w:bCs/>
          <w:sz w:val="24"/>
          <w:szCs w:val="24"/>
        </w:rPr>
        <w:t>Presentasjon av forskningsprosjekter i Sykehjemsetaten ved Unni Hembre</w:t>
      </w:r>
    </w:p>
    <w:p w14:paraId="2E33D3A8" w14:textId="77777777" w:rsidR="002E1B34" w:rsidRPr="002E1B34" w:rsidRDefault="002E1B34" w:rsidP="002E1B34">
      <w:pPr>
        <w:pStyle w:val="Listeavsnitt"/>
        <w:rPr>
          <w:rFonts w:eastAsia="Times New Roman"/>
          <w:b/>
          <w:bCs/>
          <w:sz w:val="24"/>
          <w:szCs w:val="24"/>
        </w:rPr>
      </w:pPr>
    </w:p>
    <w:p w14:paraId="2BA37EB3" w14:textId="2066E503" w:rsidR="00D92E5F" w:rsidRPr="002E1B34" w:rsidRDefault="00721968" w:rsidP="002E1B34">
      <w:pPr>
        <w:pStyle w:val="Listeavsnitt"/>
        <w:numPr>
          <w:ilvl w:val="0"/>
          <w:numId w:val="13"/>
        </w:numPr>
        <w:rPr>
          <w:rFonts w:eastAsia="Times New Roman"/>
          <w:b/>
          <w:bCs/>
          <w:sz w:val="24"/>
          <w:szCs w:val="24"/>
        </w:rPr>
      </w:pPr>
      <w:r w:rsidRPr="002E1B34">
        <w:rPr>
          <w:rFonts w:eastAsia="Times New Roman"/>
          <w:bCs/>
          <w:sz w:val="24"/>
          <w:szCs w:val="24"/>
        </w:rPr>
        <w:t xml:space="preserve">Situasjonen for barn og unge i Oslo. Endringer i helsesykepleierrollen. Helsestasjon for gutter ved </w:t>
      </w:r>
      <w:proofErr w:type="spellStart"/>
      <w:r w:rsidR="00C1176A" w:rsidRPr="002E1B34">
        <w:rPr>
          <w:rFonts w:eastAsia="Times New Roman"/>
          <w:bCs/>
          <w:sz w:val="24"/>
          <w:szCs w:val="24"/>
        </w:rPr>
        <w:t>h</w:t>
      </w:r>
      <w:r w:rsidRPr="002E1B34">
        <w:rPr>
          <w:rFonts w:eastAsia="Times New Roman"/>
          <w:bCs/>
          <w:sz w:val="24"/>
          <w:szCs w:val="24"/>
        </w:rPr>
        <w:t>elsesykepleier</w:t>
      </w:r>
      <w:proofErr w:type="spellEnd"/>
      <w:r w:rsidRPr="002E1B34">
        <w:rPr>
          <w:rFonts w:eastAsia="Times New Roman"/>
          <w:bCs/>
          <w:sz w:val="24"/>
          <w:szCs w:val="24"/>
        </w:rPr>
        <w:t xml:space="preserve"> Per Arthur Andersen</w:t>
      </w:r>
      <w:r w:rsidR="002E1B34">
        <w:rPr>
          <w:bCs/>
          <w:sz w:val="24"/>
          <w:szCs w:val="24"/>
        </w:rPr>
        <w:t>, Bydel Frogner</w:t>
      </w:r>
    </w:p>
    <w:p w14:paraId="5D4D702D" w14:textId="7DE8F614" w:rsidR="00DC57A5" w:rsidRPr="00DC57A5" w:rsidRDefault="00DC57A5" w:rsidP="00DC57A5">
      <w:pPr>
        <w:keepNext/>
        <w:keepLines/>
        <w:tabs>
          <w:tab w:val="left" w:pos="2268"/>
        </w:tabs>
        <w:spacing w:before="600" w:after="0"/>
        <w:outlineLvl w:val="1"/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</w:pPr>
      <w:r w:rsidRPr="00DC57A5"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  <w:t>Sak V</w:t>
      </w:r>
      <w:r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  <w:t xml:space="preserve">        </w:t>
      </w:r>
      <w:r w:rsidRPr="00DC57A5">
        <w:rPr>
          <w:rFonts w:asciiTheme="majorHAnsi" w:eastAsiaTheme="majorEastAsia" w:hAnsiTheme="majorHAnsi" w:cstheme="majorBidi"/>
          <w:b/>
          <w:color w:val="020202" w:themeColor="text1"/>
          <w:sz w:val="24"/>
          <w:szCs w:val="26"/>
        </w:rPr>
        <w:t>Orienteringssaker</w:t>
      </w:r>
    </w:p>
    <w:p w14:paraId="7ED55CF0" w14:textId="77777777" w:rsidR="00DC57A5" w:rsidRPr="00DC57A5" w:rsidRDefault="00DC57A5" w:rsidP="00DC57A5"/>
    <w:p w14:paraId="5A5B6749" w14:textId="77777777" w:rsidR="00DC57A5" w:rsidRDefault="00DC57A5" w:rsidP="00DC57A5">
      <w:pPr>
        <w:tabs>
          <w:tab w:val="left" w:pos="2268"/>
        </w:tabs>
        <w:spacing w:after="0" w:line="264" w:lineRule="auto"/>
        <w:ind w:left="2985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C57A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Muntlige orienteringer </w:t>
      </w:r>
    </w:p>
    <w:p w14:paraId="66EAE488" w14:textId="77777777" w:rsidR="00721968" w:rsidRDefault="00721968" w:rsidP="00DC57A5">
      <w:pPr>
        <w:tabs>
          <w:tab w:val="left" w:pos="2268"/>
        </w:tabs>
        <w:spacing w:after="0" w:line="264" w:lineRule="auto"/>
        <w:ind w:left="2985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E52C5E7" w14:textId="767A5822" w:rsidR="00DC2891" w:rsidRPr="002E1B34" w:rsidRDefault="00DC2891" w:rsidP="002E1B34">
      <w:pPr>
        <w:pStyle w:val="Listeavsnitt"/>
        <w:numPr>
          <w:ilvl w:val="0"/>
          <w:numId w:val="16"/>
        </w:numPr>
        <w:tabs>
          <w:tab w:val="left" w:pos="2268"/>
        </w:tabs>
        <w:spacing w:after="0" w:line="264" w:lineRule="auto"/>
        <w:rPr>
          <w:rFonts w:ascii="Arial" w:eastAsia="Arial" w:hAnsi="Arial" w:cs="Arial"/>
          <w:sz w:val="24"/>
          <w:szCs w:val="24"/>
        </w:rPr>
      </w:pPr>
      <w:r w:rsidRPr="002E1B34">
        <w:rPr>
          <w:rFonts w:ascii="Arial" w:eastAsia="Arial" w:hAnsi="Arial" w:cs="Arial"/>
          <w:b/>
          <w:bCs/>
          <w:sz w:val="24"/>
          <w:szCs w:val="24"/>
        </w:rPr>
        <w:t>8 mars 2025</w:t>
      </w:r>
      <w:r w:rsidR="009D5575" w:rsidRPr="002E1B34">
        <w:rPr>
          <w:rFonts w:ascii="Arial" w:eastAsia="Arial" w:hAnsi="Arial" w:cs="Arial"/>
          <w:sz w:val="24"/>
          <w:szCs w:val="24"/>
        </w:rPr>
        <w:t xml:space="preserve">: </w:t>
      </w:r>
    </w:p>
    <w:p w14:paraId="50C84E0A" w14:textId="0694F826" w:rsidR="00EB78D2" w:rsidRPr="002E1B34" w:rsidRDefault="00E90AE0" w:rsidP="00E90AE0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</w:t>
      </w:r>
      <w:r w:rsidRPr="002E1B3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721968" w:rsidRPr="002E1B34">
        <w:rPr>
          <w:rFonts w:ascii="Arial" w:eastAsia="Times New Roman" w:hAnsi="Arial" w:cs="Arial"/>
          <w:b/>
          <w:bCs/>
          <w:sz w:val="24"/>
          <w:szCs w:val="24"/>
          <w:u w:val="single"/>
        </w:rPr>
        <w:t>Skriftlige orienteringer</w:t>
      </w:r>
    </w:p>
    <w:p w14:paraId="03C1A0B6" w14:textId="77777777" w:rsidR="00E90AE0" w:rsidRPr="002E1B34" w:rsidRDefault="00E90AE0" w:rsidP="002E1B34">
      <w:pPr>
        <w:pStyle w:val="Listeavsnitt"/>
        <w:spacing w:after="0" w:line="240" w:lineRule="auto"/>
        <w:ind w:left="1440"/>
        <w:rPr>
          <w:rFonts w:ascii="Arial" w:eastAsia="Times New Roman" w:hAnsi="Arial" w:cs="Arial"/>
          <w:b/>
          <w:bCs/>
          <w:sz w:val="24"/>
          <w:szCs w:val="24"/>
        </w:rPr>
      </w:pPr>
    </w:p>
    <w:p w14:paraId="5789DBD8" w14:textId="4F8D3CE0" w:rsidR="00E90AE0" w:rsidRDefault="00E90AE0" w:rsidP="00E90AE0">
      <w:pPr>
        <w:pStyle w:val="Listeavsnitt"/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r w:rsidRPr="00A267FE">
        <w:rPr>
          <w:rFonts w:ascii="Arial" w:eastAsia="Times New Roman" w:hAnsi="Arial" w:cs="Arial"/>
          <w:b/>
          <w:bCs/>
        </w:rPr>
        <w:t>03-11/25</w:t>
      </w:r>
      <w:r>
        <w:rPr>
          <w:rFonts w:ascii="Arial" w:eastAsia="Times New Roman" w:hAnsi="Arial" w:cs="Arial"/>
        </w:rPr>
        <w:t xml:space="preserve"> Omfordeling av budsjettmidler (3 skriftlige vedlegg) </w:t>
      </w:r>
    </w:p>
    <w:p w14:paraId="5A41B01A" w14:textId="6E9A0A6B" w:rsidR="00E90AE0" w:rsidRDefault="00E90AE0" w:rsidP="00E90AE0">
      <w:pPr>
        <w:pStyle w:val="Listeavsnitt"/>
        <w:numPr>
          <w:ilvl w:val="0"/>
          <w:numId w:val="10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03-12/25 </w:t>
      </w:r>
      <w:r w:rsidRPr="00E90AE0">
        <w:rPr>
          <w:rFonts w:ascii="Arial" w:eastAsia="Times New Roman" w:hAnsi="Arial" w:cs="Arial"/>
          <w:sz w:val="24"/>
          <w:szCs w:val="24"/>
        </w:rPr>
        <w:t>Tertialrapport</w:t>
      </w:r>
    </w:p>
    <w:p w14:paraId="177E8A12" w14:textId="5455B584" w:rsidR="00E90AE0" w:rsidRPr="00721968" w:rsidRDefault="00E90AE0" w:rsidP="00E90AE0">
      <w:pPr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</w:p>
    <w:p w14:paraId="15B41D6B" w14:textId="77777777" w:rsidR="00FB201B" w:rsidRPr="00DC57A5" w:rsidRDefault="00FB201B" w:rsidP="00FB201B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4CF0123" w14:textId="77777777" w:rsidR="00DC57A5" w:rsidRPr="00DC57A5" w:rsidRDefault="00DC57A5" w:rsidP="00DC57A5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46B7E79" w14:textId="77777777" w:rsidR="00DC57A5" w:rsidRPr="00DC57A5" w:rsidRDefault="00DC57A5" w:rsidP="00DC57A5">
      <w:pPr>
        <w:tabs>
          <w:tab w:val="left" w:pos="2268"/>
        </w:tabs>
        <w:spacing w:after="0" w:line="264" w:lineRule="auto"/>
        <w:jc w:val="center"/>
        <w:rPr>
          <w:b/>
          <w:bCs/>
          <w:sz w:val="24"/>
          <w:szCs w:val="24"/>
          <w:u w:val="single"/>
        </w:rPr>
      </w:pPr>
      <w:r w:rsidRPr="00DC57A5">
        <w:rPr>
          <w:b/>
          <w:bCs/>
          <w:sz w:val="24"/>
          <w:szCs w:val="24"/>
          <w:u w:val="single"/>
        </w:rPr>
        <w:t>Faste orienteringspunkter:</w:t>
      </w:r>
    </w:p>
    <w:p w14:paraId="2ADFAADF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Cs w:val="22"/>
          <w:u w:val="single"/>
        </w:rPr>
      </w:pPr>
      <w:r w:rsidRPr="00DC57A5">
        <w:rPr>
          <w:rFonts w:ascii="Arial" w:eastAsia="Arial" w:hAnsi="Arial" w:cs="Arial"/>
          <w:b/>
          <w:bCs/>
          <w:szCs w:val="22"/>
        </w:rPr>
        <w:t>Orientering fra HTV-områdene</w:t>
      </w:r>
      <w:r w:rsidRPr="00DC57A5">
        <w:rPr>
          <w:rFonts w:ascii="Arial" w:eastAsia="Arial" w:hAnsi="Arial" w:cs="Arial"/>
          <w:szCs w:val="22"/>
        </w:rPr>
        <w:t>. 30 minutter: (</w:t>
      </w:r>
      <w:proofErr w:type="gramStart"/>
      <w:r w:rsidRPr="00DC57A5">
        <w:rPr>
          <w:rFonts w:ascii="Arial" w:eastAsia="Arial" w:hAnsi="Arial" w:cs="Arial"/>
          <w:szCs w:val="22"/>
        </w:rPr>
        <w:t>fokus</w:t>
      </w:r>
      <w:proofErr w:type="gramEnd"/>
      <w:r w:rsidRPr="00DC57A5">
        <w:rPr>
          <w:rFonts w:ascii="Arial" w:eastAsia="Arial" w:hAnsi="Arial" w:cs="Arial"/>
          <w:szCs w:val="22"/>
        </w:rPr>
        <w:t xml:space="preserve"> på tariffsituasjonen, lønns og arbeidsvilkår for </w:t>
      </w:r>
      <w:proofErr w:type="spellStart"/>
      <w:r w:rsidRPr="00DC57A5">
        <w:rPr>
          <w:rFonts w:ascii="Arial" w:eastAsia="Arial" w:hAnsi="Arial" w:cs="Arial"/>
          <w:szCs w:val="22"/>
        </w:rPr>
        <w:t>spl</w:t>
      </w:r>
      <w:proofErr w:type="spellEnd"/>
      <w:r w:rsidRPr="00DC57A5">
        <w:rPr>
          <w:rFonts w:ascii="Arial" w:eastAsia="Arial" w:hAnsi="Arial" w:cs="Arial"/>
          <w:szCs w:val="22"/>
        </w:rPr>
        <w:t xml:space="preserve"> </w:t>
      </w:r>
      <w:proofErr w:type="spellStart"/>
      <w:r w:rsidRPr="00DC57A5">
        <w:rPr>
          <w:rFonts w:ascii="Arial" w:eastAsia="Arial" w:hAnsi="Arial" w:cs="Arial"/>
          <w:szCs w:val="22"/>
        </w:rPr>
        <w:t>inkl</w:t>
      </w:r>
      <w:proofErr w:type="spellEnd"/>
      <w:r w:rsidRPr="00DC57A5">
        <w:rPr>
          <w:rFonts w:ascii="Arial" w:eastAsia="Arial" w:hAnsi="Arial" w:cs="Arial"/>
          <w:szCs w:val="22"/>
        </w:rPr>
        <w:t xml:space="preserve"> rekruttere/beholde, tjenestetilbudet/forsvarlighet) </w:t>
      </w:r>
    </w:p>
    <w:p w14:paraId="61AAE85A" w14:textId="15EB8652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OUS</w:t>
      </w:r>
      <w:r w:rsidR="00E643F2">
        <w:rPr>
          <w:rFonts w:ascii="Arial" w:eastAsia="Arial" w:hAnsi="Arial" w:cs="Arial"/>
          <w:szCs w:val="22"/>
        </w:rPr>
        <w:t xml:space="preserve">: </w:t>
      </w:r>
    </w:p>
    <w:p w14:paraId="3469A37B" w14:textId="77777777" w:rsidR="00DC2891" w:rsidRDefault="00DC57A5" w:rsidP="00DC2891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Oslo kommune</w:t>
      </w:r>
    </w:p>
    <w:p w14:paraId="6E82F885" w14:textId="402B1BAA" w:rsidR="009111FE" w:rsidRPr="00DC2891" w:rsidRDefault="00DC57A5" w:rsidP="00DC2891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2891">
        <w:rPr>
          <w:rFonts w:ascii="Arial" w:eastAsia="Arial" w:hAnsi="Arial" w:cs="Arial"/>
          <w:szCs w:val="22"/>
        </w:rPr>
        <w:t xml:space="preserve">Lovisenberg sykehus </w:t>
      </w:r>
    </w:p>
    <w:p w14:paraId="7B392B7B" w14:textId="77777777" w:rsid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Diakonhjemmet sykehus</w:t>
      </w:r>
    </w:p>
    <w:p w14:paraId="5B45F53C" w14:textId="77777777" w:rsid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Private/ideelle heletjenester</w:t>
      </w:r>
    </w:p>
    <w:p w14:paraId="739CA625" w14:textId="77777777" w:rsidR="00DC2891" w:rsidRDefault="009111FE" w:rsidP="00DC2891">
      <w:pPr>
        <w:tabs>
          <w:tab w:val="left" w:pos="2268"/>
        </w:tabs>
        <w:spacing w:after="0" w:line="264" w:lineRule="auto"/>
        <w:ind w:left="2985"/>
        <w:contextualSpacing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Diakonhjemmet omsorg: </w:t>
      </w:r>
    </w:p>
    <w:p w14:paraId="4AFAB4D1" w14:textId="03C9E681" w:rsidR="00DC57A5" w:rsidRDefault="00DC57A5" w:rsidP="00DC2891">
      <w:pPr>
        <w:tabs>
          <w:tab w:val="left" w:pos="2268"/>
        </w:tabs>
        <w:spacing w:after="0" w:line="264" w:lineRule="auto"/>
        <w:ind w:left="2985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Uten tariffavtale</w:t>
      </w:r>
    </w:p>
    <w:p w14:paraId="0EF79A1C" w14:textId="4CA6DAE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>Vikarbyrå</w:t>
      </w:r>
      <w:r w:rsidR="009111FE">
        <w:rPr>
          <w:rFonts w:ascii="Arial" w:eastAsia="Arial" w:hAnsi="Arial" w:cs="Arial"/>
          <w:szCs w:val="22"/>
        </w:rPr>
        <w:t xml:space="preserve">: </w:t>
      </w:r>
    </w:p>
    <w:p w14:paraId="4BDFD207" w14:textId="77777777" w:rsid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contextualSpacing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lastRenderedPageBreak/>
        <w:t>Utdanning /høyskolesektoren</w:t>
      </w:r>
    </w:p>
    <w:p w14:paraId="648936AD" w14:textId="77777777" w:rsidR="00DC57A5" w:rsidRPr="00DC57A5" w:rsidRDefault="00DC57A5" w:rsidP="00DC57A5">
      <w:p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ab/>
        <w:t xml:space="preserve">      </w:t>
      </w:r>
    </w:p>
    <w:p w14:paraId="7F036668" w14:textId="77777777" w:rsidR="00DC57A5" w:rsidRPr="00DC57A5" w:rsidRDefault="00DC57A5" w:rsidP="00DC57A5">
      <w:pPr>
        <w:tabs>
          <w:tab w:val="left" w:pos="2268"/>
        </w:tabs>
        <w:spacing w:after="0" w:line="264" w:lineRule="auto"/>
        <w:rPr>
          <w:szCs w:val="22"/>
        </w:rPr>
      </w:pPr>
    </w:p>
    <w:p w14:paraId="407CA2A3" w14:textId="77777777" w:rsidR="00DC57A5" w:rsidRPr="00DC57A5" w:rsidRDefault="00DC57A5" w:rsidP="00DC57A5">
      <w:pPr>
        <w:numPr>
          <w:ilvl w:val="0"/>
          <w:numId w:val="9"/>
        </w:numPr>
        <w:tabs>
          <w:tab w:val="left" w:pos="2268"/>
        </w:tabs>
        <w:spacing w:after="0" w:line="264" w:lineRule="auto"/>
        <w:rPr>
          <w:b/>
          <w:bCs/>
          <w:szCs w:val="22"/>
        </w:rPr>
      </w:pPr>
      <w:r w:rsidRPr="00DC57A5">
        <w:rPr>
          <w:rFonts w:ascii="Arial" w:eastAsia="Arial" w:hAnsi="Arial" w:cs="Arial"/>
          <w:b/>
          <w:bCs/>
          <w:szCs w:val="22"/>
        </w:rPr>
        <w:t xml:space="preserve">Orientering fra: </w:t>
      </w:r>
    </w:p>
    <w:p w14:paraId="08780EA0" w14:textId="6974A170" w:rsidR="00DC57A5" w:rsidRDefault="00DC57A5" w:rsidP="009111FE">
      <w:pPr>
        <w:pStyle w:val="Listeavsnitt"/>
        <w:numPr>
          <w:ilvl w:val="0"/>
          <w:numId w:val="9"/>
        </w:num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proofErr w:type="gramStart"/>
      <w:r w:rsidRPr="009111FE">
        <w:rPr>
          <w:rFonts w:ascii="Arial" w:eastAsia="Arial" w:hAnsi="Arial" w:cs="Arial"/>
          <w:szCs w:val="22"/>
        </w:rPr>
        <w:t>Studentene</w:t>
      </w:r>
      <w:r w:rsidR="00E643F2">
        <w:rPr>
          <w:rFonts w:ascii="Arial" w:eastAsia="Arial" w:hAnsi="Arial" w:cs="Arial"/>
          <w:szCs w:val="22"/>
        </w:rPr>
        <w:t xml:space="preserve"> :</w:t>
      </w:r>
      <w:proofErr w:type="gramEnd"/>
      <w:r w:rsidR="00E643F2">
        <w:rPr>
          <w:rFonts w:ascii="Arial" w:eastAsia="Arial" w:hAnsi="Arial" w:cs="Arial"/>
          <w:szCs w:val="22"/>
        </w:rPr>
        <w:t xml:space="preserve"> </w:t>
      </w:r>
    </w:p>
    <w:p w14:paraId="5F55FCC6" w14:textId="77777777" w:rsidR="002E1B34" w:rsidRDefault="00DC57A5" w:rsidP="002E1B34">
      <w:pPr>
        <w:pStyle w:val="Listeavsnitt"/>
        <w:numPr>
          <w:ilvl w:val="0"/>
          <w:numId w:val="9"/>
        </w:num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9111FE">
        <w:rPr>
          <w:rFonts w:ascii="Arial" w:eastAsia="Arial" w:hAnsi="Arial" w:cs="Arial"/>
          <w:szCs w:val="22"/>
        </w:rPr>
        <w:t>Faggruppene</w:t>
      </w:r>
      <w:r w:rsidR="00E643F2">
        <w:rPr>
          <w:rFonts w:ascii="Arial" w:eastAsia="Arial" w:hAnsi="Arial" w:cs="Arial"/>
          <w:szCs w:val="22"/>
        </w:rPr>
        <w:t xml:space="preserve">: </w:t>
      </w:r>
    </w:p>
    <w:p w14:paraId="4F084482" w14:textId="4A23ED5E" w:rsidR="00D21A6A" w:rsidRDefault="00DC57A5" w:rsidP="002E1B34">
      <w:pPr>
        <w:pStyle w:val="Listeavsnitt"/>
        <w:numPr>
          <w:ilvl w:val="0"/>
          <w:numId w:val="9"/>
        </w:num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b/>
          <w:bCs/>
          <w:szCs w:val="22"/>
        </w:rPr>
        <w:t>Andre områder</w:t>
      </w:r>
      <w:r w:rsidRPr="00DC57A5">
        <w:rPr>
          <w:rFonts w:ascii="Arial" w:eastAsia="Arial" w:hAnsi="Arial" w:cs="Arial"/>
          <w:szCs w:val="22"/>
        </w:rPr>
        <w:t>.</w:t>
      </w:r>
      <w:r w:rsidRPr="00DC57A5">
        <w:rPr>
          <w:rFonts w:ascii="Arial" w:eastAsia="Arial" w:hAnsi="Arial" w:cs="Arial"/>
          <w:color w:val="FF0000"/>
          <w:szCs w:val="22"/>
        </w:rPr>
        <w:t xml:space="preserve">  </w:t>
      </w:r>
      <w:r w:rsidRPr="00DC57A5">
        <w:rPr>
          <w:rFonts w:ascii="Arial" w:eastAsia="Arial" w:hAnsi="Arial" w:cs="Arial"/>
          <w:szCs w:val="22"/>
        </w:rPr>
        <w:br/>
        <w:t>Konferanser/arrangementer</w:t>
      </w:r>
    </w:p>
    <w:p w14:paraId="158DBEFF" w14:textId="5B9EDDFD" w:rsidR="00DC57A5" w:rsidRPr="00DC57A5" w:rsidRDefault="00DC57A5" w:rsidP="00DC57A5">
      <w:pPr>
        <w:tabs>
          <w:tab w:val="left" w:pos="2268"/>
        </w:tabs>
        <w:spacing w:after="0" w:line="264" w:lineRule="auto"/>
        <w:ind w:left="2625"/>
        <w:rPr>
          <w:rFonts w:ascii="Arial" w:eastAsia="Arial" w:hAnsi="Arial" w:cs="Arial"/>
          <w:sz w:val="20"/>
        </w:rPr>
      </w:pPr>
      <w:r w:rsidRPr="00DC57A5">
        <w:rPr>
          <w:rFonts w:ascii="Arial" w:eastAsia="Arial" w:hAnsi="Arial" w:cs="Arial"/>
        </w:rPr>
        <w:br/>
      </w:r>
      <w:r w:rsidRPr="00DC57A5">
        <w:rPr>
          <w:rFonts w:ascii="Arial" w:eastAsia="Arial" w:hAnsi="Arial" w:cs="Arial"/>
          <w:b/>
          <w:bCs/>
          <w:sz w:val="24"/>
          <w:szCs w:val="24"/>
          <w:u w:val="single"/>
        </w:rPr>
        <w:t>Skriftlig</w:t>
      </w:r>
    </w:p>
    <w:p w14:paraId="79E503DA" w14:textId="78B7192F" w:rsidR="00DC57A5" w:rsidRPr="00DC57A5" w:rsidRDefault="00A2252C" w:rsidP="00DC57A5">
      <w:p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. </w:t>
      </w:r>
    </w:p>
    <w:p w14:paraId="61D1C821" w14:textId="231216AE" w:rsidR="00DC57A5" w:rsidRPr="00DC57A5" w:rsidRDefault="00DC57A5" w:rsidP="00DC57A5">
      <w:p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 xml:space="preserve">                                      </w:t>
      </w:r>
      <w:r>
        <w:rPr>
          <w:rFonts w:ascii="Arial" w:eastAsia="Arial" w:hAnsi="Arial" w:cs="Arial"/>
          <w:szCs w:val="22"/>
        </w:rPr>
        <w:t xml:space="preserve">  </w:t>
      </w:r>
      <w:r w:rsidRPr="00DC57A5">
        <w:rPr>
          <w:rFonts w:ascii="Arial" w:eastAsia="Arial" w:hAnsi="Arial" w:cs="Arial"/>
          <w:szCs w:val="22"/>
        </w:rPr>
        <w:t xml:space="preserve"> Referat fra fylkesstyremøte </w:t>
      </w:r>
      <w:r w:rsidR="00DC2891">
        <w:rPr>
          <w:rFonts w:ascii="Arial" w:eastAsia="Arial" w:hAnsi="Arial" w:cs="Arial"/>
          <w:szCs w:val="22"/>
        </w:rPr>
        <w:t>22.01.2025</w:t>
      </w:r>
    </w:p>
    <w:p w14:paraId="47F77ADF" w14:textId="07E59C14" w:rsidR="00DC57A5" w:rsidRDefault="00DC57A5" w:rsidP="00DC57A5">
      <w:pPr>
        <w:spacing w:after="0" w:line="240" w:lineRule="auto"/>
        <w:ind w:left="2520"/>
        <w:rPr>
          <w:rFonts w:ascii="Arial" w:eastAsia="Arial" w:hAnsi="Arial" w:cs="Arial"/>
          <w:szCs w:val="22"/>
        </w:rPr>
      </w:pPr>
      <w:r w:rsidRPr="00DC57A5">
        <w:rPr>
          <w:rFonts w:ascii="Arial" w:eastAsia="Arial" w:hAnsi="Arial" w:cs="Arial"/>
          <w:szCs w:val="22"/>
        </w:rPr>
        <w:t xml:space="preserve">Referat fra AU </w:t>
      </w:r>
      <w:r w:rsidR="00DC2891">
        <w:rPr>
          <w:rFonts w:ascii="Arial" w:eastAsia="Arial" w:hAnsi="Arial" w:cs="Arial"/>
          <w:szCs w:val="22"/>
        </w:rPr>
        <w:t>12.02</w:t>
      </w:r>
      <w:r w:rsidRPr="00DC57A5">
        <w:rPr>
          <w:rFonts w:ascii="Arial" w:eastAsia="Arial" w:hAnsi="Arial" w:cs="Arial"/>
          <w:szCs w:val="22"/>
        </w:rPr>
        <w:t>.2025</w:t>
      </w:r>
    </w:p>
    <w:p w14:paraId="2ACE8B8E" w14:textId="5F5DEB71" w:rsidR="007045F9" w:rsidRDefault="007045F9" w:rsidP="00DC57A5">
      <w:pPr>
        <w:spacing w:after="0" w:line="240" w:lineRule="auto"/>
        <w:ind w:left="252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Økonomi og medlemsvekst per 15.02.2025</w:t>
      </w:r>
    </w:p>
    <w:p w14:paraId="0FD338F6" w14:textId="77777777" w:rsidR="00DC2891" w:rsidRPr="00DC57A5" w:rsidRDefault="00DC2891" w:rsidP="00DC2891">
      <w:pPr>
        <w:spacing w:after="0" w:line="240" w:lineRule="auto"/>
        <w:ind w:left="1812" w:firstLine="708"/>
        <w:rPr>
          <w:rFonts w:ascii="Arial" w:eastAsia="Times New Roman" w:hAnsi="Arial" w:cs="Arial"/>
          <w:szCs w:val="22"/>
        </w:rPr>
      </w:pPr>
    </w:p>
    <w:p w14:paraId="7C319187" w14:textId="77777777" w:rsidR="00DC57A5" w:rsidRPr="00DC57A5" w:rsidRDefault="00DC57A5" w:rsidP="00DC57A5">
      <w:pPr>
        <w:tabs>
          <w:tab w:val="left" w:pos="2268"/>
        </w:tabs>
        <w:spacing w:after="0" w:line="264" w:lineRule="auto"/>
        <w:ind w:left="2124"/>
        <w:rPr>
          <w:rFonts w:ascii="Arial" w:eastAsia="Arial" w:hAnsi="Arial" w:cs="Arial"/>
          <w:sz w:val="20"/>
        </w:rPr>
      </w:pPr>
    </w:p>
    <w:p w14:paraId="58B8C7A6" w14:textId="77777777" w:rsidR="00D13F20" w:rsidRPr="00D13F20" w:rsidRDefault="00DC57A5" w:rsidP="00DC57A5">
      <w:pPr>
        <w:keepNext/>
        <w:keepLines/>
        <w:numPr>
          <w:ilvl w:val="1"/>
          <w:numId w:val="8"/>
        </w:numPr>
        <w:spacing w:before="600" w:after="0"/>
        <w:outlineLvl w:val="1"/>
        <w:rPr>
          <w:rFonts w:eastAsiaTheme="majorEastAsia"/>
          <w:b/>
          <w:color w:val="020202" w:themeColor="text1"/>
          <w:sz w:val="20"/>
          <w:szCs w:val="26"/>
        </w:rPr>
      </w:pP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>Sak VI</w:t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  <w:t xml:space="preserve">     Eventuelt</w:t>
      </w:r>
    </w:p>
    <w:p w14:paraId="0CFE6D86" w14:textId="00CF2421" w:rsidR="00D275AB" w:rsidRPr="002E1B34" w:rsidRDefault="00D13F20" w:rsidP="00DC57A5">
      <w:pPr>
        <w:keepNext/>
        <w:keepLines/>
        <w:numPr>
          <w:ilvl w:val="1"/>
          <w:numId w:val="8"/>
        </w:numPr>
        <w:spacing w:before="600" w:after="0"/>
        <w:outlineLvl w:val="1"/>
        <w:rPr>
          <w:rFonts w:eastAsiaTheme="majorEastAsia"/>
          <w:bCs/>
          <w:color w:val="020202" w:themeColor="text1"/>
          <w:sz w:val="20"/>
          <w:szCs w:val="26"/>
        </w:rPr>
      </w:pPr>
      <w:r w:rsidRPr="002E1B34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 xml:space="preserve">Innspill til hva fylkesstyret ønsker eller ser behov for av forskning i Sykehjemsetaten </w:t>
      </w:r>
    </w:p>
    <w:p w14:paraId="14A8E40D" w14:textId="383BF3E1" w:rsidR="00DC57A5" w:rsidRPr="00DC57A5" w:rsidRDefault="00D275AB" w:rsidP="00DC57A5">
      <w:pPr>
        <w:keepNext/>
        <w:keepLines/>
        <w:numPr>
          <w:ilvl w:val="1"/>
          <w:numId w:val="8"/>
        </w:numPr>
        <w:spacing w:before="600" w:after="0"/>
        <w:outlineLvl w:val="1"/>
        <w:rPr>
          <w:rFonts w:eastAsiaTheme="majorEastAsia"/>
          <w:b/>
          <w:color w:val="020202" w:themeColor="text1"/>
          <w:sz w:val="20"/>
          <w:szCs w:val="26"/>
        </w:rPr>
      </w:pPr>
      <w:r w:rsidRPr="002E1B34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 xml:space="preserve">Henvendelse til </w:t>
      </w:r>
      <w:r w:rsidR="009D5575" w:rsidRPr="002E1B34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 xml:space="preserve">styremedlem </w:t>
      </w:r>
      <w:r w:rsidRPr="002E1B34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>Ragnhild Nyhagen</w:t>
      </w:r>
      <w:r w:rsidR="009D5575" w:rsidRPr="002E1B34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 xml:space="preserve"> fra medlem</w:t>
      </w:r>
      <w:r w:rsidR="002E1B34" w:rsidRPr="002E1B34">
        <w:rPr>
          <w:rFonts w:asciiTheme="majorHAnsi" w:eastAsia="Arial" w:hAnsiTheme="majorHAnsi" w:cstheme="majorBidi"/>
          <w:bCs/>
          <w:color w:val="020202" w:themeColor="text1"/>
          <w:sz w:val="24"/>
          <w:szCs w:val="26"/>
        </w:rPr>
        <w:t xml:space="preserve"> angående forbedring av karakterer for opptak på videreutdanning</w:t>
      </w:r>
      <w:r w:rsidR="00DC57A5" w:rsidRPr="009D5575">
        <w:rPr>
          <w:rFonts w:eastAsiaTheme="majorEastAsia"/>
          <w:b/>
          <w:color w:val="020202" w:themeColor="text1"/>
          <w:sz w:val="20"/>
          <w:szCs w:val="26"/>
        </w:rPr>
        <w:br/>
      </w:r>
    </w:p>
    <w:p w14:paraId="5E81BF6D" w14:textId="77777777" w:rsidR="00DC57A5" w:rsidRPr="00DC57A5" w:rsidRDefault="00DC57A5" w:rsidP="00DC57A5"/>
    <w:sectPr w:rsidR="00DC57A5" w:rsidRPr="00DC57A5" w:rsidSect="00DD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5E4D6" w14:textId="77777777" w:rsidR="00493C50" w:rsidRDefault="00493C50" w:rsidP="00E57659">
      <w:pPr>
        <w:spacing w:after="0" w:line="240" w:lineRule="auto"/>
      </w:pPr>
      <w:r>
        <w:separator/>
      </w:r>
    </w:p>
  </w:endnote>
  <w:endnote w:type="continuationSeparator" w:id="0">
    <w:p w14:paraId="4B59ED37" w14:textId="77777777" w:rsidR="00493C50" w:rsidRDefault="00493C50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5F3C" w14:textId="77777777" w:rsidR="00EF30DF" w:rsidRDefault="00EF30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539B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23FC47BD" w14:textId="77777777" w:rsidR="00E57659" w:rsidRDefault="0004314D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6867A12C53C6451AAB51A094882F2ABC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7E4DFBC119D343868F60DB539BD3A75F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38B6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6BB4DBDA" wp14:editId="14633468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08C0D55D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769E2AF0D8A349CDBF13AC48D3086401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463E8777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7DFC8E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0F2B3C9C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4D417296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F998358AF051490EB3B85CE8C1CD9CD8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68C5F619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0D7F0875" w14:textId="77777777" w:rsidR="000E40DF" w:rsidRPr="00C609BE" w:rsidRDefault="0004314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98A56735843D423BA6DE812CCB795B89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3F2D60D02F5E49DE8E161D9A6F7A3873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5D742F24" w14:textId="77777777" w:rsidR="000E40DF" w:rsidRPr="00C609BE" w:rsidRDefault="0004314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23EC24C9F3184D42818EA840CE2C1DF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7F6C896F" w14:textId="77777777" w:rsidTr="000A1B79">
      <w:sdt>
        <w:sdtPr>
          <w:rPr>
            <w:sz w:val="14"/>
            <w:szCs w:val="14"/>
          </w:rPr>
          <w:tag w:val="PAddress"/>
          <w:id w:val="-221910636"/>
          <w:placeholder>
            <w:docPart w:val="3E6697DDD74E494F893D42B43CB20FBE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62D5BDA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3CD9B5B7" w14:textId="77777777" w:rsidR="000E40DF" w:rsidRPr="00FC1301" w:rsidRDefault="0004314D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B25DCCA2495243488D2E5C93DF76625F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85F1CD7CA36E471989886569A811054E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71D059A" w14:textId="77777777" w:rsidR="000E40DF" w:rsidRPr="00C609BE" w:rsidRDefault="0004314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C67E3CAEF914D90A2C4B71B0F55FFDF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A8730B8BDA0E4E519C6A9B4F8A31F4D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01E152C7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9527" w14:textId="77777777" w:rsidR="00493C50" w:rsidRDefault="00493C50" w:rsidP="00E57659">
      <w:pPr>
        <w:spacing w:after="0" w:line="240" w:lineRule="auto"/>
      </w:pPr>
      <w:r>
        <w:separator/>
      </w:r>
    </w:p>
  </w:footnote>
  <w:footnote w:type="continuationSeparator" w:id="0">
    <w:p w14:paraId="07F4B08A" w14:textId="77777777" w:rsidR="00493C50" w:rsidRDefault="00493C50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2A63E" w14:textId="77777777" w:rsidR="00EF30DF" w:rsidRDefault="00EF3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7C96" w14:textId="77777777" w:rsidR="00EF30DF" w:rsidRDefault="00EF30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8958" w14:textId="77777777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1C70FAC015AB497D9B2B335EEC02200D"/>
        </w:placeholder>
        <w:showingPlcHdr/>
        <w15:appearance w15:val="hidden"/>
        <w:text/>
      </w:sdtPr>
      <w:sdtEndPr/>
      <w:sdtContent>
        <w:r w:rsidR="00EF30DF">
          <w:rPr>
            <w:rStyle w:val="Plassholdertekst"/>
          </w:rPr>
          <w:t>Unit</w:t>
        </w:r>
        <w:r w:rsidRPr="007B7A5F">
          <w:rPr>
            <w:rStyle w:val="Plassholdertekst"/>
          </w:rPr>
          <w:t>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5BD4280"/>
    <w:multiLevelType w:val="hybridMultilevel"/>
    <w:tmpl w:val="E50A2C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5220A"/>
    <w:multiLevelType w:val="hybridMultilevel"/>
    <w:tmpl w:val="341CA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22C1"/>
    <w:multiLevelType w:val="hybridMultilevel"/>
    <w:tmpl w:val="90FA6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A742BE"/>
    <w:multiLevelType w:val="hybridMultilevel"/>
    <w:tmpl w:val="8E003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50A6"/>
    <w:multiLevelType w:val="hybridMultilevel"/>
    <w:tmpl w:val="6108ED00"/>
    <w:lvl w:ilvl="0" w:tplc="0414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439F5CB9"/>
    <w:multiLevelType w:val="hybridMultilevel"/>
    <w:tmpl w:val="14E26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6420D"/>
    <w:multiLevelType w:val="hybridMultilevel"/>
    <w:tmpl w:val="57AA9E30"/>
    <w:lvl w:ilvl="0" w:tplc="0414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67515857"/>
    <w:multiLevelType w:val="hybridMultilevel"/>
    <w:tmpl w:val="95E620D2"/>
    <w:lvl w:ilvl="0" w:tplc="195EAF4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6" w:hanging="360"/>
      </w:pPr>
    </w:lvl>
    <w:lvl w:ilvl="2" w:tplc="0414001B" w:tentative="1">
      <w:start w:val="1"/>
      <w:numFmt w:val="lowerRoman"/>
      <w:lvlText w:val="%3."/>
      <w:lvlJc w:val="right"/>
      <w:pPr>
        <w:ind w:left="2076" w:hanging="180"/>
      </w:pPr>
    </w:lvl>
    <w:lvl w:ilvl="3" w:tplc="0414000F" w:tentative="1">
      <w:start w:val="1"/>
      <w:numFmt w:val="decimal"/>
      <w:lvlText w:val="%4."/>
      <w:lvlJc w:val="left"/>
      <w:pPr>
        <w:ind w:left="2796" w:hanging="360"/>
      </w:pPr>
    </w:lvl>
    <w:lvl w:ilvl="4" w:tplc="04140019" w:tentative="1">
      <w:start w:val="1"/>
      <w:numFmt w:val="lowerLetter"/>
      <w:lvlText w:val="%5."/>
      <w:lvlJc w:val="left"/>
      <w:pPr>
        <w:ind w:left="3516" w:hanging="360"/>
      </w:pPr>
    </w:lvl>
    <w:lvl w:ilvl="5" w:tplc="0414001B" w:tentative="1">
      <w:start w:val="1"/>
      <w:numFmt w:val="lowerRoman"/>
      <w:lvlText w:val="%6."/>
      <w:lvlJc w:val="right"/>
      <w:pPr>
        <w:ind w:left="4236" w:hanging="180"/>
      </w:pPr>
    </w:lvl>
    <w:lvl w:ilvl="6" w:tplc="0414000F" w:tentative="1">
      <w:start w:val="1"/>
      <w:numFmt w:val="decimal"/>
      <w:lvlText w:val="%7."/>
      <w:lvlJc w:val="left"/>
      <w:pPr>
        <w:ind w:left="4956" w:hanging="360"/>
      </w:pPr>
    </w:lvl>
    <w:lvl w:ilvl="7" w:tplc="04140019" w:tentative="1">
      <w:start w:val="1"/>
      <w:numFmt w:val="lowerLetter"/>
      <w:lvlText w:val="%8."/>
      <w:lvlJc w:val="left"/>
      <w:pPr>
        <w:ind w:left="5676" w:hanging="360"/>
      </w:pPr>
    </w:lvl>
    <w:lvl w:ilvl="8" w:tplc="0414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2" w15:restartNumberingAfterBreak="0">
    <w:nsid w:val="7295161B"/>
    <w:multiLevelType w:val="hybridMultilevel"/>
    <w:tmpl w:val="62769C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D6F98"/>
    <w:multiLevelType w:val="hybridMultilevel"/>
    <w:tmpl w:val="F4BA1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5478">
    <w:abstractNumId w:val="0"/>
  </w:num>
  <w:num w:numId="2" w16cid:durableId="1055662477">
    <w:abstractNumId w:val="5"/>
  </w:num>
  <w:num w:numId="3" w16cid:durableId="1572689806">
    <w:abstractNumId w:val="7"/>
  </w:num>
  <w:num w:numId="4" w16cid:durableId="383257421">
    <w:abstractNumId w:val="5"/>
  </w:num>
  <w:num w:numId="5" w16cid:durableId="280304815">
    <w:abstractNumId w:val="1"/>
  </w:num>
  <w:num w:numId="6" w16cid:durableId="438529028">
    <w:abstractNumId w:val="1"/>
  </w:num>
  <w:num w:numId="7" w16cid:durableId="786583670">
    <w:abstractNumId w:val="11"/>
  </w:num>
  <w:num w:numId="8" w16cid:durableId="1997493598">
    <w:abstractNumId w:val="6"/>
  </w:num>
  <w:num w:numId="9" w16cid:durableId="1936546773">
    <w:abstractNumId w:val="8"/>
  </w:num>
  <w:num w:numId="10" w16cid:durableId="621114782">
    <w:abstractNumId w:val="12"/>
  </w:num>
  <w:num w:numId="11" w16cid:durableId="12584131">
    <w:abstractNumId w:val="13"/>
  </w:num>
  <w:num w:numId="12" w16cid:durableId="708841582">
    <w:abstractNumId w:val="9"/>
  </w:num>
  <w:num w:numId="13" w16cid:durableId="1449667046">
    <w:abstractNumId w:val="4"/>
  </w:num>
  <w:num w:numId="14" w16cid:durableId="1915775293">
    <w:abstractNumId w:val="2"/>
  </w:num>
  <w:num w:numId="15" w16cid:durableId="1938830174">
    <w:abstractNumId w:val="10"/>
  </w:num>
  <w:num w:numId="16" w16cid:durableId="76364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493C50"/>
    <w:rsid w:val="00001292"/>
    <w:rsid w:val="00005C83"/>
    <w:rsid w:val="00010176"/>
    <w:rsid w:val="0001391B"/>
    <w:rsid w:val="000202B1"/>
    <w:rsid w:val="0002654B"/>
    <w:rsid w:val="00026E6E"/>
    <w:rsid w:val="00027F0B"/>
    <w:rsid w:val="00037F85"/>
    <w:rsid w:val="000559AB"/>
    <w:rsid w:val="00057559"/>
    <w:rsid w:val="000763DA"/>
    <w:rsid w:val="000A62EB"/>
    <w:rsid w:val="000A71DF"/>
    <w:rsid w:val="000D7598"/>
    <w:rsid w:val="000E1001"/>
    <w:rsid w:val="000E40DF"/>
    <w:rsid w:val="000E7A58"/>
    <w:rsid w:val="000F7012"/>
    <w:rsid w:val="001237E7"/>
    <w:rsid w:val="00145230"/>
    <w:rsid w:val="0016554D"/>
    <w:rsid w:val="00180605"/>
    <w:rsid w:val="001806A3"/>
    <w:rsid w:val="001A2BFA"/>
    <w:rsid w:val="001B325C"/>
    <w:rsid w:val="001D0BCC"/>
    <w:rsid w:val="001D6FA4"/>
    <w:rsid w:val="00201D1B"/>
    <w:rsid w:val="002829DA"/>
    <w:rsid w:val="002857DA"/>
    <w:rsid w:val="002D4ED2"/>
    <w:rsid w:val="002E1B34"/>
    <w:rsid w:val="002E57F0"/>
    <w:rsid w:val="002F09DA"/>
    <w:rsid w:val="002F420C"/>
    <w:rsid w:val="00303EAB"/>
    <w:rsid w:val="00355303"/>
    <w:rsid w:val="00363A4C"/>
    <w:rsid w:val="003734A1"/>
    <w:rsid w:val="00375121"/>
    <w:rsid w:val="003B5B4C"/>
    <w:rsid w:val="003C2D6A"/>
    <w:rsid w:val="003E0E37"/>
    <w:rsid w:val="003F43F3"/>
    <w:rsid w:val="00401803"/>
    <w:rsid w:val="004170AA"/>
    <w:rsid w:val="004673BA"/>
    <w:rsid w:val="00470961"/>
    <w:rsid w:val="004849A6"/>
    <w:rsid w:val="004913DF"/>
    <w:rsid w:val="00493C50"/>
    <w:rsid w:val="004B1C51"/>
    <w:rsid w:val="004B2642"/>
    <w:rsid w:val="004F1F2B"/>
    <w:rsid w:val="005001C6"/>
    <w:rsid w:val="00503349"/>
    <w:rsid w:val="0052371C"/>
    <w:rsid w:val="00541257"/>
    <w:rsid w:val="0055557F"/>
    <w:rsid w:val="00573E75"/>
    <w:rsid w:val="005B15DE"/>
    <w:rsid w:val="005B283B"/>
    <w:rsid w:val="005B4F92"/>
    <w:rsid w:val="005D438B"/>
    <w:rsid w:val="005E4E0F"/>
    <w:rsid w:val="006022E3"/>
    <w:rsid w:val="00630601"/>
    <w:rsid w:val="00645032"/>
    <w:rsid w:val="00662656"/>
    <w:rsid w:val="00674156"/>
    <w:rsid w:val="006A0C34"/>
    <w:rsid w:val="006B1851"/>
    <w:rsid w:val="006F6D67"/>
    <w:rsid w:val="0070191D"/>
    <w:rsid w:val="007045F9"/>
    <w:rsid w:val="00704A25"/>
    <w:rsid w:val="00706166"/>
    <w:rsid w:val="00715DF8"/>
    <w:rsid w:val="00721968"/>
    <w:rsid w:val="00735AE0"/>
    <w:rsid w:val="007405B5"/>
    <w:rsid w:val="00747FA5"/>
    <w:rsid w:val="007E05DE"/>
    <w:rsid w:val="0080207D"/>
    <w:rsid w:val="00854006"/>
    <w:rsid w:val="00881774"/>
    <w:rsid w:val="008A51A5"/>
    <w:rsid w:val="008C2B4A"/>
    <w:rsid w:val="008D6F52"/>
    <w:rsid w:val="008F640E"/>
    <w:rsid w:val="009111FE"/>
    <w:rsid w:val="009122E9"/>
    <w:rsid w:val="0091437F"/>
    <w:rsid w:val="0095351E"/>
    <w:rsid w:val="009604CA"/>
    <w:rsid w:val="009741DC"/>
    <w:rsid w:val="009B19E6"/>
    <w:rsid w:val="009B22DE"/>
    <w:rsid w:val="009D5575"/>
    <w:rsid w:val="009E3C4E"/>
    <w:rsid w:val="00A111DE"/>
    <w:rsid w:val="00A122C8"/>
    <w:rsid w:val="00A2252C"/>
    <w:rsid w:val="00A45E9D"/>
    <w:rsid w:val="00A6111A"/>
    <w:rsid w:val="00A73115"/>
    <w:rsid w:val="00B81CDF"/>
    <w:rsid w:val="00B83321"/>
    <w:rsid w:val="00BC2A8E"/>
    <w:rsid w:val="00C06628"/>
    <w:rsid w:val="00C07B06"/>
    <w:rsid w:val="00C1176A"/>
    <w:rsid w:val="00C63D32"/>
    <w:rsid w:val="00C67B49"/>
    <w:rsid w:val="00C70A70"/>
    <w:rsid w:val="00CF0659"/>
    <w:rsid w:val="00CF60E0"/>
    <w:rsid w:val="00D13F20"/>
    <w:rsid w:val="00D21A6A"/>
    <w:rsid w:val="00D275AB"/>
    <w:rsid w:val="00D47136"/>
    <w:rsid w:val="00D76DB5"/>
    <w:rsid w:val="00D80B45"/>
    <w:rsid w:val="00D82645"/>
    <w:rsid w:val="00D92E5F"/>
    <w:rsid w:val="00DA165A"/>
    <w:rsid w:val="00DC2891"/>
    <w:rsid w:val="00DC57A5"/>
    <w:rsid w:val="00DC7B70"/>
    <w:rsid w:val="00DD2B3D"/>
    <w:rsid w:val="00DF594A"/>
    <w:rsid w:val="00E05312"/>
    <w:rsid w:val="00E113FD"/>
    <w:rsid w:val="00E14AF5"/>
    <w:rsid w:val="00E37E18"/>
    <w:rsid w:val="00E438B8"/>
    <w:rsid w:val="00E57659"/>
    <w:rsid w:val="00E643F2"/>
    <w:rsid w:val="00E679AA"/>
    <w:rsid w:val="00E90AE0"/>
    <w:rsid w:val="00EB78D2"/>
    <w:rsid w:val="00EC4B54"/>
    <w:rsid w:val="00ED0865"/>
    <w:rsid w:val="00ED1A5B"/>
    <w:rsid w:val="00ED7E33"/>
    <w:rsid w:val="00EF30DF"/>
    <w:rsid w:val="00EF423E"/>
    <w:rsid w:val="00F074F2"/>
    <w:rsid w:val="00F1584C"/>
    <w:rsid w:val="00F31003"/>
    <w:rsid w:val="00F33999"/>
    <w:rsid w:val="00F35975"/>
    <w:rsid w:val="00F72238"/>
    <w:rsid w:val="00FB1FB3"/>
    <w:rsid w:val="00FB201B"/>
    <w:rsid w:val="00FB7E2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C6944"/>
  <w15:chartTrackingRefBased/>
  <w15:docId w15:val="{256B44BB-F4BA-4BB3-87A8-A1AA4B0B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ylkesstyremaler\Moteprotokoll%20med%20saksli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67A12C53C6451AAB51A094882F2A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B219E1-D48C-48AE-98B5-E803B1EA7338}"/>
      </w:docPartPr>
      <w:docPartBody>
        <w:p w:rsidR="00AE13C1" w:rsidRDefault="00AE13C1">
          <w:pPr>
            <w:pStyle w:val="6867A12C53C6451AAB51A094882F2ABC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E4DFBC119D343868F60DB539BD3A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7B4A6A-B0BF-468E-8959-7AE833321E10}"/>
      </w:docPartPr>
      <w:docPartBody>
        <w:p w:rsidR="00AE13C1" w:rsidRDefault="00AE13C1">
          <w:pPr>
            <w:pStyle w:val="7E4DFBC119D343868F60DB539BD3A75F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69E2AF0D8A349CDBF13AC48D3086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ABCD09-105D-4A3C-A2A9-82091D587F6F}"/>
      </w:docPartPr>
      <w:docPartBody>
        <w:p w:rsidR="00AE13C1" w:rsidRDefault="00AE13C1">
          <w:pPr>
            <w:pStyle w:val="769E2AF0D8A349CDBF13AC48D3086401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F998358AF051490EB3B85CE8C1CD9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242470-D1F2-4CFE-AD65-5E37AB23451B}"/>
      </w:docPartPr>
      <w:docPartBody>
        <w:p w:rsidR="00AE13C1" w:rsidRDefault="00AE13C1">
          <w:pPr>
            <w:pStyle w:val="F998358AF051490EB3B85CE8C1CD9CD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98A56735843D423BA6DE812CCB795B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8F57CC-384B-4EC2-AA1A-9B0E8EDC3495}"/>
      </w:docPartPr>
      <w:docPartBody>
        <w:p w:rsidR="00AE13C1" w:rsidRDefault="00AE13C1">
          <w:pPr>
            <w:pStyle w:val="98A56735843D423BA6DE812CCB795B89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F2D60D02F5E49DE8E161D9A6F7A38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34A9D-2B99-4E5E-B86C-AE6218426F18}"/>
      </w:docPartPr>
      <w:docPartBody>
        <w:p w:rsidR="00AE13C1" w:rsidRDefault="00AE13C1">
          <w:pPr>
            <w:pStyle w:val="3F2D60D02F5E49DE8E161D9A6F7A3873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3EC24C9F3184D42818EA840CE2C1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1AB5B-5943-4499-9489-BC96207EE45E}"/>
      </w:docPartPr>
      <w:docPartBody>
        <w:p w:rsidR="00AE13C1" w:rsidRDefault="00AE13C1">
          <w:pPr>
            <w:pStyle w:val="23EC24C9F3184D42818EA840CE2C1DF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E6697DDD74E494F893D42B43CB20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A7722-85D3-42F2-BE3B-91D406830FE5}"/>
      </w:docPartPr>
      <w:docPartBody>
        <w:p w:rsidR="00AE13C1" w:rsidRDefault="00AE13C1">
          <w:pPr>
            <w:pStyle w:val="3E6697DDD74E494F893D42B43CB20FBE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25DCCA2495243488D2E5C93DF7662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71DF78-8A96-4EB8-9746-460A37F09CFD}"/>
      </w:docPartPr>
      <w:docPartBody>
        <w:p w:rsidR="00AE13C1" w:rsidRDefault="00AE13C1">
          <w:pPr>
            <w:pStyle w:val="B25DCCA2495243488D2E5C93DF76625F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5F1CD7CA36E471989886569A8110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05893-3DBB-42AF-BBA0-DBDC6E855F31}"/>
      </w:docPartPr>
      <w:docPartBody>
        <w:p w:rsidR="00AE13C1" w:rsidRDefault="00AE13C1">
          <w:pPr>
            <w:pStyle w:val="85F1CD7CA36E471989886569A811054E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C67E3CAEF914D90A2C4B71B0F55FF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35D1F-EA32-4D8C-BB3C-B323BC14C446}"/>
      </w:docPartPr>
      <w:docPartBody>
        <w:p w:rsidR="00AE13C1" w:rsidRDefault="00AE13C1">
          <w:pPr>
            <w:pStyle w:val="3C67E3CAEF914D90A2C4B71B0F55FFDF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A8730B8BDA0E4E519C6A9B4F8A31F4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B1F59-D0D5-47FC-BEF4-4664A13F03FC}"/>
      </w:docPartPr>
      <w:docPartBody>
        <w:p w:rsidR="00AE13C1" w:rsidRDefault="00AE13C1">
          <w:pPr>
            <w:pStyle w:val="A8730B8BDA0E4E519C6A9B4F8A31F4D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C70FAC015AB497D9B2B335EEC0220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0E1506-AFEB-4E38-ACEF-5CC4950F5FF8}"/>
      </w:docPartPr>
      <w:docPartBody>
        <w:p w:rsidR="00AE13C1" w:rsidRDefault="00AE13C1">
          <w:pPr>
            <w:pStyle w:val="1C70FAC015AB497D9B2B335EEC02200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4A847BE7E8E943AC9B7C4BCD327D36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B81DF0-445C-4B76-9912-904FBF99B37C}"/>
      </w:docPartPr>
      <w:docPartBody>
        <w:p w:rsidR="00AE13C1" w:rsidRDefault="00AE13C1">
          <w:pPr>
            <w:pStyle w:val="4A847BE7E8E943AC9B7C4BCD327D36C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D899819681448F89DBD94C6D136E9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EA74A-1E5D-4B1F-85B4-D6F693A7F0CE}"/>
      </w:docPartPr>
      <w:docPartBody>
        <w:p w:rsidR="00AE13C1" w:rsidRDefault="00AE13C1">
          <w:pPr>
            <w:pStyle w:val="5D899819681448F89DBD94C6D136E921"/>
          </w:pPr>
          <w:r w:rsidRPr="0002654B">
            <w:rPr>
              <w:rStyle w:val="Plassholdertekst"/>
              <w:sz w:val="22"/>
            </w:rPr>
            <w:t>Klikk og skriv kommentarer.</w:t>
          </w:r>
        </w:p>
      </w:docPartBody>
    </w:docPart>
    <w:docPart>
      <w:docPartPr>
        <w:name w:val="65548606E9FF44238E0383B513F27D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E30B04-09ED-4918-9AA4-58AC3ED62AD4}"/>
      </w:docPartPr>
      <w:docPartBody>
        <w:p w:rsidR="00AE13C1" w:rsidRDefault="00AE13C1" w:rsidP="00AE13C1">
          <w:pPr>
            <w:pStyle w:val="65548606E9FF44238E0383B513F27DC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A500E5A2098D450691ADC6348578C0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C6E6A2-099B-4C70-8C3B-133738EF1AF1}"/>
      </w:docPartPr>
      <w:docPartBody>
        <w:p w:rsidR="00AE13C1" w:rsidRDefault="00AE13C1" w:rsidP="00AE13C1">
          <w:pPr>
            <w:pStyle w:val="A500E5A2098D450691ADC6348578C0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FE11A9F73B0484FA39F3A1CE981C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AEE18-3FA2-4B58-BC12-D949166D735E}"/>
      </w:docPartPr>
      <w:docPartBody>
        <w:p w:rsidR="00AE13C1" w:rsidRDefault="00AE13C1" w:rsidP="00AE13C1">
          <w:pPr>
            <w:pStyle w:val="8FE11A9F73B0484FA39F3A1CE981C0E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CF5FDA0763174B8B8C057A119412C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44B03-9C02-4D33-8E39-47F4DC118844}"/>
      </w:docPartPr>
      <w:docPartBody>
        <w:p w:rsidR="00AE13C1" w:rsidRDefault="00AE13C1" w:rsidP="00AE13C1">
          <w:pPr>
            <w:pStyle w:val="CF5FDA0763174B8B8C057A119412CA1D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C1"/>
    <w:rsid w:val="004673BA"/>
    <w:rsid w:val="00503349"/>
    <w:rsid w:val="005B283B"/>
    <w:rsid w:val="006F6D67"/>
    <w:rsid w:val="0070191D"/>
    <w:rsid w:val="00854006"/>
    <w:rsid w:val="009B22DE"/>
    <w:rsid w:val="009E3C4E"/>
    <w:rsid w:val="00A73115"/>
    <w:rsid w:val="00AE13C1"/>
    <w:rsid w:val="00CF0659"/>
    <w:rsid w:val="00DA165A"/>
    <w:rsid w:val="00E37E18"/>
    <w:rsid w:val="00F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3C1"/>
    <w:rPr>
      <w:vanish/>
      <w:color w:val="808080"/>
    </w:rPr>
  </w:style>
  <w:style w:type="paragraph" w:customStyle="1" w:styleId="6867A12C53C6451AAB51A094882F2ABC">
    <w:name w:val="6867A12C53C6451AAB51A094882F2ABC"/>
  </w:style>
  <w:style w:type="paragraph" w:customStyle="1" w:styleId="7E4DFBC119D343868F60DB539BD3A75F">
    <w:name w:val="7E4DFBC119D343868F60DB539BD3A75F"/>
  </w:style>
  <w:style w:type="paragraph" w:customStyle="1" w:styleId="769E2AF0D8A349CDBF13AC48D3086401">
    <w:name w:val="769E2AF0D8A349CDBF13AC48D3086401"/>
  </w:style>
  <w:style w:type="paragraph" w:customStyle="1" w:styleId="F998358AF051490EB3B85CE8C1CD9CD8">
    <w:name w:val="F998358AF051490EB3B85CE8C1CD9CD8"/>
  </w:style>
  <w:style w:type="paragraph" w:customStyle="1" w:styleId="98A56735843D423BA6DE812CCB795B89">
    <w:name w:val="98A56735843D423BA6DE812CCB795B89"/>
  </w:style>
  <w:style w:type="paragraph" w:customStyle="1" w:styleId="3F2D60D02F5E49DE8E161D9A6F7A3873">
    <w:name w:val="3F2D60D02F5E49DE8E161D9A6F7A3873"/>
  </w:style>
  <w:style w:type="paragraph" w:customStyle="1" w:styleId="23EC24C9F3184D42818EA840CE2C1DF8">
    <w:name w:val="23EC24C9F3184D42818EA840CE2C1DF8"/>
  </w:style>
  <w:style w:type="paragraph" w:customStyle="1" w:styleId="3E6697DDD74E494F893D42B43CB20FBE">
    <w:name w:val="3E6697DDD74E494F893D42B43CB20FBE"/>
  </w:style>
  <w:style w:type="paragraph" w:customStyle="1" w:styleId="B25DCCA2495243488D2E5C93DF76625F">
    <w:name w:val="B25DCCA2495243488D2E5C93DF76625F"/>
  </w:style>
  <w:style w:type="paragraph" w:customStyle="1" w:styleId="85F1CD7CA36E471989886569A811054E">
    <w:name w:val="85F1CD7CA36E471989886569A811054E"/>
  </w:style>
  <w:style w:type="paragraph" w:customStyle="1" w:styleId="3C67E3CAEF914D90A2C4B71B0F55FFDF">
    <w:name w:val="3C67E3CAEF914D90A2C4B71B0F55FFDF"/>
  </w:style>
  <w:style w:type="paragraph" w:customStyle="1" w:styleId="A8730B8BDA0E4E519C6A9B4F8A31F4D8">
    <w:name w:val="A8730B8BDA0E4E519C6A9B4F8A31F4D8"/>
  </w:style>
  <w:style w:type="paragraph" w:customStyle="1" w:styleId="1C70FAC015AB497D9B2B335EEC02200D">
    <w:name w:val="1C70FAC015AB497D9B2B335EEC02200D"/>
  </w:style>
  <w:style w:type="paragraph" w:customStyle="1" w:styleId="4A847BE7E8E943AC9B7C4BCD327D36C1">
    <w:name w:val="4A847BE7E8E943AC9B7C4BCD327D36C1"/>
  </w:style>
  <w:style w:type="paragraph" w:customStyle="1" w:styleId="5D899819681448F89DBD94C6D136E921">
    <w:name w:val="5D899819681448F89DBD94C6D136E921"/>
  </w:style>
  <w:style w:type="paragraph" w:customStyle="1" w:styleId="65548606E9FF44238E0383B513F27DCD">
    <w:name w:val="65548606E9FF44238E0383B513F27DCD"/>
    <w:rsid w:val="00AE13C1"/>
  </w:style>
  <w:style w:type="paragraph" w:customStyle="1" w:styleId="A500E5A2098D450691ADC6348578C0C9">
    <w:name w:val="A500E5A2098D450691ADC6348578C0C9"/>
    <w:rsid w:val="00AE13C1"/>
  </w:style>
  <w:style w:type="paragraph" w:customStyle="1" w:styleId="8FE11A9F73B0484FA39F3A1CE981C0E8">
    <w:name w:val="8FE11A9F73B0484FA39F3A1CE981C0E8"/>
    <w:rsid w:val="00AE13C1"/>
  </w:style>
  <w:style w:type="paragraph" w:customStyle="1" w:styleId="CF5FDA0763174B8B8C057A119412CA1D">
    <w:name w:val="CF5FDA0763174B8B8C057A119412CA1D"/>
    <w:rsid w:val="00AE1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Øvre veg 30</xs:info>
    <xs:info type="p_address"/>
    <xs:info type="v_postcode">NO-6415 MOLDE</xs:info>
    <xs:info type="p_postcode"/>
    <xs:info type="phone">+47 994 02 409</xs:info>
    <xs:info type="email">moreogromsdal@nsf.no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456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10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Berit Liland: +47 402 31 305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960893506@semine.net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0B48E9F6-193E-404B-AA41-52F31AF6E860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Moteprotokoll med saksliste.dotm</Template>
  <TotalTime>0</TotalTime>
  <Pages>4</Pages>
  <Words>604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Janne Damman Koksvik</dc:creator>
  <cp:keywords/>
  <dc:description/>
  <cp:lastModifiedBy>Janne Damman Koksvik</cp:lastModifiedBy>
  <cp:revision>2</cp:revision>
  <dcterms:created xsi:type="dcterms:W3CDTF">2025-05-07T06:59:00Z</dcterms:created>
  <dcterms:modified xsi:type="dcterms:W3CDTF">2025-05-07T06:59:00Z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1431398 (2025_00039)</vt:lpwstr>
  </property>
</Properties>
</file>