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enett"/>
        <w:tblW w:w="547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74"/>
        <w:gridCol w:w="7539"/>
      </w:tblGrid>
      <w:tr w:rsidR="00E113FD" w14:paraId="03806774" w14:textId="77777777" w:rsidTr="006071FF">
        <w:trPr>
          <w:trHeight w:val="16"/>
        </w:trPr>
        <w:tc>
          <w:tcPr>
            <w:tcW w:w="10113" w:type="dxa"/>
            <w:gridSpan w:val="2"/>
          </w:tcPr>
          <w:p w14:paraId="744B3014" w14:textId="77777777" w:rsidR="00E113FD" w:rsidRPr="000E40DF" w:rsidRDefault="009B19E6" w:rsidP="006B1851">
            <w:pPr>
              <w:pStyle w:val="Undertittel"/>
            </w:pPr>
            <w:r>
              <w:t>Møte</w:t>
            </w:r>
            <w:r w:rsidR="00D76DB5">
              <w:t>protokoll</w:t>
            </w:r>
            <w:r w:rsidR="00735AE0">
              <w:t xml:space="preserve"> </w:t>
            </w:r>
            <w:r w:rsidRPr="009B19E6">
              <w:t>med saksliste</w:t>
            </w:r>
          </w:p>
        </w:tc>
      </w:tr>
      <w:tr w:rsidR="00922962" w14:paraId="0B1F9408" w14:textId="77777777" w:rsidTr="006071FF">
        <w:trPr>
          <w:trHeight w:val="16"/>
        </w:trPr>
        <w:tc>
          <w:tcPr>
            <w:tcW w:w="10113" w:type="dxa"/>
            <w:gridSpan w:val="2"/>
          </w:tcPr>
          <w:tbl>
            <w:tblPr>
              <w:tblStyle w:val="Tabellrutenett"/>
              <w:tblW w:w="1096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20" w:firstRow="1" w:lastRow="0" w:firstColumn="0" w:lastColumn="0" w:noHBand="0" w:noVBand="1"/>
            </w:tblPr>
            <w:tblGrid>
              <w:gridCol w:w="2791"/>
              <w:gridCol w:w="8171"/>
            </w:tblGrid>
            <w:tr w:rsidR="00922962" w:rsidRPr="008C2B4A" w14:paraId="560603C0" w14:textId="77777777" w:rsidTr="006071FF">
              <w:trPr>
                <w:trHeight w:val="5"/>
              </w:trPr>
              <w:tc>
                <w:tcPr>
                  <w:tcW w:w="2791" w:type="dxa"/>
                </w:tcPr>
                <w:p w14:paraId="098C8C50" w14:textId="77777777" w:rsidR="00922962" w:rsidRDefault="00922962" w:rsidP="00922962">
                  <w:pPr>
                    <w:pStyle w:val="Ingenmellomrom"/>
                    <w:spacing w:after="120"/>
                  </w:pPr>
                  <w:r>
                    <w:t>Møtetidspunkt:</w:t>
                  </w:r>
                </w:p>
              </w:tc>
              <w:tc>
                <w:tcPr>
                  <w:tcW w:w="8171" w:type="dxa"/>
                </w:tcPr>
                <w:p w14:paraId="6FEF9A79" w14:textId="77777777" w:rsidR="00922962" w:rsidRPr="008C2B4A" w:rsidRDefault="00922962" w:rsidP="00922962">
                  <w:pPr>
                    <w:pStyle w:val="Ingenmellomrom"/>
                    <w:spacing w:after="120"/>
                    <w:rPr>
                      <w:lang w:val="en-US"/>
                    </w:rPr>
                  </w:pPr>
                  <w:r>
                    <w:t>10.04.2025 09.00-16.000</w:t>
                  </w:r>
                </w:p>
              </w:tc>
            </w:tr>
            <w:tr w:rsidR="00922962" w14:paraId="7B8E0BFE" w14:textId="77777777" w:rsidTr="006071FF">
              <w:trPr>
                <w:trHeight w:val="5"/>
              </w:trPr>
              <w:tc>
                <w:tcPr>
                  <w:tcW w:w="2791" w:type="dxa"/>
                </w:tcPr>
                <w:p w14:paraId="3FCAB6E4" w14:textId="77777777" w:rsidR="00922962" w:rsidRDefault="00922962" w:rsidP="00922962">
                  <w:pPr>
                    <w:pStyle w:val="Ingenmellomrom"/>
                    <w:spacing w:after="120"/>
                  </w:pPr>
                  <w:r>
                    <w:t>Møtested:</w:t>
                  </w:r>
                </w:p>
              </w:tc>
              <w:tc>
                <w:tcPr>
                  <w:tcW w:w="8171" w:type="dxa"/>
                </w:tcPr>
                <w:p w14:paraId="5ED71002" w14:textId="77777777" w:rsidR="00922962" w:rsidRDefault="00922962" w:rsidP="00922962">
                  <w:pPr>
                    <w:pStyle w:val="Ingenmellomrom"/>
                    <w:spacing w:after="120"/>
                  </w:pPr>
                  <w:r>
                    <w:t xml:space="preserve">Tollbugata 22. Møterom 8 etg. </w:t>
                  </w:r>
                </w:p>
              </w:tc>
            </w:tr>
            <w:tr w:rsidR="00922962" w14:paraId="37BF8D9C" w14:textId="77777777" w:rsidTr="006071FF">
              <w:trPr>
                <w:trHeight w:val="5"/>
              </w:trPr>
              <w:tc>
                <w:tcPr>
                  <w:tcW w:w="2791" w:type="dxa"/>
                </w:tcPr>
                <w:p w14:paraId="136F055D" w14:textId="77777777" w:rsidR="00922962" w:rsidRDefault="00922962" w:rsidP="00922962">
                  <w:pPr>
                    <w:pStyle w:val="Ingenmellomrom"/>
                  </w:pPr>
                  <w:r>
                    <w:t>Faktisk møtevarighet: 09-14</w:t>
                  </w:r>
                </w:p>
              </w:tc>
              <w:tc>
                <w:tcPr>
                  <w:tcW w:w="8171" w:type="dxa"/>
                </w:tcPr>
                <w:p w14:paraId="252D7E74" w14:textId="77777777" w:rsidR="00922962" w:rsidRDefault="00922962" w:rsidP="00922962">
                  <w:pPr>
                    <w:pStyle w:val="Ingenmellomrom"/>
                  </w:pPr>
                </w:p>
                <w:p w14:paraId="5D58EE6C" w14:textId="77777777" w:rsidR="00922962" w:rsidRDefault="00922962" w:rsidP="00922962">
                  <w:pPr>
                    <w:pStyle w:val="Ingenmellomrom"/>
                  </w:pPr>
                </w:p>
              </w:tc>
            </w:tr>
            <w:tr w:rsidR="00922962" w14:paraId="28AF564F" w14:textId="77777777" w:rsidTr="006071FF">
              <w:trPr>
                <w:trHeight w:val="5"/>
              </w:trPr>
              <w:tc>
                <w:tcPr>
                  <w:tcW w:w="2791" w:type="dxa"/>
                </w:tcPr>
                <w:p w14:paraId="4AA8747C" w14:textId="77777777" w:rsidR="00922962" w:rsidRPr="009A11C5" w:rsidRDefault="00922962" w:rsidP="00922962">
                  <w:pPr>
                    <w:pStyle w:val="Ingenmellomrom"/>
                    <w:spacing w:after="60"/>
                  </w:pPr>
                  <w:r>
                    <w:t>Møtedeltakere</w:t>
                  </w:r>
                  <w:r w:rsidRPr="009A11C5">
                    <w:t>:</w:t>
                  </w:r>
                </w:p>
              </w:tc>
              <w:tc>
                <w:tcPr>
                  <w:tcW w:w="8171" w:type="dxa"/>
                </w:tcPr>
                <w:p w14:paraId="3B899895" w14:textId="77777777" w:rsidR="00922962" w:rsidRDefault="00922962" w:rsidP="00922962">
                  <w:pPr>
                    <w:pStyle w:val="Ingenmellomrom"/>
                    <w:spacing w:after="60"/>
                  </w:pPr>
                </w:p>
              </w:tc>
            </w:tr>
            <w:tr w:rsidR="00922962" w14:paraId="7B3D820B" w14:textId="77777777" w:rsidTr="006071FF">
              <w:trPr>
                <w:trHeight w:val="5"/>
              </w:trPr>
              <w:tc>
                <w:tcPr>
                  <w:tcW w:w="2791" w:type="dxa"/>
                </w:tcPr>
                <w:p w14:paraId="698EE7CB" w14:textId="77777777" w:rsidR="00922962" w:rsidRDefault="00922962" w:rsidP="00922962">
                  <w:pPr>
                    <w:pStyle w:val="Ingenmellomrom"/>
                    <w:tabs>
                      <w:tab w:val="left" w:pos="284"/>
                    </w:tabs>
                    <w:spacing w:after="60"/>
                  </w:pPr>
                  <w:r w:rsidRPr="00FD06AA">
                    <w:rPr>
                      <w:b/>
                      <w:bCs/>
                    </w:rPr>
                    <w:tab/>
                    <w:t>Fylkesledelse:</w:t>
                  </w:r>
                </w:p>
              </w:tc>
              <w:tc>
                <w:tcPr>
                  <w:tcW w:w="8171" w:type="dxa"/>
                </w:tcPr>
                <w:p w14:paraId="2A5F4172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>Bård Eirik Ruud (deltatt)</w:t>
                  </w:r>
                </w:p>
                <w:p w14:paraId="235E7F11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>Ann Kirstine Kirk (deltatt)</w:t>
                  </w:r>
                </w:p>
              </w:tc>
            </w:tr>
            <w:tr w:rsidR="00922962" w14:paraId="044337EA" w14:textId="77777777" w:rsidTr="006071FF">
              <w:trPr>
                <w:trHeight w:val="5"/>
              </w:trPr>
              <w:tc>
                <w:tcPr>
                  <w:tcW w:w="2791" w:type="dxa"/>
                </w:tcPr>
                <w:p w14:paraId="01B2DC28" w14:textId="77777777" w:rsidR="00922962" w:rsidRDefault="00922962" w:rsidP="00922962">
                  <w:pPr>
                    <w:pStyle w:val="Ingenmellomrom"/>
                    <w:tabs>
                      <w:tab w:val="left" w:pos="288"/>
                    </w:tabs>
                    <w:spacing w:after="60"/>
                  </w:pPr>
                  <w:r>
                    <w:tab/>
                  </w:r>
                  <w:r w:rsidRPr="00FD06AA">
                    <w:rPr>
                      <w:b/>
                      <w:bCs/>
                    </w:rPr>
                    <w:t>Fylkesstyremedlemmer</w:t>
                  </w:r>
                  <w:r>
                    <w:t>:</w:t>
                  </w:r>
                </w:p>
              </w:tc>
              <w:tc>
                <w:tcPr>
                  <w:tcW w:w="8171" w:type="dxa"/>
                </w:tcPr>
                <w:p w14:paraId="45B49D42" w14:textId="77777777" w:rsidR="00922962" w:rsidRDefault="00922962" w:rsidP="00922962">
                  <w:pPr>
                    <w:pStyle w:val="Ingenmellomrom"/>
                    <w:spacing w:after="60"/>
                  </w:pPr>
                </w:p>
                <w:p w14:paraId="3D01C5B2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>Katrin Kreutz (forfall)</w:t>
                  </w:r>
                </w:p>
                <w:p w14:paraId="080A0A8B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>Ragnhild Nyhagen (deltatt)</w:t>
                  </w:r>
                </w:p>
              </w:tc>
            </w:tr>
            <w:tr w:rsidR="00922962" w14:paraId="06C82523" w14:textId="77777777" w:rsidTr="006071FF">
              <w:trPr>
                <w:trHeight w:val="5"/>
              </w:trPr>
              <w:tc>
                <w:tcPr>
                  <w:tcW w:w="2791" w:type="dxa"/>
                </w:tcPr>
                <w:p w14:paraId="21C4AF14" w14:textId="77777777" w:rsidR="00922962" w:rsidRDefault="00922962" w:rsidP="00922962">
                  <w:pPr>
                    <w:pStyle w:val="Ingenmellomrom"/>
                    <w:tabs>
                      <w:tab w:val="left" w:pos="276"/>
                    </w:tabs>
                    <w:spacing w:after="60"/>
                  </w:pPr>
                </w:p>
              </w:tc>
              <w:tc>
                <w:tcPr>
                  <w:tcW w:w="8171" w:type="dxa"/>
                </w:tcPr>
                <w:p w14:paraId="117D460B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>Birgit Jensen (forfall)</w:t>
                  </w:r>
                </w:p>
                <w:p w14:paraId="0DF4DB2E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 xml:space="preserve">Maren </w:t>
                  </w:r>
                  <w:proofErr w:type="spellStart"/>
                  <w:r>
                    <w:t>Clason</w:t>
                  </w:r>
                  <w:proofErr w:type="spellEnd"/>
                  <w:r>
                    <w:t xml:space="preserve"> (forfall)</w:t>
                  </w:r>
                </w:p>
                <w:p w14:paraId="05893C9F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>Kari Bue (deltatt)</w:t>
                  </w:r>
                </w:p>
                <w:p w14:paraId="7CE7491E" w14:textId="77777777" w:rsidR="00922962" w:rsidRDefault="00922962" w:rsidP="00922962">
                  <w:pPr>
                    <w:pStyle w:val="Ingenmellomrom"/>
                    <w:spacing w:after="60"/>
                    <w:rPr>
                      <w:sz w:val="22"/>
                      <w:szCs w:val="20"/>
                    </w:rPr>
                  </w:pPr>
                  <w:r>
                    <w:t>Rolf- Andre Oxholm (deltatt)</w:t>
                  </w:r>
                </w:p>
                <w:p w14:paraId="4FED0E4A" w14:textId="77777777" w:rsidR="00922962" w:rsidRDefault="00922962" w:rsidP="00922962">
                  <w:pPr>
                    <w:pStyle w:val="Ingenmellomrom"/>
                    <w:spacing w:after="60"/>
                    <w:rPr>
                      <w:sz w:val="22"/>
                      <w:szCs w:val="20"/>
                    </w:rPr>
                  </w:pPr>
                  <w:r>
                    <w:t>Therese Heggedal (deltatt)</w:t>
                  </w:r>
                </w:p>
                <w:p w14:paraId="544A199A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 xml:space="preserve">Carina </w:t>
                  </w:r>
                  <w:proofErr w:type="spellStart"/>
                  <w:r>
                    <w:t>Athelie</w:t>
                  </w:r>
                  <w:proofErr w:type="spellEnd"/>
                  <w:r>
                    <w:t xml:space="preserve"> Skredlund (forfall)</w:t>
                  </w:r>
                </w:p>
                <w:p w14:paraId="39C5184A" w14:textId="77777777" w:rsidR="00922962" w:rsidRDefault="00922962" w:rsidP="00922962">
                  <w:pPr>
                    <w:pStyle w:val="Ingenmellomrom"/>
                    <w:spacing w:after="60"/>
                  </w:pPr>
                </w:p>
                <w:p w14:paraId="5941A593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>1.vara: Vegard Andreas Jacobsen (deltatt)</w:t>
                  </w:r>
                </w:p>
                <w:p w14:paraId="4679D84F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>2. vara: Kristin Olafsen (forfall)</w:t>
                  </w:r>
                </w:p>
                <w:p w14:paraId="4B6C3BB8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>3.vara: Anne Cecilie Strand (ikke innkalt)</w:t>
                  </w:r>
                </w:p>
                <w:p w14:paraId="123BE6B3" w14:textId="71047029" w:rsidR="00922962" w:rsidRDefault="00922962" w:rsidP="00922962">
                  <w:pPr>
                    <w:pStyle w:val="Ingenmellomrom"/>
                    <w:spacing w:after="60"/>
                  </w:pPr>
                  <w:r>
                    <w:t xml:space="preserve">4: Jofrid </w:t>
                  </w:r>
                  <w:proofErr w:type="spellStart"/>
                  <w:r>
                    <w:t>Høybakk</w:t>
                  </w:r>
                  <w:proofErr w:type="spellEnd"/>
                  <w:r>
                    <w:t xml:space="preserve"> (ikke innkalt)</w:t>
                  </w:r>
                </w:p>
                <w:p w14:paraId="1F0E273D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 xml:space="preserve">5: vara: Niclas </w:t>
                  </w:r>
                  <w:proofErr w:type="spellStart"/>
                  <w:r>
                    <w:t>Leivseth</w:t>
                  </w:r>
                  <w:proofErr w:type="spellEnd"/>
                  <w:r>
                    <w:t xml:space="preserve"> (ikke innkalt)</w:t>
                  </w:r>
                </w:p>
                <w:p w14:paraId="7D040A33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>6.vara:</w:t>
                  </w:r>
                </w:p>
                <w:p w14:paraId="1F084BD4" w14:textId="77777777" w:rsidR="00922962" w:rsidRPr="00FB6000" w:rsidRDefault="00922962" w:rsidP="00922962">
                  <w:pPr>
                    <w:pStyle w:val="Ingenmellomrom"/>
                    <w:spacing w:after="60"/>
                    <w:rPr>
                      <w:sz w:val="22"/>
                      <w:szCs w:val="20"/>
                    </w:rPr>
                  </w:pPr>
                  <w:r>
                    <w:t>7 vara:</w:t>
                  </w:r>
                </w:p>
                <w:p w14:paraId="1C51BCE4" w14:textId="77777777" w:rsidR="00922962" w:rsidRDefault="00922962" w:rsidP="00922962">
                  <w:pPr>
                    <w:pStyle w:val="Ingenmellomrom"/>
                    <w:spacing w:after="60"/>
                  </w:pPr>
                </w:p>
              </w:tc>
            </w:tr>
            <w:tr w:rsidR="00922962" w14:paraId="73BCEFE3" w14:textId="77777777" w:rsidTr="006071FF">
              <w:trPr>
                <w:trHeight w:val="5"/>
              </w:trPr>
              <w:tc>
                <w:tcPr>
                  <w:tcW w:w="2791" w:type="dxa"/>
                </w:tcPr>
                <w:p w14:paraId="47456CEE" w14:textId="77777777" w:rsidR="00922962" w:rsidRDefault="00922962" w:rsidP="00922962">
                  <w:pPr>
                    <w:pStyle w:val="Ingenmellomrom"/>
                    <w:tabs>
                      <w:tab w:val="left" w:pos="276"/>
                    </w:tabs>
                    <w:spacing w:after="60"/>
                  </w:pPr>
                  <w:r>
                    <w:tab/>
                  </w:r>
                  <w:r w:rsidRPr="00FD06AA">
                    <w:rPr>
                      <w:b/>
                      <w:bCs/>
                    </w:rPr>
                    <w:t>Studentrepresentant:</w:t>
                  </w:r>
                </w:p>
              </w:tc>
              <w:tc>
                <w:tcPr>
                  <w:tcW w:w="8171" w:type="dxa"/>
                </w:tcPr>
                <w:p w14:paraId="4D70CFA9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 xml:space="preserve">Fouad Adrian Christensen </w:t>
                  </w:r>
                  <w:proofErr w:type="spellStart"/>
                  <w:r>
                    <w:t>Tejan-Jalloh</w:t>
                  </w:r>
                  <w:proofErr w:type="spellEnd"/>
                  <w:r>
                    <w:t xml:space="preserve"> (forfall)</w:t>
                  </w:r>
                </w:p>
                <w:p w14:paraId="7BDB6121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 xml:space="preserve">Daniel Tørresvoll </w:t>
                  </w:r>
                  <w:proofErr w:type="spellStart"/>
                  <w:r>
                    <w:t>Stabu</w:t>
                  </w:r>
                  <w:proofErr w:type="spellEnd"/>
                  <w:r>
                    <w:t xml:space="preserve"> (deltatt)</w:t>
                  </w:r>
                </w:p>
                <w:p w14:paraId="2A2A2DEB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 xml:space="preserve">Vara: Kjetil </w:t>
                  </w:r>
                  <w:proofErr w:type="spellStart"/>
                  <w:r>
                    <w:t>Zefanias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Weseth</w:t>
                  </w:r>
                  <w:proofErr w:type="spellEnd"/>
                  <w:r>
                    <w:t xml:space="preserve"> (innkalt, meldt forfall)</w:t>
                  </w:r>
                </w:p>
                <w:p w14:paraId="2F305ED3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 xml:space="preserve">Vara: </w:t>
                  </w:r>
                  <w:proofErr w:type="spellStart"/>
                  <w:r>
                    <w:t>Caline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Olsbakk</w:t>
                  </w:r>
                  <w:proofErr w:type="spellEnd"/>
                  <w:r>
                    <w:t xml:space="preserve"> Olsen </w:t>
                  </w:r>
                  <w:proofErr w:type="gramStart"/>
                  <w:r>
                    <w:t>( innkalt</w:t>
                  </w:r>
                  <w:proofErr w:type="gramEnd"/>
                  <w:r>
                    <w:t>, meldt forfall)</w:t>
                  </w:r>
                </w:p>
                <w:p w14:paraId="6DB27EF2" w14:textId="77777777" w:rsidR="00922962" w:rsidRDefault="00922962" w:rsidP="00922962">
                  <w:pPr>
                    <w:pStyle w:val="Ingenmellomrom"/>
                    <w:spacing w:after="60"/>
                  </w:pPr>
                </w:p>
              </w:tc>
            </w:tr>
            <w:tr w:rsidR="00922962" w14:paraId="634E092B" w14:textId="77777777" w:rsidTr="006071FF">
              <w:trPr>
                <w:trHeight w:val="5"/>
              </w:trPr>
              <w:tc>
                <w:tcPr>
                  <w:tcW w:w="2791" w:type="dxa"/>
                </w:tcPr>
                <w:p w14:paraId="324BDFE9" w14:textId="77777777" w:rsidR="00922962" w:rsidRDefault="00922962" w:rsidP="00922962">
                  <w:pPr>
                    <w:pStyle w:val="Ingenmellomrom"/>
                    <w:tabs>
                      <w:tab w:val="left" w:pos="276"/>
                    </w:tabs>
                    <w:spacing w:after="60"/>
                  </w:pPr>
                  <w:r>
                    <w:tab/>
                  </w:r>
                  <w:r w:rsidRPr="00FD06AA">
                    <w:rPr>
                      <w:b/>
                      <w:bCs/>
                    </w:rPr>
                    <w:t>Faggrupperepresentant</w:t>
                  </w:r>
                </w:p>
              </w:tc>
              <w:tc>
                <w:tcPr>
                  <w:tcW w:w="8171" w:type="dxa"/>
                </w:tcPr>
                <w:p w14:paraId="23D9BEA5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 xml:space="preserve">Janicke </w:t>
                  </w:r>
                  <w:proofErr w:type="spellStart"/>
                  <w:r>
                    <w:t>Skodjereite</w:t>
                  </w:r>
                  <w:proofErr w:type="spellEnd"/>
                  <w:r>
                    <w:t xml:space="preserve"> (deltatt)</w:t>
                  </w:r>
                </w:p>
                <w:p w14:paraId="737380FA" w14:textId="77777777" w:rsidR="00922962" w:rsidRDefault="00922962" w:rsidP="00922962">
                  <w:pPr>
                    <w:pStyle w:val="Ingenmellomrom"/>
                    <w:spacing w:after="60"/>
                  </w:pPr>
                  <w:r>
                    <w:t>Brit Rode Bøen (deltatt)</w:t>
                  </w:r>
                </w:p>
                <w:p w14:paraId="3127EA23" w14:textId="77777777" w:rsidR="00922962" w:rsidRDefault="00922962" w:rsidP="00922962">
                  <w:pPr>
                    <w:pStyle w:val="Ingenmellomrom"/>
                    <w:spacing w:after="60"/>
                  </w:pPr>
                </w:p>
              </w:tc>
            </w:tr>
            <w:tr w:rsidR="00922962" w14:paraId="2602302C" w14:textId="77777777" w:rsidTr="006071FF">
              <w:trPr>
                <w:trHeight w:val="5"/>
              </w:trPr>
              <w:tc>
                <w:tcPr>
                  <w:tcW w:w="2791" w:type="dxa"/>
                </w:tcPr>
                <w:p w14:paraId="43C2A943" w14:textId="77777777" w:rsidR="00922962" w:rsidRPr="00EF6E5C" w:rsidRDefault="00922962" w:rsidP="00922962">
                  <w:pPr>
                    <w:pStyle w:val="Ingenmellomrom"/>
                    <w:rPr>
                      <w:b/>
                      <w:bCs/>
                    </w:rPr>
                  </w:pPr>
                  <w:r w:rsidRPr="00EF6E5C">
                    <w:rPr>
                      <w:b/>
                      <w:bCs/>
                    </w:rPr>
                    <w:t xml:space="preserve">Fra fylkeskontoret: </w:t>
                  </w:r>
                </w:p>
                <w:p w14:paraId="1DE445BC" w14:textId="77777777" w:rsidR="00922962" w:rsidRDefault="00922962" w:rsidP="00922962">
                  <w:pPr>
                    <w:pStyle w:val="Ingenmellomrom"/>
                  </w:pPr>
                  <w:r>
                    <w:t xml:space="preserve">Nina Q </w:t>
                  </w:r>
                  <w:proofErr w:type="spellStart"/>
                  <w:r>
                    <w:t>Hjeretnes</w:t>
                  </w:r>
                  <w:proofErr w:type="spellEnd"/>
                  <w:r>
                    <w:t xml:space="preserve"> (delvis)</w:t>
                  </w:r>
                </w:p>
                <w:p w14:paraId="59540155" w14:textId="77777777" w:rsidR="00922962" w:rsidRDefault="00922962" w:rsidP="00922962">
                  <w:pPr>
                    <w:pStyle w:val="Ingenmellomrom"/>
                  </w:pPr>
                </w:p>
              </w:tc>
              <w:tc>
                <w:tcPr>
                  <w:tcW w:w="8171" w:type="dxa"/>
                </w:tcPr>
                <w:p w14:paraId="06C3F106" w14:textId="77777777" w:rsidR="00922962" w:rsidRDefault="00922962" w:rsidP="00922962">
                  <w:pPr>
                    <w:pStyle w:val="Ingenmellomrom"/>
                  </w:pPr>
                </w:p>
              </w:tc>
            </w:tr>
            <w:tr w:rsidR="00922962" w14:paraId="5D616515" w14:textId="77777777" w:rsidTr="006071FF">
              <w:trPr>
                <w:trHeight w:val="5"/>
              </w:trPr>
              <w:tc>
                <w:tcPr>
                  <w:tcW w:w="2791" w:type="dxa"/>
                </w:tcPr>
                <w:p w14:paraId="3E801AEB" w14:textId="77777777" w:rsidR="000D205A" w:rsidRDefault="00922962" w:rsidP="000D205A">
                  <w:pPr>
                    <w:pStyle w:val="Ingenmellomrom"/>
                    <w:rPr>
                      <w:b/>
                      <w:bCs/>
                    </w:rPr>
                  </w:pPr>
                  <w:r w:rsidRPr="00EF6E5C">
                    <w:rPr>
                      <w:b/>
                      <w:bCs/>
                    </w:rPr>
                    <w:t xml:space="preserve">Forfall:  </w:t>
                  </w:r>
                </w:p>
                <w:p w14:paraId="0CD156BC" w14:textId="77777777" w:rsidR="000D205A" w:rsidRDefault="00922962" w:rsidP="000D205A">
                  <w:pPr>
                    <w:pStyle w:val="Ingenmellomrom"/>
                    <w:rPr>
                      <w:b/>
                      <w:bCs/>
                    </w:rPr>
                  </w:pPr>
                  <w:r>
                    <w:t>Skredlund</w:t>
                  </w:r>
                </w:p>
                <w:p w14:paraId="21BF06A3" w14:textId="271FDF96" w:rsidR="00922962" w:rsidRPr="000D205A" w:rsidRDefault="00922962" w:rsidP="000D205A">
                  <w:pPr>
                    <w:pStyle w:val="Ingenmellomrom"/>
                    <w:rPr>
                      <w:b/>
                      <w:bCs/>
                    </w:rPr>
                  </w:pPr>
                  <w:r>
                    <w:t>Kreutz</w:t>
                  </w:r>
                </w:p>
                <w:p w14:paraId="386E4DB8" w14:textId="77777777" w:rsidR="00922962" w:rsidRDefault="00922962" w:rsidP="000D205A">
                  <w:pPr>
                    <w:pStyle w:val="Ingenmellomrom"/>
                  </w:pPr>
                  <w:proofErr w:type="spellStart"/>
                  <w:r>
                    <w:t>Clason</w:t>
                  </w:r>
                  <w:proofErr w:type="spellEnd"/>
                </w:p>
                <w:p w14:paraId="7AA84FA7" w14:textId="77777777" w:rsidR="00922962" w:rsidRDefault="00922962" w:rsidP="000D205A">
                  <w:pPr>
                    <w:pStyle w:val="Ingenmellomrom"/>
                  </w:pPr>
                  <w:r>
                    <w:t>Jensen</w:t>
                  </w:r>
                </w:p>
                <w:p w14:paraId="2604A245" w14:textId="77777777" w:rsidR="00922962" w:rsidRDefault="00922962" w:rsidP="00922962">
                  <w:pPr>
                    <w:pStyle w:val="Ingenmellomrom"/>
                  </w:pPr>
                  <w:r>
                    <w:t>Olafsen</w:t>
                  </w:r>
                </w:p>
                <w:p w14:paraId="1AD1FA6C" w14:textId="77777777" w:rsidR="00922962" w:rsidRPr="009A11C5" w:rsidRDefault="00922962" w:rsidP="00922962">
                  <w:pPr>
                    <w:pStyle w:val="Ingenmellomrom"/>
                  </w:pPr>
                  <w:r>
                    <w:t>Fouad</w:t>
                  </w:r>
                </w:p>
              </w:tc>
              <w:tc>
                <w:tcPr>
                  <w:tcW w:w="8171" w:type="dxa"/>
                </w:tcPr>
                <w:p w14:paraId="0480D469" w14:textId="77777777" w:rsidR="00922962" w:rsidRDefault="00922962" w:rsidP="00922962">
                  <w:pPr>
                    <w:pStyle w:val="Ingenmellomrom"/>
                    <w:spacing w:after="120"/>
                  </w:pPr>
                </w:p>
              </w:tc>
            </w:tr>
          </w:tbl>
          <w:p w14:paraId="0770BD6C" w14:textId="77777777" w:rsidR="00922962" w:rsidRDefault="00922962" w:rsidP="006B1851">
            <w:pPr>
              <w:pStyle w:val="Undertittel"/>
            </w:pPr>
          </w:p>
        </w:tc>
      </w:tr>
      <w:tr w:rsidR="00E113FD" w14:paraId="101E6FDE" w14:textId="77777777" w:rsidTr="000D205A">
        <w:trPr>
          <w:trHeight w:val="5"/>
        </w:trPr>
        <w:tc>
          <w:tcPr>
            <w:tcW w:w="2574" w:type="dxa"/>
          </w:tcPr>
          <w:p w14:paraId="7A099CF0" w14:textId="7A2C92F8" w:rsidR="00E113FD" w:rsidRPr="009A11C5" w:rsidRDefault="00E113FD" w:rsidP="00010176">
            <w:pPr>
              <w:pStyle w:val="Ingenmellomrom"/>
              <w:spacing w:after="240"/>
            </w:pPr>
          </w:p>
        </w:tc>
        <w:tc>
          <w:tcPr>
            <w:tcW w:w="7539" w:type="dxa"/>
          </w:tcPr>
          <w:p w14:paraId="5DD6AFAD" w14:textId="3A4CA030" w:rsidR="009B19E6" w:rsidRDefault="009B19E6" w:rsidP="006B1851">
            <w:pPr>
              <w:pStyle w:val="Ingenmellomrom"/>
            </w:pPr>
          </w:p>
        </w:tc>
      </w:tr>
      <w:tr w:rsidR="009B19E6" w14:paraId="419A57B3" w14:textId="77777777" w:rsidTr="006071FF">
        <w:trPr>
          <w:trHeight w:val="29"/>
        </w:trPr>
        <w:tc>
          <w:tcPr>
            <w:tcW w:w="10113" w:type="dxa"/>
            <w:gridSpan w:val="2"/>
            <w:tcBorders>
              <w:bottom w:val="single" w:sz="4" w:space="0" w:color="auto"/>
            </w:tcBorders>
          </w:tcPr>
          <w:p w14:paraId="7AB66053" w14:textId="77777777" w:rsidR="000202B1" w:rsidRPr="004849A6" w:rsidRDefault="009B19E6" w:rsidP="006B1851">
            <w:pPr>
              <w:pStyle w:val="Ingenmellomrom"/>
              <w:spacing w:before="120" w:after="240"/>
              <w:rPr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</w:pPr>
            <w:r w:rsidRPr="009B19E6">
              <w:rPr>
                <w:rStyle w:val="normaltextrun"/>
                <w:rFonts w:ascii="Arial" w:hAnsi="Arial" w:cs="Arial"/>
                <w:i/>
                <w:iCs/>
                <w:color w:val="000000"/>
                <w:szCs w:val="20"/>
                <w:shd w:val="clear" w:color="auto" w:fill="FFFFFF"/>
              </w:rPr>
              <w:t>Distribuert til: Alle fylkesstyremedlemmer og varamedlemmer, samt ansatte ved kontoret.</w:t>
            </w:r>
          </w:p>
        </w:tc>
      </w:tr>
    </w:tbl>
    <w:p w14:paraId="59233821" w14:textId="77777777" w:rsidR="006B1851" w:rsidRDefault="006B1851" w:rsidP="006B1851"/>
    <w:p w14:paraId="372D3C7B" w14:textId="138C1980" w:rsidR="009B19E6" w:rsidRDefault="000E40DF" w:rsidP="00DD2B3D">
      <w:pPr>
        <w:pStyle w:val="Overskrift1"/>
      </w:pPr>
      <w:r>
        <w:t xml:space="preserve">Fylkesstyremøte </w:t>
      </w:r>
      <w:sdt>
        <w:sdtPr>
          <w:alias w:val="Dato"/>
          <w:tag w:val="MeetingDate"/>
          <w:id w:val="-1162160702"/>
          <w:placeholder>
            <w:docPart w:val="1B60E54C1FC44253B6F425231E3619D0"/>
          </w:placeholder>
          <w:date w:fullDate="2025-04-10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6071FF">
            <w:t>10.04.2025</w:t>
          </w:r>
        </w:sdtContent>
      </w:sdt>
    </w:p>
    <w:p w14:paraId="5D760323" w14:textId="77777777" w:rsidR="000F7012" w:rsidRPr="00AA38AC" w:rsidRDefault="000F7012" w:rsidP="000F7012">
      <w:pPr>
        <w:pStyle w:val="Overskrift2"/>
        <w:tabs>
          <w:tab w:val="left" w:pos="2268"/>
        </w:tabs>
      </w:pPr>
      <w:r w:rsidRPr="00AA38AC">
        <w:t>Sak I</w:t>
      </w:r>
      <w:r w:rsidRPr="00AA38AC">
        <w:tab/>
        <w:t>Godkjenning saksliste</w:t>
      </w:r>
    </w:p>
    <w:p w14:paraId="1363485C" w14:textId="77777777" w:rsidR="000F7012" w:rsidRPr="00AA38AC" w:rsidRDefault="000F7012" w:rsidP="000F7012">
      <w:pPr>
        <w:tabs>
          <w:tab w:val="left" w:pos="2268"/>
        </w:tabs>
        <w:spacing w:after="0"/>
      </w:pPr>
      <w:r w:rsidRPr="00AA38AC">
        <w:tab/>
        <w:t>Sakslisten godkjennes</w:t>
      </w:r>
      <w:r>
        <w:t>.</w:t>
      </w:r>
    </w:p>
    <w:p w14:paraId="62DBA173" w14:textId="77777777" w:rsidR="000F7012" w:rsidRPr="00AA38AC" w:rsidRDefault="000F7012" w:rsidP="000F7012">
      <w:pPr>
        <w:pStyle w:val="Overskrift2"/>
        <w:tabs>
          <w:tab w:val="left" w:pos="2268"/>
        </w:tabs>
      </w:pPr>
      <w:r w:rsidRPr="00AA38AC">
        <w:t>Sak II</w:t>
      </w:r>
      <w:r w:rsidRPr="00AA38AC">
        <w:tab/>
        <w:t>Godkjenning protokoll</w:t>
      </w:r>
    </w:p>
    <w:p w14:paraId="45CA20BC" w14:textId="450E94E1" w:rsidR="00922962" w:rsidRDefault="000F7012" w:rsidP="00922962">
      <w:pPr>
        <w:tabs>
          <w:tab w:val="left" w:pos="2268"/>
        </w:tabs>
        <w:ind w:left="2268" w:hanging="2268"/>
      </w:pPr>
      <w:r w:rsidRPr="00AA38AC">
        <w:tab/>
      </w:r>
      <w:r>
        <w:t>P</w:t>
      </w:r>
      <w:r w:rsidRPr="00AA38AC">
        <w:t xml:space="preserve">rotokoll for fylkesstyremøte </w:t>
      </w:r>
      <w:sdt>
        <w:sdtPr>
          <w:alias w:val="Dato"/>
          <w:tag w:val="MeetingDate"/>
          <w:id w:val="1188557828"/>
          <w:placeholder>
            <w:docPart w:val="1D2080E1081B4F0BB8B8DF1505265B86"/>
          </w:placeholder>
          <w:date w:fullDate="2025-02-26T00:00:00Z">
            <w:dateFormat w:val="dd.MM.yyyy"/>
            <w:lid w:val="nb-NO"/>
            <w:storeMappedDataAs w:val="dateTime"/>
            <w:calendar w:val="gregorian"/>
          </w:date>
        </w:sdtPr>
        <w:sdtEndPr/>
        <w:sdtContent>
          <w:r w:rsidR="00922962">
            <w:t>26.02.2025</w:t>
          </w:r>
        </w:sdtContent>
      </w:sdt>
      <w:r>
        <w:t xml:space="preserve"> godkjennes.</w:t>
      </w:r>
    </w:p>
    <w:p w14:paraId="579479B8" w14:textId="77777777" w:rsidR="00922962" w:rsidRDefault="00922962" w:rsidP="00922962">
      <w:pPr>
        <w:tabs>
          <w:tab w:val="left" w:pos="2268"/>
        </w:tabs>
        <w:ind w:left="2268" w:hanging="2268"/>
      </w:pPr>
    </w:p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0"/>
        </w:rPr>
        <w:alias w:val="Sak"/>
        <w:tag w:val="Case"/>
        <w:id w:val="-1410469104"/>
        <w15:repeatingSection>
          <w15:sectionTitle w:val="Case"/>
        </w15:repeatingSection>
      </w:sdtPr>
      <w:sdtEndPr/>
      <w:sdtConten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284470617"/>
            <w:placeholder>
              <w:docPart w:val="6BFD236E2A0648C9BEBDB17402C28814"/>
            </w:placeholder>
            <w15:repeatingSectionItem/>
          </w:sdtPr>
          <w:sdtEndPr/>
          <w:sdtContent>
            <w:p w14:paraId="2BD97E6B" w14:textId="77777777" w:rsidR="00922962" w:rsidRDefault="00922962" w:rsidP="00922962">
              <w:pPr>
                <w:pStyle w:val="Overskrift2"/>
                <w:tabs>
                  <w:tab w:val="left" w:pos="1843"/>
                </w:tabs>
              </w:pPr>
              <w:r>
                <w:t>Sak 3-10/25</w:t>
              </w:r>
              <w:r>
                <w:tab/>
                <w:t>Rapportering av handlingsplan 2024</w:t>
              </w:r>
              <w:r>
                <w:tab/>
              </w:r>
              <w:sdt>
                <w:sdtPr>
                  <w:alias w:val="Tittel"/>
                  <w:tag w:val="Title"/>
                  <w:id w:val="-1867044364"/>
                  <w:placeholder>
                    <w:docPart w:val="30DC4235F0CD469EA0E3584A963A99E4"/>
                  </w:placeholder>
                  <w:text w:multiLine="1"/>
                </w:sdtPr>
                <w:sdtEndPr/>
                <w:sdtContent>
                  <w:r>
                    <w:t xml:space="preserve">  </w:t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922962" w:rsidRPr="0002654B" w14:paraId="23276FC5" w14:textId="77777777" w:rsidTr="00126C5E">
                <w:tc>
                  <w:tcPr>
                    <w:tcW w:w="1843" w:type="dxa"/>
                  </w:tcPr>
                  <w:p w14:paraId="51D39F1E" w14:textId="680BE5F9" w:rsidR="00922962" w:rsidRPr="0002654B" w:rsidRDefault="00922962" w:rsidP="00126C5E">
                    <w:pPr>
                      <w:spacing w:after="60"/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3E8C3058" w14:textId="17FAB616" w:rsidR="00922962" w:rsidRPr="0002654B" w:rsidRDefault="00922962" w:rsidP="00126C5E">
                    <w:pPr>
                      <w:pStyle w:val="Ingenmellomrom"/>
                      <w:rPr>
                        <w:sz w:val="22"/>
                      </w:rPr>
                    </w:pPr>
                  </w:p>
                </w:tc>
              </w:tr>
              <w:tr w:rsidR="00922962" w:rsidRPr="0002654B" w14:paraId="3CC75979" w14:textId="77777777" w:rsidTr="00126C5E">
                <w:tc>
                  <w:tcPr>
                    <w:tcW w:w="1843" w:type="dxa"/>
                  </w:tcPr>
                  <w:p w14:paraId="3AF79D34" w14:textId="77777777" w:rsidR="00922962" w:rsidRPr="0002654B" w:rsidRDefault="00922962" w:rsidP="00126C5E">
                    <w:pPr>
                      <w:spacing w:after="240"/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4856960D" w14:textId="77777777" w:rsidR="00922962" w:rsidRPr="005001C6" w:rsidRDefault="00922962" w:rsidP="00126C5E">
                    <w:r>
                      <w:t xml:space="preserve">Styret tar saken til orientering. </w:t>
                    </w:r>
                  </w:p>
                </w:tc>
              </w:tr>
              <w:tr w:rsidR="00922962" w:rsidRPr="0002654B" w14:paraId="7D5488C2" w14:textId="77777777" w:rsidTr="00126C5E">
                <w:tc>
                  <w:tcPr>
                    <w:tcW w:w="1843" w:type="dxa"/>
                  </w:tcPr>
                  <w:p w14:paraId="46C04E40" w14:textId="77777777" w:rsidR="00922962" w:rsidRPr="0002654B" w:rsidRDefault="00922962" w:rsidP="00126C5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5A86B82D" w14:textId="77777777" w:rsidR="00922962" w:rsidRPr="0002654B" w:rsidRDefault="00922962" w:rsidP="00126C5E">
                    <w:pPr>
                      <w:rPr>
                        <w:szCs w:val="22"/>
                      </w:rPr>
                    </w:pPr>
                  </w:p>
                </w:tc>
              </w:tr>
            </w:tbl>
            <w:p w14:paraId="2F0F88B1" w14:textId="77777777" w:rsidR="00922962" w:rsidRPr="008F640E" w:rsidRDefault="000076E4" w:rsidP="00922962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876463299"/>
            <w:placeholder>
              <w:docPart w:val="B56570D739F04E8281028D2FC2656485"/>
            </w:placeholder>
            <w15:repeatingSectionItem/>
          </w:sdtPr>
          <w:sdtEndPr/>
          <w:sdtContent>
            <w:p w14:paraId="01FBBEDA" w14:textId="2CC98F6C" w:rsidR="00922962" w:rsidRDefault="00922962" w:rsidP="00922962">
              <w:pPr>
                <w:pStyle w:val="Overskrift2"/>
                <w:tabs>
                  <w:tab w:val="left" w:pos="1843"/>
                </w:tabs>
              </w:pPr>
              <w:r>
                <w:t>Sak 3-16/25</w:t>
              </w:r>
              <w:r>
                <w:tab/>
                <w:t>Høring: Valgreglement og retningslinje for tillitsvalgte</w:t>
              </w:r>
              <w:r>
                <w:tab/>
              </w:r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922962" w:rsidRPr="0002654B" w14:paraId="50ADE7CA" w14:textId="77777777" w:rsidTr="00126C5E">
                <w:tc>
                  <w:tcPr>
                    <w:tcW w:w="1843" w:type="dxa"/>
                  </w:tcPr>
                  <w:p w14:paraId="31D56ECA" w14:textId="2B8270E1" w:rsidR="00922962" w:rsidRPr="0002654B" w:rsidRDefault="00922962" w:rsidP="00126C5E">
                    <w:pPr>
                      <w:spacing w:after="60"/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91A4AA2" w14:textId="77777777" w:rsidR="00922962" w:rsidRPr="0002654B" w:rsidRDefault="00922962" w:rsidP="00126C5E">
                    <w:pPr>
                      <w:pStyle w:val="Ingenmellomrom"/>
                      <w:rPr>
                        <w:sz w:val="22"/>
                      </w:rPr>
                    </w:pPr>
                  </w:p>
                </w:tc>
              </w:tr>
              <w:tr w:rsidR="00922962" w:rsidRPr="0002654B" w14:paraId="16577B54" w14:textId="77777777" w:rsidTr="00126C5E">
                <w:tc>
                  <w:tcPr>
                    <w:tcW w:w="1843" w:type="dxa"/>
                  </w:tcPr>
                  <w:p w14:paraId="3AA22067" w14:textId="77777777" w:rsidR="00922962" w:rsidRPr="0002654B" w:rsidRDefault="00922962" w:rsidP="00126C5E">
                    <w:pPr>
                      <w:spacing w:after="240"/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78C1D818" w14:textId="77777777" w:rsidR="00922962" w:rsidRDefault="00922962" w:rsidP="00126C5E">
                    <w:r>
                      <w:t xml:space="preserve">Fylkesleder og nestleder gis mandat til å sammenfatte innspillene som kom innen fristen og som kom fram i styremøte 10/4. Fylkesleder legge dette høringsinnspillet fram for fylkesstyret som et delt dokument i Teams. Høringsinnspill oversendes samlet til forbundsstyret når styret kan tilslutte seg høringsinnspillet. </w:t>
                    </w:r>
                  </w:p>
                  <w:p w14:paraId="3F8C1844" w14:textId="77777777" w:rsidR="00922962" w:rsidRDefault="00922962" w:rsidP="00126C5E"/>
                  <w:p w14:paraId="7C8BB2CE" w14:textId="77777777" w:rsidR="00922962" w:rsidRPr="005001C6" w:rsidRDefault="00922962" w:rsidP="00126C5E"/>
                </w:tc>
              </w:tr>
              <w:tr w:rsidR="00922962" w:rsidRPr="0002654B" w14:paraId="38A363B1" w14:textId="77777777" w:rsidTr="00126C5E">
                <w:tc>
                  <w:tcPr>
                    <w:tcW w:w="1843" w:type="dxa"/>
                  </w:tcPr>
                  <w:p w14:paraId="35230DF9" w14:textId="77777777" w:rsidR="00922962" w:rsidRPr="0002654B" w:rsidRDefault="00922962" w:rsidP="00126C5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1CDBD5BD" w14:textId="77777777" w:rsidR="00922962" w:rsidRPr="0002654B" w:rsidRDefault="00922962" w:rsidP="00126C5E">
                    <w:pPr>
                      <w:rPr>
                        <w:szCs w:val="22"/>
                      </w:rPr>
                    </w:pPr>
                  </w:p>
                </w:tc>
              </w:tr>
            </w:tbl>
            <w:p w14:paraId="6F344155" w14:textId="77777777" w:rsidR="00922962" w:rsidRPr="008F640E" w:rsidRDefault="000076E4" w:rsidP="00922962">
              <w:pPr>
                <w:jc w:val="right"/>
              </w:pPr>
            </w:p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-1132244015"/>
            <w:placeholder>
              <w:docPart w:val="78A3D1DA03F64AF7A272BBADB78B9085"/>
            </w:placeholder>
            <w15:repeatingSectionItem/>
          </w:sdtPr>
          <w:sdtEndPr/>
          <w:sdtContent>
            <w:p w14:paraId="42BB5762" w14:textId="77777777" w:rsidR="00922962" w:rsidRDefault="00922962" w:rsidP="00922962">
              <w:pPr>
                <w:pStyle w:val="Overskrift2"/>
                <w:tabs>
                  <w:tab w:val="left" w:pos="1843"/>
                </w:tabs>
              </w:pPr>
              <w:r>
                <w:t>Sak 3-13/25</w:t>
              </w:r>
              <w:r>
                <w:tab/>
                <w:t xml:space="preserve">Endring av vedtekter for Team </w:t>
              </w:r>
              <w:proofErr w:type="spellStart"/>
              <w:r>
                <w:t>Nsf</w:t>
              </w:r>
              <w:proofErr w:type="spellEnd"/>
              <w:r>
                <w:t xml:space="preserve"> og søknad om økt </w:t>
              </w:r>
              <w:proofErr w:type="gramStart"/>
              <w:r>
                <w:t>budsjettramme .</w:t>
              </w:r>
              <w:proofErr w:type="gramEnd"/>
              <w:r>
                <w:t xml:space="preserve"> </w:t>
              </w:r>
              <w:r>
                <w:tab/>
              </w:r>
              <w:sdt>
                <w:sdtPr>
                  <w:alias w:val="Tittel"/>
                  <w:tag w:val="Title"/>
                  <w:id w:val="-1309319861"/>
                  <w:placeholder>
                    <w:docPart w:val="214215FA27D743A3A22EF9CAF7A013B5"/>
                  </w:placeholder>
                  <w:text w:multiLine="1"/>
                </w:sdtPr>
                <w:sdtEndPr/>
                <w:sdtContent>
                  <w:r>
                    <w:t xml:space="preserve"> </w:t>
                  </w:r>
                </w:sdtContent>
              </w:sdt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922962" w:rsidRPr="0002654B" w14:paraId="5C193ADD" w14:textId="77777777" w:rsidTr="00126C5E">
                <w:tc>
                  <w:tcPr>
                    <w:tcW w:w="1843" w:type="dxa"/>
                  </w:tcPr>
                  <w:p w14:paraId="565553C3" w14:textId="77777777" w:rsidR="00922962" w:rsidRDefault="00922962" w:rsidP="00126C5E">
                    <w:pPr>
                      <w:spacing w:after="240"/>
                      <w:rPr>
                        <w:szCs w:val="22"/>
                      </w:rPr>
                    </w:pPr>
                  </w:p>
                  <w:p w14:paraId="227B352F" w14:textId="77777777" w:rsidR="00922962" w:rsidRPr="0002654B" w:rsidRDefault="00922962" w:rsidP="00126C5E">
                    <w:pPr>
                      <w:spacing w:after="240"/>
                      <w:rPr>
                        <w:szCs w:val="22"/>
                      </w:rPr>
                    </w:pPr>
                    <w:r w:rsidRPr="0002654B">
                      <w:rPr>
                        <w:szCs w:val="22"/>
                      </w:rPr>
                      <w:t>Vedtak:</w:t>
                    </w:r>
                  </w:p>
                </w:tc>
                <w:tc>
                  <w:tcPr>
                    <w:tcW w:w="7388" w:type="dxa"/>
                  </w:tcPr>
                  <w:p w14:paraId="6BB421A4" w14:textId="77777777" w:rsidR="00922962" w:rsidRPr="00E05312" w:rsidRDefault="00922962" w:rsidP="00126C5E">
                    <w:pPr>
                      <w:keepNext/>
                      <w:keepLines/>
                      <w:spacing w:before="240"/>
                      <w:jc w:val="both"/>
                      <w:outlineLvl w:val="1"/>
                      <w:rPr>
                        <w:rFonts w:asciiTheme="majorHAnsi" w:eastAsiaTheme="majorEastAsia" w:hAnsiTheme="majorHAnsi" w:cstheme="majorBidi"/>
                        <w:b/>
                        <w:color w:val="020202" w:themeColor="text1"/>
                        <w:sz w:val="24"/>
                        <w:szCs w:val="26"/>
                      </w:rPr>
                    </w:pPr>
                  </w:p>
                  <w:p w14:paraId="787B7B0C" w14:textId="77777777" w:rsidR="00922962" w:rsidRDefault="00922962" w:rsidP="00126C5E">
                    <w:r w:rsidRPr="009A3B85">
                      <w:t>Nye retningslinjer for Team NSF vedtas</w:t>
                    </w:r>
                    <w:r>
                      <w:t>.</w:t>
                    </w:r>
                  </w:p>
                  <w:p w14:paraId="342C7FE9" w14:textId="77777777" w:rsidR="00922962" w:rsidRDefault="00922962" w:rsidP="00126C5E">
                    <w:r>
                      <w:t>B</w:t>
                    </w:r>
                    <w:r w:rsidRPr="009A3B85">
                      <w:t>udsjettramme</w:t>
                    </w:r>
                    <w:r>
                      <w:t>n</w:t>
                    </w:r>
                    <w:r w:rsidRPr="009A3B85">
                      <w:t xml:space="preserve"> for</w:t>
                    </w:r>
                    <w:r>
                      <w:t xml:space="preserve"> Team NSF</w:t>
                    </w:r>
                    <w:r w:rsidRPr="009A3B85">
                      <w:t xml:space="preserve"> 202</w:t>
                    </w:r>
                    <w:r>
                      <w:t>5 økes</w:t>
                    </w:r>
                    <w:r w:rsidRPr="009A3B85">
                      <w:t xml:space="preserve"> til 50 000kr</w:t>
                    </w:r>
                    <w:r>
                      <w:t xml:space="preserve">. Fylkeskontoret får i samarbeid med fylkesleder fullmakt til å øke under forutsetning av at det kan tas midler fra </w:t>
                    </w:r>
                    <w:proofErr w:type="spellStart"/>
                    <w:r>
                      <w:t>Landsmøtesak</w:t>
                    </w:r>
                    <w:proofErr w:type="spellEnd"/>
                    <w:r>
                      <w:t xml:space="preserve"> 17 fra 2019. </w:t>
                    </w:r>
                  </w:p>
                  <w:p w14:paraId="2A33CD8F" w14:textId="77777777" w:rsidR="00922962" w:rsidRPr="009A3B85" w:rsidRDefault="00922962" w:rsidP="00126C5E">
                    <w:r>
                      <w:lastRenderedPageBreak/>
                      <w:t xml:space="preserve">Bør vurdere å øke til 70.000 i 2026. </w:t>
                    </w:r>
                  </w:p>
                  <w:p w14:paraId="2061BE78" w14:textId="77777777" w:rsidR="00922962" w:rsidRDefault="00922962" w:rsidP="00126C5E">
                    <w:pPr>
                      <w:jc w:val="both"/>
                    </w:pPr>
                  </w:p>
                  <w:p w14:paraId="60D4BB10" w14:textId="77777777" w:rsidR="00922962" w:rsidRPr="005001C6" w:rsidRDefault="00922962" w:rsidP="00126C5E">
                    <w:pPr>
                      <w:jc w:val="both"/>
                    </w:pPr>
                    <w:r>
                      <w:t xml:space="preserve">.  </w:t>
                    </w:r>
                  </w:p>
                </w:tc>
              </w:tr>
              <w:tr w:rsidR="00922962" w:rsidRPr="0002654B" w14:paraId="3059ADEA" w14:textId="77777777" w:rsidTr="00126C5E">
                <w:tc>
                  <w:tcPr>
                    <w:tcW w:w="1843" w:type="dxa"/>
                  </w:tcPr>
                  <w:p w14:paraId="4EF41942" w14:textId="77777777" w:rsidR="00922962" w:rsidRPr="0002654B" w:rsidRDefault="00922962" w:rsidP="00126C5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579E52D" w14:textId="77777777" w:rsidR="00922962" w:rsidRPr="0002654B" w:rsidRDefault="00922962" w:rsidP="00126C5E">
                    <w:pPr>
                      <w:rPr>
                        <w:szCs w:val="22"/>
                      </w:rPr>
                    </w:pPr>
                  </w:p>
                </w:tc>
              </w:tr>
            </w:tbl>
            <w:p w14:paraId="7B71B72E" w14:textId="77777777" w:rsidR="00922962" w:rsidRDefault="000076E4" w:rsidP="00922962"/>
          </w:sdtContent>
        </w:sdt>
        <w:sdt>
          <w:sdtPr>
            <w:rPr>
              <w:rFonts w:asciiTheme="minorHAnsi" w:eastAsiaTheme="minorHAnsi" w:hAnsiTheme="minorHAnsi" w:cstheme="minorBidi"/>
              <w:b w:val="0"/>
              <w:color w:val="auto"/>
              <w:sz w:val="22"/>
              <w:szCs w:val="20"/>
            </w:rPr>
            <w:id w:val="1037622611"/>
            <w:placeholder>
              <w:docPart w:val="EA7073D00CC3498FA25611554D927E40"/>
            </w:placeholder>
            <w15:repeatingSectionItem/>
          </w:sdtPr>
          <w:sdtEndPr/>
          <w:sdtContent>
            <w:p w14:paraId="548D635C" w14:textId="6AF280EE" w:rsidR="00922962" w:rsidRDefault="00922962" w:rsidP="006071FF">
              <w:pPr>
                <w:pStyle w:val="Overskrift2"/>
                <w:tabs>
                  <w:tab w:val="left" w:pos="1843"/>
                </w:tabs>
              </w:pPr>
              <w:r>
                <w:t>Sak 3-</w:t>
              </w:r>
              <w:r w:rsidR="009C4861">
                <w:t>18/</w:t>
              </w:r>
              <w:r>
                <w:t>25</w:t>
              </w:r>
              <w:r>
                <w:tab/>
                <w:t>B-sak: Fylkesanalyse med styrets prioriteringer. Første halvår 2025.</w:t>
              </w:r>
            </w:p>
            <w:tbl>
              <w:tblPr>
                <w:tblStyle w:val="Tabellrutenett"/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CellMar>
                  <w:left w:w="0" w:type="dxa"/>
                </w:tblCellMar>
                <w:tblLook w:val="04A0" w:firstRow="1" w:lastRow="0" w:firstColumn="1" w:lastColumn="0" w:noHBand="0" w:noVBand="1"/>
              </w:tblPr>
              <w:tblGrid>
                <w:gridCol w:w="1843"/>
                <w:gridCol w:w="7388"/>
              </w:tblGrid>
              <w:tr w:rsidR="00922962" w:rsidRPr="0002654B" w14:paraId="7BB9BE63" w14:textId="77777777" w:rsidTr="00126C5E">
                <w:tc>
                  <w:tcPr>
                    <w:tcW w:w="1843" w:type="dxa"/>
                  </w:tcPr>
                  <w:p w14:paraId="4F299FCE" w14:textId="673DB3EB" w:rsidR="00922962" w:rsidRPr="0002654B" w:rsidRDefault="00922962" w:rsidP="00126C5E">
                    <w:pPr>
                      <w:spacing w:after="60"/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0AE48472" w14:textId="344A1C43" w:rsidR="00922962" w:rsidRPr="0002654B" w:rsidRDefault="00922962" w:rsidP="00126C5E">
                    <w:pPr>
                      <w:pStyle w:val="Ingenmellomrom"/>
                      <w:rPr>
                        <w:sz w:val="22"/>
                      </w:rPr>
                    </w:pPr>
                  </w:p>
                </w:tc>
              </w:tr>
              <w:tr w:rsidR="00922962" w:rsidRPr="0002654B" w14:paraId="23C37A47" w14:textId="77777777" w:rsidTr="00126C5E">
                <w:tc>
                  <w:tcPr>
                    <w:tcW w:w="1843" w:type="dxa"/>
                  </w:tcPr>
                  <w:p w14:paraId="1FC9C5EA" w14:textId="77777777" w:rsidR="00922962" w:rsidRPr="0002654B" w:rsidRDefault="00922962" w:rsidP="00126C5E">
                    <w:pPr>
                      <w:spacing w:after="240"/>
                      <w:rPr>
                        <w:szCs w:val="22"/>
                      </w:rPr>
                    </w:pPr>
                    <w:proofErr w:type="gramStart"/>
                    <w:r w:rsidRPr="0002654B">
                      <w:rPr>
                        <w:szCs w:val="22"/>
                      </w:rPr>
                      <w:t>Vedtak:</w:t>
                    </w:r>
                    <w:r>
                      <w:rPr>
                        <w:szCs w:val="22"/>
                      </w:rPr>
                      <w:t xml:space="preserve">   </w:t>
                    </w:r>
                    <w:proofErr w:type="gramEnd"/>
                    <w:r>
                      <w:rPr>
                        <w:szCs w:val="22"/>
                      </w:rPr>
                      <w:t xml:space="preserve">        </w:t>
                    </w:r>
                  </w:p>
                </w:tc>
                <w:tc>
                  <w:tcPr>
                    <w:tcW w:w="7388" w:type="dxa"/>
                  </w:tcPr>
                  <w:p w14:paraId="1ABA75DB" w14:textId="77777777" w:rsidR="00922962" w:rsidRDefault="00922962" w:rsidP="00126C5E">
                    <w:pPr>
                      <w:jc w:val="both"/>
                    </w:pPr>
                    <w:r>
                      <w:t xml:space="preserve">Fylkesstyret tar saken til orientering. </w:t>
                    </w:r>
                  </w:p>
                  <w:p w14:paraId="27C74C36" w14:textId="0A39A254" w:rsidR="00922962" w:rsidRPr="005001C6" w:rsidRDefault="00922962" w:rsidP="00126C5E">
                    <w:pPr>
                      <w:jc w:val="both"/>
                    </w:pPr>
                    <w:r>
                      <w:t xml:space="preserve">Fylkesstyret vedtar 3 prioriteringer fram til neste fylkesanalyse. Prioriteringer </w:t>
                    </w:r>
                    <w:proofErr w:type="gramStart"/>
                    <w:r>
                      <w:t>fremkommer</w:t>
                    </w:r>
                    <w:proofErr w:type="gramEnd"/>
                    <w:r>
                      <w:t xml:space="preserve"> på eget skjema. </w:t>
                    </w:r>
                  </w:p>
                </w:tc>
              </w:tr>
              <w:tr w:rsidR="00922962" w:rsidRPr="0002654B" w14:paraId="16A132FB" w14:textId="77777777" w:rsidTr="00126C5E">
                <w:tc>
                  <w:tcPr>
                    <w:tcW w:w="1843" w:type="dxa"/>
                  </w:tcPr>
                  <w:p w14:paraId="1D36B449" w14:textId="77777777" w:rsidR="00922962" w:rsidRPr="0002654B" w:rsidRDefault="00922962" w:rsidP="00126C5E">
                    <w:pPr>
                      <w:rPr>
                        <w:szCs w:val="22"/>
                      </w:rPr>
                    </w:pPr>
                  </w:p>
                </w:tc>
                <w:tc>
                  <w:tcPr>
                    <w:tcW w:w="7388" w:type="dxa"/>
                  </w:tcPr>
                  <w:p w14:paraId="56AF1ABA" w14:textId="77777777" w:rsidR="00922962" w:rsidRPr="0002654B" w:rsidRDefault="00922962" w:rsidP="00126C5E">
                    <w:pPr>
                      <w:rPr>
                        <w:szCs w:val="22"/>
                      </w:rPr>
                    </w:pPr>
                  </w:p>
                </w:tc>
              </w:tr>
            </w:tbl>
            <w:p w14:paraId="412D7FC1" w14:textId="77777777" w:rsidR="00922962" w:rsidRDefault="000076E4" w:rsidP="00922962">
              <w:pPr>
                <w:jc w:val="center"/>
              </w:pPr>
            </w:p>
          </w:sdtContent>
        </w:sdt>
      </w:sdtContent>
    </w:sdt>
    <w:p w14:paraId="3664EE3D" w14:textId="1F1BC112" w:rsidR="00267FCC" w:rsidRPr="00D13F20" w:rsidRDefault="00267FCC" w:rsidP="00267FCC">
      <w:pPr>
        <w:keepNext/>
        <w:keepLines/>
        <w:numPr>
          <w:ilvl w:val="1"/>
          <w:numId w:val="8"/>
        </w:numPr>
        <w:spacing w:before="600" w:after="0"/>
        <w:outlineLvl w:val="1"/>
        <w:rPr>
          <w:rFonts w:eastAsiaTheme="majorEastAsia"/>
          <w:b/>
          <w:color w:val="020202" w:themeColor="text1"/>
          <w:sz w:val="20"/>
          <w:szCs w:val="26"/>
        </w:rPr>
      </w:pPr>
      <w:r w:rsidRPr="00DC57A5">
        <w:rPr>
          <w:rFonts w:asciiTheme="majorHAnsi" w:eastAsia="Arial" w:hAnsiTheme="majorHAnsi" w:cstheme="majorBidi"/>
          <w:b/>
          <w:color w:val="020202" w:themeColor="text1"/>
          <w:sz w:val="24"/>
          <w:szCs w:val="26"/>
        </w:rPr>
        <w:t>Sak V</w:t>
      </w:r>
      <w:r w:rsidRPr="00DC57A5">
        <w:rPr>
          <w:rFonts w:asciiTheme="majorHAnsi" w:eastAsia="Arial" w:hAnsiTheme="majorHAnsi" w:cstheme="majorBidi"/>
          <w:b/>
          <w:color w:val="020202" w:themeColor="text1"/>
          <w:sz w:val="24"/>
          <w:szCs w:val="26"/>
        </w:rPr>
        <w:tab/>
      </w:r>
      <w:r w:rsidRPr="00DC57A5">
        <w:rPr>
          <w:rFonts w:asciiTheme="majorHAnsi" w:eastAsia="Arial" w:hAnsiTheme="majorHAnsi" w:cstheme="majorBidi"/>
          <w:b/>
          <w:color w:val="020202" w:themeColor="text1"/>
          <w:sz w:val="24"/>
          <w:szCs w:val="26"/>
        </w:rPr>
        <w:tab/>
        <w:t xml:space="preserve">     </w:t>
      </w:r>
      <w:r>
        <w:rPr>
          <w:rFonts w:asciiTheme="majorHAnsi" w:eastAsia="Arial" w:hAnsiTheme="majorHAnsi" w:cstheme="majorBidi"/>
          <w:b/>
          <w:color w:val="020202" w:themeColor="text1"/>
          <w:sz w:val="24"/>
          <w:szCs w:val="26"/>
        </w:rPr>
        <w:t>Orienteringer</w:t>
      </w:r>
    </w:p>
    <w:p w14:paraId="4E41BD6B" w14:textId="52826DA2" w:rsidR="00267FCC" w:rsidRPr="00267FCC" w:rsidRDefault="00267FCC" w:rsidP="00922962">
      <w:pPr>
        <w:tabs>
          <w:tab w:val="left" w:pos="2268"/>
        </w:tabs>
        <w:ind w:left="2268" w:hanging="2268"/>
        <w:rPr>
          <w:b/>
          <w:bCs/>
        </w:rPr>
      </w:pPr>
      <w:r w:rsidRPr="00267FCC">
        <w:rPr>
          <w:b/>
          <w:bCs/>
        </w:rPr>
        <w:t xml:space="preserve">Muntlige orienteringer: </w:t>
      </w:r>
    </w:p>
    <w:p w14:paraId="613BC1D9" w14:textId="06CA8651" w:rsidR="00267FCC" w:rsidRPr="006071FF" w:rsidRDefault="00267FCC" w:rsidP="006071FF">
      <w:pPr>
        <w:pStyle w:val="Listeavsnitt"/>
        <w:numPr>
          <w:ilvl w:val="0"/>
          <w:numId w:val="9"/>
        </w:numPr>
        <w:tabs>
          <w:tab w:val="left" w:pos="2268"/>
        </w:tabs>
      </w:pPr>
      <w:r w:rsidRPr="006071FF">
        <w:t>Effektiviseringsprogrammet, Oslo kommune: Utsatt</w:t>
      </w:r>
    </w:p>
    <w:p w14:paraId="3CA921B9" w14:textId="326AE029" w:rsidR="00267FCC" w:rsidRPr="006071FF" w:rsidRDefault="00267FCC" w:rsidP="006071FF">
      <w:pPr>
        <w:pStyle w:val="Listeavsnitt"/>
        <w:numPr>
          <w:ilvl w:val="0"/>
          <w:numId w:val="9"/>
        </w:numPr>
        <w:tabs>
          <w:tab w:val="left" w:pos="2268"/>
        </w:tabs>
      </w:pPr>
      <w:r w:rsidRPr="006071FF">
        <w:t>Arendalsuka</w:t>
      </w:r>
    </w:p>
    <w:p w14:paraId="5E38990C" w14:textId="5F804214" w:rsidR="00267FCC" w:rsidRPr="006071FF" w:rsidRDefault="00267FCC" w:rsidP="006071FF">
      <w:pPr>
        <w:pStyle w:val="Listeavsnitt"/>
        <w:numPr>
          <w:ilvl w:val="0"/>
          <w:numId w:val="9"/>
        </w:numPr>
        <w:tabs>
          <w:tab w:val="left" w:pos="2268"/>
        </w:tabs>
      </w:pPr>
      <w:r w:rsidRPr="006071FF">
        <w:t>Hvordan melde forfall til styremøter</w:t>
      </w:r>
    </w:p>
    <w:p w14:paraId="62F07234" w14:textId="678C8ED1" w:rsidR="00267FCC" w:rsidRDefault="00267FCC" w:rsidP="006071FF">
      <w:pPr>
        <w:pStyle w:val="Listeavsnitt"/>
        <w:numPr>
          <w:ilvl w:val="0"/>
          <w:numId w:val="9"/>
        </w:numPr>
        <w:tabs>
          <w:tab w:val="left" w:pos="2268"/>
        </w:tabs>
      </w:pPr>
      <w:r w:rsidRPr="006071FF">
        <w:t xml:space="preserve">Orientering fra HTV områdene. </w:t>
      </w:r>
    </w:p>
    <w:p w14:paraId="5D45EC90" w14:textId="6FAE47D0" w:rsidR="004E742F" w:rsidRPr="006071FF" w:rsidRDefault="004E742F" w:rsidP="006071FF">
      <w:pPr>
        <w:pStyle w:val="Listeavsnitt"/>
        <w:numPr>
          <w:ilvl w:val="0"/>
          <w:numId w:val="9"/>
        </w:numPr>
        <w:tabs>
          <w:tab w:val="left" w:pos="2268"/>
        </w:tabs>
      </w:pPr>
      <w:r>
        <w:t>Ny styresammensetning</w:t>
      </w:r>
    </w:p>
    <w:p w14:paraId="75A59233" w14:textId="72A04A85" w:rsidR="00267FCC" w:rsidRDefault="00267FCC" w:rsidP="00922962">
      <w:pPr>
        <w:tabs>
          <w:tab w:val="left" w:pos="2268"/>
        </w:tabs>
        <w:ind w:left="2268" w:hanging="2268"/>
        <w:rPr>
          <w:b/>
          <w:bCs/>
        </w:rPr>
      </w:pPr>
      <w:r>
        <w:rPr>
          <w:b/>
          <w:bCs/>
        </w:rPr>
        <w:t>Skriftlige orienteringer</w:t>
      </w:r>
    </w:p>
    <w:p w14:paraId="7ECBF6D0" w14:textId="77777777" w:rsidR="006071FF" w:rsidRPr="006071FF" w:rsidRDefault="006071FF" w:rsidP="006071FF">
      <w:pPr>
        <w:pStyle w:val="Listeavsnitt"/>
        <w:numPr>
          <w:ilvl w:val="0"/>
          <w:numId w:val="10"/>
        </w:numPr>
        <w:tabs>
          <w:tab w:val="left" w:pos="2268"/>
        </w:tabs>
        <w:spacing w:after="0" w:line="264" w:lineRule="auto"/>
        <w:rPr>
          <w:rFonts w:ascii="Arial" w:eastAsia="Arial" w:hAnsi="Arial" w:cs="Arial"/>
          <w:szCs w:val="22"/>
        </w:rPr>
      </w:pPr>
      <w:r w:rsidRPr="006071FF">
        <w:rPr>
          <w:rFonts w:ascii="Arial" w:eastAsia="Arial" w:hAnsi="Arial" w:cs="Arial"/>
          <w:szCs w:val="22"/>
        </w:rPr>
        <w:t>Referat fra fylkesstyremøte 26.02.2025</w:t>
      </w:r>
    </w:p>
    <w:p w14:paraId="71C8735C" w14:textId="77777777" w:rsidR="006071FF" w:rsidRPr="006071FF" w:rsidRDefault="006071FF" w:rsidP="006071FF">
      <w:pPr>
        <w:pStyle w:val="Listeavsnitt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Cs w:val="22"/>
        </w:rPr>
      </w:pPr>
      <w:r w:rsidRPr="006071FF">
        <w:rPr>
          <w:rFonts w:ascii="Arial" w:eastAsia="Arial" w:hAnsi="Arial" w:cs="Arial"/>
          <w:szCs w:val="22"/>
        </w:rPr>
        <w:t>Referat fra AU 26.03.2025</w:t>
      </w:r>
    </w:p>
    <w:p w14:paraId="31FE7C8B" w14:textId="77777777" w:rsidR="006071FF" w:rsidRPr="006071FF" w:rsidRDefault="006071FF" w:rsidP="006071FF">
      <w:pPr>
        <w:pStyle w:val="Listeavsnitt"/>
        <w:numPr>
          <w:ilvl w:val="0"/>
          <w:numId w:val="10"/>
        </w:numPr>
        <w:spacing w:after="0" w:line="240" w:lineRule="auto"/>
        <w:rPr>
          <w:rFonts w:ascii="Arial" w:eastAsia="Arial" w:hAnsi="Arial" w:cs="Arial"/>
          <w:szCs w:val="22"/>
        </w:rPr>
      </w:pPr>
      <w:r w:rsidRPr="006071FF">
        <w:rPr>
          <w:rFonts w:ascii="Arial" w:eastAsia="Arial" w:hAnsi="Arial" w:cs="Arial"/>
          <w:szCs w:val="22"/>
        </w:rPr>
        <w:t>Økonomi og medlemsvekst per 01.04.2025</w:t>
      </w:r>
    </w:p>
    <w:p w14:paraId="49FB066C" w14:textId="77777777" w:rsidR="006071FF" w:rsidRDefault="006071FF" w:rsidP="00922962">
      <w:pPr>
        <w:tabs>
          <w:tab w:val="left" w:pos="2268"/>
        </w:tabs>
        <w:ind w:left="2268" w:hanging="2268"/>
        <w:rPr>
          <w:b/>
          <w:bCs/>
        </w:rPr>
      </w:pPr>
    </w:p>
    <w:p w14:paraId="13723CED" w14:textId="77777777" w:rsidR="000D205A" w:rsidRPr="00267FCC" w:rsidRDefault="000D205A" w:rsidP="00922962">
      <w:pPr>
        <w:tabs>
          <w:tab w:val="left" w:pos="2268"/>
        </w:tabs>
        <w:ind w:left="2268" w:hanging="2268"/>
        <w:rPr>
          <w:b/>
          <w:bCs/>
        </w:rPr>
      </w:pPr>
    </w:p>
    <w:p w14:paraId="1EE694B9" w14:textId="77777777" w:rsidR="00267FCC" w:rsidRPr="00D13F20" w:rsidRDefault="00267FCC" w:rsidP="00267FCC">
      <w:pPr>
        <w:keepNext/>
        <w:keepLines/>
        <w:numPr>
          <w:ilvl w:val="1"/>
          <w:numId w:val="8"/>
        </w:numPr>
        <w:spacing w:before="600" w:after="0"/>
        <w:outlineLvl w:val="1"/>
        <w:rPr>
          <w:rFonts w:eastAsiaTheme="majorEastAsia"/>
          <w:b/>
          <w:color w:val="020202" w:themeColor="text1"/>
          <w:sz w:val="20"/>
          <w:szCs w:val="26"/>
        </w:rPr>
      </w:pPr>
      <w:r w:rsidRPr="00DC57A5">
        <w:rPr>
          <w:rFonts w:asciiTheme="majorHAnsi" w:eastAsia="Arial" w:hAnsiTheme="majorHAnsi" w:cstheme="majorBidi"/>
          <w:b/>
          <w:color w:val="020202" w:themeColor="text1"/>
          <w:sz w:val="24"/>
          <w:szCs w:val="26"/>
        </w:rPr>
        <w:t>Sak VI</w:t>
      </w:r>
      <w:r w:rsidRPr="00DC57A5">
        <w:rPr>
          <w:rFonts w:asciiTheme="majorHAnsi" w:eastAsia="Arial" w:hAnsiTheme="majorHAnsi" w:cstheme="majorBidi"/>
          <w:b/>
          <w:color w:val="020202" w:themeColor="text1"/>
          <w:sz w:val="24"/>
          <w:szCs w:val="26"/>
        </w:rPr>
        <w:tab/>
      </w:r>
      <w:r w:rsidRPr="00DC57A5">
        <w:rPr>
          <w:rFonts w:asciiTheme="majorHAnsi" w:eastAsia="Arial" w:hAnsiTheme="majorHAnsi" w:cstheme="majorBidi"/>
          <w:b/>
          <w:color w:val="020202" w:themeColor="text1"/>
          <w:sz w:val="24"/>
          <w:szCs w:val="26"/>
        </w:rPr>
        <w:tab/>
        <w:t xml:space="preserve">     Eventuelt</w:t>
      </w:r>
    </w:p>
    <w:p w14:paraId="0EE43721" w14:textId="32416926" w:rsidR="00267FCC" w:rsidRDefault="00267FCC" w:rsidP="00267FCC">
      <w:pPr>
        <w:pStyle w:val="Listeavsnitt"/>
        <w:rPr>
          <w:b/>
          <w:bCs/>
        </w:rPr>
      </w:pPr>
      <w:r w:rsidRPr="00BA4CA5">
        <w:rPr>
          <w:b/>
          <w:bCs/>
        </w:rPr>
        <w:t>Sak om</w:t>
      </w:r>
      <w:r w:rsidR="006071FF">
        <w:rPr>
          <w:b/>
          <w:bCs/>
        </w:rPr>
        <w:t xml:space="preserve"> </w:t>
      </w:r>
      <w:r w:rsidRPr="00BA4CA5">
        <w:rPr>
          <w:b/>
          <w:bCs/>
        </w:rPr>
        <w:t xml:space="preserve">Gaza innsendt av medlemmer til fylkesleder. </w:t>
      </w:r>
    </w:p>
    <w:p w14:paraId="040741FB" w14:textId="77777777" w:rsidR="000D205A" w:rsidRDefault="000D205A" w:rsidP="00267FCC">
      <w:pPr>
        <w:pStyle w:val="Listeavsnitt"/>
        <w:rPr>
          <w:b/>
          <w:bCs/>
        </w:rPr>
      </w:pPr>
    </w:p>
    <w:p w14:paraId="79974B92" w14:textId="77777777" w:rsidR="000D205A" w:rsidRDefault="000D205A" w:rsidP="00267FCC">
      <w:pPr>
        <w:pStyle w:val="Listeavsnitt"/>
        <w:rPr>
          <w:b/>
          <w:bCs/>
        </w:rPr>
      </w:pPr>
    </w:p>
    <w:p w14:paraId="6801A796" w14:textId="18C81A3F" w:rsidR="006071FF" w:rsidRDefault="006071FF" w:rsidP="00267FCC">
      <w:pPr>
        <w:pStyle w:val="Listeavsnitt"/>
        <w:rPr>
          <w:b/>
          <w:bCs/>
        </w:rPr>
      </w:pPr>
      <w:bookmarkStart w:id="0" w:name="_Hlk196824042"/>
      <w:r>
        <w:rPr>
          <w:b/>
          <w:bCs/>
        </w:rPr>
        <w:t xml:space="preserve">Vedlegg til referat og protokoll: </w:t>
      </w:r>
    </w:p>
    <w:p w14:paraId="6B23CEAE" w14:textId="17907634" w:rsidR="006071FF" w:rsidRPr="006071FF" w:rsidRDefault="006071FF" w:rsidP="00267FCC">
      <w:pPr>
        <w:pStyle w:val="Listeavsnitt"/>
      </w:pPr>
      <w:r w:rsidRPr="006071FF">
        <w:rPr>
          <w:b/>
          <w:bCs/>
        </w:rPr>
        <w:t xml:space="preserve"> </w:t>
      </w:r>
      <w:bookmarkStart w:id="1" w:name="_Hlk196824619"/>
      <w:r w:rsidRPr="006071FF">
        <w:rPr>
          <w:b/>
          <w:bCs/>
        </w:rPr>
        <w:t>Sak 3-</w:t>
      </w:r>
      <w:r w:rsidR="009C4861">
        <w:rPr>
          <w:b/>
          <w:bCs/>
        </w:rPr>
        <w:t>18</w:t>
      </w:r>
      <w:r w:rsidRPr="006071FF">
        <w:rPr>
          <w:b/>
          <w:bCs/>
        </w:rPr>
        <w:t>/25</w:t>
      </w:r>
      <w:r>
        <w:t xml:space="preserve"> B-sak: Fylkesanalyse med styrets prioriteringer. Første halvår 2025. (skjema)</w:t>
      </w:r>
    </w:p>
    <w:bookmarkEnd w:id="0"/>
    <w:bookmarkEnd w:id="1"/>
    <w:p w14:paraId="48288BDF" w14:textId="5AD5A41B" w:rsidR="00267FCC" w:rsidRDefault="00267FCC" w:rsidP="006071FF"/>
    <w:p w14:paraId="3EB95E73" w14:textId="6C0D01C5" w:rsidR="008F640E" w:rsidRPr="008F640E" w:rsidRDefault="008F640E" w:rsidP="0002654B">
      <w:pPr>
        <w:jc w:val="right"/>
      </w:pPr>
    </w:p>
    <w:sectPr w:rsidR="008F640E" w:rsidRPr="008F640E" w:rsidSect="00DD2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985" w:left="1247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211F08" w14:textId="77777777" w:rsidR="00224351" w:rsidRDefault="00224351" w:rsidP="00E57659">
      <w:pPr>
        <w:spacing w:after="0" w:line="240" w:lineRule="auto"/>
      </w:pPr>
      <w:r>
        <w:separator/>
      </w:r>
    </w:p>
  </w:endnote>
  <w:endnote w:type="continuationSeparator" w:id="0">
    <w:p w14:paraId="3C42A6D5" w14:textId="77777777" w:rsidR="00224351" w:rsidRDefault="00224351" w:rsidP="00E576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4A43BA" w14:textId="77777777" w:rsidR="00EF30DF" w:rsidRDefault="00EF30DF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68427" w14:textId="77777777" w:rsidR="00E57659" w:rsidRDefault="00E57659" w:rsidP="00E57659">
    <w:pPr>
      <w:pStyle w:val="Bunntekst"/>
      <w:pBdr>
        <w:top w:val="single" w:sz="12" w:space="1" w:color="auto"/>
      </w:pBdr>
      <w:spacing w:after="1200"/>
      <w:ind w:left="-1247" w:right="-1958"/>
    </w:pPr>
  </w:p>
  <w:p w14:paraId="7358AFAC" w14:textId="77777777" w:rsidR="00E57659" w:rsidRDefault="000076E4" w:rsidP="00E57659">
    <w:pPr>
      <w:pStyle w:val="Bunntekst"/>
      <w:ind w:right="-680"/>
      <w:jc w:val="right"/>
    </w:pPr>
    <w:sdt>
      <w:sdtPr>
        <w:tag w:val="Page"/>
        <w:id w:val="1282305556"/>
        <w:placeholder>
          <w:docPart w:val="E88215F6A86F43A18B73F3BEB82C5608"/>
        </w:placeholder>
        <w15:appearance w15:val="hidden"/>
        <w:text/>
      </w:sdtPr>
      <w:sdtEndPr/>
      <w:sdtContent>
        <w:r w:rsidR="00922962">
          <w:t>Side</w:t>
        </w:r>
      </w:sdtContent>
    </w:sdt>
    <w:r w:rsidR="00E57659">
      <w:t xml:space="preserve"> </w:t>
    </w:r>
    <w:r w:rsidR="00E57659">
      <w:fldChar w:fldCharType="begin"/>
    </w:r>
    <w:r w:rsidR="00E57659">
      <w:instrText xml:space="preserve"> PAGE   \* MERGEFORMAT </w:instrText>
    </w:r>
    <w:r w:rsidR="00E57659">
      <w:fldChar w:fldCharType="separate"/>
    </w:r>
    <w:r w:rsidR="00E57659">
      <w:t>2</w:t>
    </w:r>
    <w:r w:rsidR="00E57659">
      <w:fldChar w:fldCharType="end"/>
    </w:r>
    <w:r w:rsidR="00E57659">
      <w:t xml:space="preserve"> </w:t>
    </w:r>
    <w:sdt>
      <w:sdtPr>
        <w:tag w:val="Of"/>
        <w:id w:val="938879875"/>
        <w:placeholder>
          <w:docPart w:val="87D0F8DFA26F4497A44F0F4FF6E20F7F"/>
        </w:placeholder>
        <w15:appearance w15:val="hidden"/>
        <w:text/>
      </w:sdtPr>
      <w:sdtEndPr/>
      <w:sdtContent>
        <w:r w:rsidR="00922962">
          <w:t>av</w:t>
        </w:r>
      </w:sdtContent>
    </w:sdt>
    <w:r w:rsidR="00E57659">
      <w:t xml:space="preserve"> </w:t>
    </w:r>
    <w:fldSimple w:instr=" NUMPAGES   \* MERGEFORMAT ">
      <w:r w:rsidR="00E57659"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194D3" w14:textId="77777777" w:rsidR="000E40DF" w:rsidRPr="00C609BE" w:rsidRDefault="000E40DF" w:rsidP="000E40DF">
    <w:pPr>
      <w:pStyle w:val="Bunntekst"/>
      <w:pBdr>
        <w:top w:val="single" w:sz="12" w:space="1" w:color="auto"/>
      </w:pBdr>
      <w:spacing w:after="480"/>
      <w:ind w:left="-1247" w:right="-1958"/>
    </w:pPr>
    <w:bookmarkStart w:id="2" w:name="_Hlk71627014"/>
    <w:bookmarkStart w:id="3" w:name="_Hlk71627015"/>
    <w:r>
      <w:rPr>
        <w:noProof/>
      </w:rPr>
      <w:drawing>
        <wp:anchor distT="0" distB="0" distL="0" distR="0" simplePos="0" relativeHeight="251659264" behindDoc="0" locked="0" layoutInCell="1" allowOverlap="1" wp14:anchorId="0A170639" wp14:editId="30567FF7">
          <wp:simplePos x="0" y="0"/>
          <wp:positionH relativeFrom="page">
            <wp:posOffset>396240</wp:posOffset>
          </wp:positionH>
          <wp:positionV relativeFrom="page">
            <wp:posOffset>9730740</wp:posOffset>
          </wp:positionV>
          <wp:extent cx="1648460" cy="770255"/>
          <wp:effectExtent l="0" t="0" r="0" b="0"/>
          <wp:wrapNone/>
          <wp:docPr id="1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21944" t="22692" r="15257" b="20562"/>
                  <a:stretch/>
                </pic:blipFill>
                <pic:spPr bwMode="auto">
                  <a:xfrm>
                    <a:off x="0" y="0"/>
                    <a:ext cx="1648460" cy="770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enett"/>
      <w:tblW w:w="4355" w:type="pct"/>
      <w:tblInd w:w="22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2825"/>
      <w:gridCol w:w="2105"/>
    </w:tblGrid>
    <w:tr w:rsidR="000E40DF" w:rsidRPr="00C609BE" w14:paraId="7EBFB7F5" w14:textId="77777777" w:rsidTr="000A1B79">
      <w:sdt>
        <w:sdtPr>
          <w:rPr>
            <w:sz w:val="14"/>
            <w:szCs w:val="14"/>
          </w:rPr>
          <w:tag w:val="Unit"/>
          <w:id w:val="891080829"/>
          <w:placeholder>
            <w:docPart w:val="A2C945F026FD458CA8F05921B0BED31C"/>
          </w:placeholder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16872411" w14:textId="77777777" w:rsidR="000E40DF" w:rsidRPr="00C609BE" w:rsidRDefault="00922962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Oslo</w:t>
              </w:r>
            </w:p>
          </w:tc>
        </w:sdtContent>
      </w:sdt>
      <w:tc>
        <w:tcPr>
          <w:tcW w:w="2825" w:type="dxa"/>
        </w:tcPr>
        <w:p w14:paraId="597F699B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  <w:tc>
        <w:tcPr>
          <w:tcW w:w="2105" w:type="dxa"/>
        </w:tcPr>
        <w:p w14:paraId="08033973" w14:textId="77777777" w:rsidR="000E40DF" w:rsidRPr="00C609BE" w:rsidRDefault="000E40DF" w:rsidP="000E40DF">
          <w:pPr>
            <w:pStyle w:val="Bunntekst"/>
            <w:spacing w:after="40"/>
            <w:rPr>
              <w:sz w:val="14"/>
              <w:szCs w:val="14"/>
            </w:rPr>
          </w:pPr>
        </w:p>
      </w:tc>
    </w:tr>
    <w:tr w:rsidR="000E40DF" w:rsidRPr="00C609BE" w14:paraId="34033AB4" w14:textId="77777777" w:rsidTr="000A1B79">
      <w:sdt>
        <w:sdtPr>
          <w:rPr>
            <w:sz w:val="14"/>
            <w:szCs w:val="14"/>
          </w:rPr>
          <w:tag w:val="VAddress"/>
          <w:id w:val="1581639341"/>
          <w:placeholder>
            <w:docPart w:val="8FF65EEC7CAD4DDA87756C05D7896892"/>
          </w:placeholder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1C012146" w14:textId="77777777" w:rsidR="000E40DF" w:rsidRPr="00C609BE" w:rsidRDefault="00922962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Tollbugata 22, 0152 OSLO</w:t>
              </w:r>
            </w:p>
          </w:tc>
        </w:sdtContent>
      </w:sdt>
      <w:tc>
        <w:tcPr>
          <w:tcW w:w="2825" w:type="dxa"/>
        </w:tcPr>
        <w:p w14:paraId="72664A3A" w14:textId="77777777" w:rsidR="000E40DF" w:rsidRPr="00C609BE" w:rsidRDefault="000076E4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Phone"/>
              <w:id w:val="1521824561"/>
              <w:placeholder>
                <w:docPart w:val="E62828E2E1344EAB92F3EC7A3827BA68"/>
              </w:placeholder>
              <w15:appearance w15:val="hidden"/>
              <w:text w:multiLine="1"/>
            </w:sdtPr>
            <w:sdtEndPr/>
            <w:sdtContent>
              <w:r w:rsidR="00922962">
                <w:rPr>
                  <w:sz w:val="14"/>
                  <w:szCs w:val="14"/>
                </w:rPr>
                <w:t>Telefon: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Phone"/>
              <w:id w:val="-1278025031"/>
              <w:placeholder>
                <w:docPart w:val="C536653E4A5243A085D1E62E7E5A3CFB"/>
              </w:placeholder>
              <w15:appearance w15:val="hidden"/>
              <w:text w:multiLine="1"/>
            </w:sdtPr>
            <w:sdtEndPr/>
            <w:sdtContent>
              <w:r w:rsidR="00922962">
                <w:rPr>
                  <w:sz w:val="14"/>
                  <w:szCs w:val="14"/>
                </w:rPr>
                <w:t>994 02 409</w:t>
              </w:r>
            </w:sdtContent>
          </w:sdt>
        </w:p>
      </w:tc>
      <w:tc>
        <w:tcPr>
          <w:tcW w:w="2105" w:type="dxa"/>
        </w:tcPr>
        <w:p w14:paraId="593A7E11" w14:textId="77777777" w:rsidR="000E40DF" w:rsidRPr="00C609BE" w:rsidRDefault="000076E4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Web"/>
              <w:id w:val="1722483974"/>
              <w:placeholder>
                <w:docPart w:val="42E58DF8CF2D4414B3C4149A6B24C6AA"/>
              </w:placeholder>
              <w15:appearance w15:val="hidden"/>
              <w:text w:multiLine="1"/>
            </w:sdtPr>
            <w:sdtEndPr/>
            <w:sdtContent>
              <w:r w:rsidR="00922962">
                <w:rPr>
                  <w:sz w:val="14"/>
                  <w:szCs w:val="14"/>
                </w:rPr>
                <w:t>www.nsf.no</w:t>
              </w:r>
            </w:sdtContent>
          </w:sdt>
        </w:p>
      </w:tc>
    </w:tr>
    <w:tr w:rsidR="000E40DF" w:rsidRPr="00C609BE" w14:paraId="53489E28" w14:textId="77777777" w:rsidTr="000A1B79">
      <w:sdt>
        <w:sdtPr>
          <w:rPr>
            <w:sz w:val="14"/>
            <w:szCs w:val="14"/>
          </w:rPr>
          <w:tag w:val="PAddress"/>
          <w:id w:val="-221910636"/>
          <w:placeholder>
            <w:docPart w:val="D3B9AC5785374109A7EF5A88E2D42C04"/>
          </w:placeholder>
          <w15:appearance w15:val="hidden"/>
          <w:text w:multiLine="1"/>
        </w:sdtPr>
        <w:sdtEndPr/>
        <w:sdtContent>
          <w:tc>
            <w:tcPr>
              <w:tcW w:w="3119" w:type="dxa"/>
            </w:tcPr>
            <w:p w14:paraId="7AEFCDC6" w14:textId="77777777" w:rsidR="000E40DF" w:rsidRPr="00C609BE" w:rsidRDefault="00922962" w:rsidP="000E40DF">
              <w:pPr>
                <w:pStyle w:val="Bunntekst"/>
                <w:spacing w:after="40"/>
                <w:rPr>
                  <w:sz w:val="14"/>
                  <w:szCs w:val="14"/>
                </w:rPr>
              </w:pPr>
              <w:r>
                <w:rPr>
                  <w:sz w:val="14"/>
                  <w:szCs w:val="14"/>
                </w:rPr>
                <w:t>Postboks 456 Sentrum, 0105 OSLO</w:t>
              </w:r>
            </w:p>
          </w:tc>
        </w:sdtContent>
      </w:sdt>
      <w:tc>
        <w:tcPr>
          <w:tcW w:w="2825" w:type="dxa"/>
        </w:tcPr>
        <w:p w14:paraId="5CB62295" w14:textId="77777777" w:rsidR="000E40DF" w:rsidRPr="00FC1301" w:rsidRDefault="000076E4" w:rsidP="000E40DF">
          <w:pPr>
            <w:pStyle w:val="Bunntekst"/>
            <w:spacing w:after="40"/>
            <w:rPr>
              <w:sz w:val="14"/>
              <w:szCs w:val="14"/>
              <w:lang w:val="de-DE"/>
            </w:rPr>
          </w:pPr>
          <w:sdt>
            <w:sdtPr>
              <w:rPr>
                <w:sz w:val="14"/>
                <w:szCs w:val="14"/>
              </w:rPr>
              <w:tag w:val="Lbl_Email"/>
              <w:id w:val="2114165459"/>
              <w:placeholder>
                <w:docPart w:val="D455CC2820354049807BCE9F8BCE95AF"/>
              </w:placeholder>
              <w15:appearance w15:val="hidden"/>
              <w:text w:multiLine="1"/>
            </w:sdtPr>
            <w:sdtEndPr/>
            <w:sdtContent>
              <w:r w:rsidR="00922962">
                <w:rPr>
                  <w:sz w:val="14"/>
                  <w:szCs w:val="14"/>
                </w:rPr>
                <w:t>E-post:</w:t>
              </w:r>
            </w:sdtContent>
          </w:sdt>
          <w:r w:rsidR="000E40DF" w:rsidRPr="00FC1301">
            <w:rPr>
              <w:sz w:val="14"/>
              <w:szCs w:val="14"/>
              <w:lang w:val="de-DE"/>
            </w:rPr>
            <w:t xml:space="preserve"> </w:t>
          </w:r>
          <w:sdt>
            <w:sdtPr>
              <w:rPr>
                <w:sz w:val="14"/>
                <w:szCs w:val="14"/>
              </w:rPr>
              <w:tag w:val="Email"/>
              <w:id w:val="1061829553"/>
              <w:placeholder>
                <w:docPart w:val="1B60E54C1FC44253B6F425231E3619D0"/>
              </w:placeholder>
              <w15:appearance w15:val="hidden"/>
              <w:text w:multiLine="1"/>
            </w:sdtPr>
            <w:sdtEndPr/>
            <w:sdtContent>
              <w:r w:rsidR="00922962">
                <w:rPr>
                  <w:sz w:val="14"/>
                  <w:szCs w:val="14"/>
                </w:rPr>
                <w:t>oslo@nsf.no</w:t>
              </w:r>
            </w:sdtContent>
          </w:sdt>
        </w:p>
      </w:tc>
      <w:tc>
        <w:tcPr>
          <w:tcW w:w="2105" w:type="dxa"/>
        </w:tcPr>
        <w:p w14:paraId="52599F7F" w14:textId="77777777" w:rsidR="000E40DF" w:rsidRPr="00C609BE" w:rsidRDefault="000076E4" w:rsidP="000E40DF">
          <w:pPr>
            <w:pStyle w:val="Bunntekst"/>
            <w:spacing w:after="40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tag w:val="Lbl_EntNo"/>
              <w:id w:val="-62414493"/>
              <w:placeholder>
                <w:docPart w:val="1D2080E1081B4F0BB8B8DF1505265B86"/>
              </w:placeholder>
              <w15:appearance w15:val="hidden"/>
              <w:text w:multiLine="1"/>
            </w:sdtPr>
            <w:sdtEndPr/>
            <w:sdtContent>
              <w:r w:rsidR="00922962">
                <w:rPr>
                  <w:sz w:val="14"/>
                  <w:szCs w:val="14"/>
                </w:rPr>
                <w:t>Org. nr.:</w:t>
              </w:r>
            </w:sdtContent>
          </w:sdt>
          <w:r w:rsidR="000E40DF" w:rsidRPr="00C609BE">
            <w:rPr>
              <w:sz w:val="14"/>
              <w:szCs w:val="14"/>
            </w:rPr>
            <w:t xml:space="preserve"> </w:t>
          </w:r>
          <w:sdt>
            <w:sdtPr>
              <w:rPr>
                <w:sz w:val="14"/>
                <w:szCs w:val="14"/>
              </w:rPr>
              <w:tag w:val="EntNo"/>
              <w:id w:val="931479616"/>
              <w:placeholder>
                <w:docPart w:val="1758149D842140C7932A2143C7D69B23"/>
              </w:placeholder>
              <w15:appearance w15:val="hidden"/>
              <w:text w:multiLine="1"/>
            </w:sdtPr>
            <w:sdtEndPr/>
            <w:sdtContent>
              <w:r w:rsidR="00922962">
                <w:rPr>
                  <w:sz w:val="14"/>
                  <w:szCs w:val="14"/>
                </w:rPr>
                <w:t>NO 960 893 506 MVA</w:t>
              </w:r>
            </w:sdtContent>
          </w:sdt>
        </w:p>
      </w:tc>
    </w:tr>
    <w:bookmarkEnd w:id="2"/>
    <w:bookmarkEnd w:id="3"/>
  </w:tbl>
  <w:p w14:paraId="23E84843" w14:textId="77777777" w:rsidR="000E40DF" w:rsidRPr="00C609BE" w:rsidRDefault="000E40DF" w:rsidP="000E40D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B8A46" w14:textId="77777777" w:rsidR="00224351" w:rsidRDefault="00224351" w:rsidP="00E57659">
      <w:pPr>
        <w:spacing w:after="0" w:line="240" w:lineRule="auto"/>
      </w:pPr>
      <w:r>
        <w:separator/>
      </w:r>
    </w:p>
  </w:footnote>
  <w:footnote w:type="continuationSeparator" w:id="0">
    <w:p w14:paraId="0498886B" w14:textId="77777777" w:rsidR="00224351" w:rsidRDefault="00224351" w:rsidP="00E576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ECC33" w14:textId="77777777" w:rsidR="00EF30DF" w:rsidRDefault="00EF30D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D1620" w14:textId="77777777" w:rsidR="00EF30DF" w:rsidRDefault="00EF30DF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F7BA6A" w14:textId="77777777" w:rsidR="000E40DF" w:rsidRPr="00E113FD" w:rsidRDefault="000E40DF" w:rsidP="000E40DF">
    <w:pPr>
      <w:pStyle w:val="Topptekst"/>
      <w:rPr>
        <w:sz w:val="36"/>
        <w:szCs w:val="36"/>
      </w:rPr>
    </w:pPr>
    <w:r w:rsidRPr="0056337D">
      <w:rPr>
        <w:szCs w:val="28"/>
      </w:rPr>
      <w:t xml:space="preserve">Norsk Sykepleierforbund </w:t>
    </w:r>
    <w:r w:rsidRPr="0056337D">
      <w:rPr>
        <w:rFonts w:ascii="Arial" w:hAnsi="Arial" w:cs="Arial"/>
        <w:color w:val="4D5156"/>
        <w:szCs w:val="28"/>
        <w:shd w:val="clear" w:color="auto" w:fill="FFFFFF"/>
      </w:rPr>
      <w:t>•</w:t>
    </w:r>
    <w:r w:rsidRPr="0056337D">
      <w:rPr>
        <w:szCs w:val="28"/>
      </w:rPr>
      <w:t xml:space="preserve"> </w:t>
    </w:r>
    <w:sdt>
      <w:sdtPr>
        <w:rPr>
          <w:szCs w:val="28"/>
        </w:rPr>
        <w:alias w:val="Enhet"/>
        <w:tag w:val="Unit"/>
        <w:id w:val="1566755232"/>
        <w:placeholder>
          <w:docPart w:val="EF291BA794944F29950AC42AE7883DEA"/>
        </w:placeholder>
        <w15:appearance w15:val="hidden"/>
        <w:text/>
      </w:sdtPr>
      <w:sdtEndPr/>
      <w:sdtContent>
        <w:r w:rsidR="00922962">
          <w:rPr>
            <w:szCs w:val="28"/>
          </w:rPr>
          <w:t>Oslo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F0B86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F97BBE"/>
    <w:multiLevelType w:val="multilevel"/>
    <w:tmpl w:val="4B74092E"/>
    <w:lvl w:ilvl="0">
      <w:start w:val="1"/>
      <w:numFmt w:val="none"/>
      <w:pStyle w:val="Overskrift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Overskrift2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Overskrift3"/>
      <w:lvlText w:val="%1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F91298D"/>
    <w:multiLevelType w:val="multilevel"/>
    <w:tmpl w:val="2580E962"/>
    <w:lvl w:ilvl="0">
      <w:start w:val="1"/>
      <w:numFmt w:val="bullet"/>
      <w:pStyle w:val="Punktliste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Lucida Sans Unicode" w:hAnsi="Lucida Sans Unicode" w:hint="default"/>
      </w:rPr>
    </w:lvl>
    <w:lvl w:ilvl="2">
      <w:start w:val="1"/>
      <w:numFmt w:val="bullet"/>
      <w:lvlText w:val=""/>
      <w:lvlJc w:val="left"/>
      <w:pPr>
        <w:ind w:left="1080" w:hanging="360"/>
      </w:pPr>
      <w:rPr>
        <w:rFonts w:ascii="Wingdings 2" w:hAnsi="Wingdings 2" w:hint="default"/>
        <w:color w:val="auto"/>
        <w:sz w:val="1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1A742BE"/>
    <w:multiLevelType w:val="hybridMultilevel"/>
    <w:tmpl w:val="8E0039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147D"/>
    <w:multiLevelType w:val="hybridMultilevel"/>
    <w:tmpl w:val="63E6EA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B05F0"/>
    <w:multiLevelType w:val="hybridMultilevel"/>
    <w:tmpl w:val="7D884A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B13435"/>
    <w:multiLevelType w:val="hybridMultilevel"/>
    <w:tmpl w:val="0B3681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515857"/>
    <w:multiLevelType w:val="hybridMultilevel"/>
    <w:tmpl w:val="95E620D2"/>
    <w:lvl w:ilvl="0" w:tplc="195EAF40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356" w:hanging="360"/>
      </w:pPr>
    </w:lvl>
    <w:lvl w:ilvl="2" w:tplc="0414001B" w:tentative="1">
      <w:start w:val="1"/>
      <w:numFmt w:val="lowerRoman"/>
      <w:lvlText w:val="%3."/>
      <w:lvlJc w:val="right"/>
      <w:pPr>
        <w:ind w:left="2076" w:hanging="180"/>
      </w:pPr>
    </w:lvl>
    <w:lvl w:ilvl="3" w:tplc="0414000F" w:tentative="1">
      <w:start w:val="1"/>
      <w:numFmt w:val="decimal"/>
      <w:lvlText w:val="%4."/>
      <w:lvlJc w:val="left"/>
      <w:pPr>
        <w:ind w:left="2796" w:hanging="360"/>
      </w:pPr>
    </w:lvl>
    <w:lvl w:ilvl="4" w:tplc="04140019" w:tentative="1">
      <w:start w:val="1"/>
      <w:numFmt w:val="lowerLetter"/>
      <w:lvlText w:val="%5."/>
      <w:lvlJc w:val="left"/>
      <w:pPr>
        <w:ind w:left="3516" w:hanging="360"/>
      </w:pPr>
    </w:lvl>
    <w:lvl w:ilvl="5" w:tplc="0414001B" w:tentative="1">
      <w:start w:val="1"/>
      <w:numFmt w:val="lowerRoman"/>
      <w:lvlText w:val="%6."/>
      <w:lvlJc w:val="right"/>
      <w:pPr>
        <w:ind w:left="4236" w:hanging="180"/>
      </w:pPr>
    </w:lvl>
    <w:lvl w:ilvl="6" w:tplc="0414000F" w:tentative="1">
      <w:start w:val="1"/>
      <w:numFmt w:val="decimal"/>
      <w:lvlText w:val="%7."/>
      <w:lvlJc w:val="left"/>
      <w:pPr>
        <w:ind w:left="4956" w:hanging="360"/>
      </w:pPr>
    </w:lvl>
    <w:lvl w:ilvl="7" w:tplc="04140019" w:tentative="1">
      <w:start w:val="1"/>
      <w:numFmt w:val="lowerLetter"/>
      <w:lvlText w:val="%8."/>
      <w:lvlJc w:val="left"/>
      <w:pPr>
        <w:ind w:left="5676" w:hanging="360"/>
      </w:pPr>
    </w:lvl>
    <w:lvl w:ilvl="8" w:tplc="0414001B" w:tentative="1">
      <w:start w:val="1"/>
      <w:numFmt w:val="lowerRoman"/>
      <w:lvlText w:val="%9."/>
      <w:lvlJc w:val="right"/>
      <w:pPr>
        <w:ind w:left="6396" w:hanging="180"/>
      </w:pPr>
    </w:lvl>
  </w:abstractNum>
  <w:num w:numId="1" w16cid:durableId="1309625478">
    <w:abstractNumId w:val="0"/>
  </w:num>
  <w:num w:numId="2" w16cid:durableId="1055662477">
    <w:abstractNumId w:val="2"/>
  </w:num>
  <w:num w:numId="3" w16cid:durableId="1572689806">
    <w:abstractNumId w:val="5"/>
  </w:num>
  <w:num w:numId="4" w16cid:durableId="383257421">
    <w:abstractNumId w:val="2"/>
  </w:num>
  <w:num w:numId="5" w16cid:durableId="280304815">
    <w:abstractNumId w:val="1"/>
  </w:num>
  <w:num w:numId="6" w16cid:durableId="438529028">
    <w:abstractNumId w:val="1"/>
  </w:num>
  <w:num w:numId="7" w16cid:durableId="786583670">
    <w:abstractNumId w:val="7"/>
  </w:num>
  <w:num w:numId="8" w16cid:durableId="1997493598">
    <w:abstractNumId w:val="3"/>
  </w:num>
  <w:num w:numId="9" w16cid:durableId="1308823620">
    <w:abstractNumId w:val="4"/>
  </w:num>
  <w:num w:numId="10" w16cid:durableId="3666130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SetTheme" w:val="1"/>
  </w:docVars>
  <w:rsids>
    <w:rsidRoot w:val="00224351"/>
    <w:rsid w:val="00001292"/>
    <w:rsid w:val="000076E4"/>
    <w:rsid w:val="00010176"/>
    <w:rsid w:val="000202B1"/>
    <w:rsid w:val="00023E0B"/>
    <w:rsid w:val="0002654B"/>
    <w:rsid w:val="00027F0B"/>
    <w:rsid w:val="00037F85"/>
    <w:rsid w:val="00057559"/>
    <w:rsid w:val="000A62EB"/>
    <w:rsid w:val="000A71DF"/>
    <w:rsid w:val="000D205A"/>
    <w:rsid w:val="000D7598"/>
    <w:rsid w:val="000E1001"/>
    <w:rsid w:val="000E40DF"/>
    <w:rsid w:val="000F7012"/>
    <w:rsid w:val="00145230"/>
    <w:rsid w:val="00180605"/>
    <w:rsid w:val="001806A3"/>
    <w:rsid w:val="001A2BFA"/>
    <w:rsid w:val="001B325C"/>
    <w:rsid w:val="00201D1B"/>
    <w:rsid w:val="00224351"/>
    <w:rsid w:val="002663DA"/>
    <w:rsid w:val="00267FCC"/>
    <w:rsid w:val="002829DA"/>
    <w:rsid w:val="002D4ED2"/>
    <w:rsid w:val="002E57F0"/>
    <w:rsid w:val="002F420C"/>
    <w:rsid w:val="00363A4C"/>
    <w:rsid w:val="003734A1"/>
    <w:rsid w:val="003E0E37"/>
    <w:rsid w:val="003F43F3"/>
    <w:rsid w:val="00401803"/>
    <w:rsid w:val="004170AA"/>
    <w:rsid w:val="00470961"/>
    <w:rsid w:val="004849A6"/>
    <w:rsid w:val="004913DF"/>
    <w:rsid w:val="004B1C51"/>
    <w:rsid w:val="004B2642"/>
    <w:rsid w:val="004E742F"/>
    <w:rsid w:val="005001C6"/>
    <w:rsid w:val="0052371C"/>
    <w:rsid w:val="0055557F"/>
    <w:rsid w:val="00573E75"/>
    <w:rsid w:val="005B4F92"/>
    <w:rsid w:val="005D438B"/>
    <w:rsid w:val="006071FF"/>
    <w:rsid w:val="00630601"/>
    <w:rsid w:val="00645032"/>
    <w:rsid w:val="006A0C34"/>
    <w:rsid w:val="006B1851"/>
    <w:rsid w:val="00715DF8"/>
    <w:rsid w:val="00735AE0"/>
    <w:rsid w:val="007405B5"/>
    <w:rsid w:val="00747FA5"/>
    <w:rsid w:val="007E05DE"/>
    <w:rsid w:val="00821E48"/>
    <w:rsid w:val="00881774"/>
    <w:rsid w:val="008A51A5"/>
    <w:rsid w:val="008C2B4A"/>
    <w:rsid w:val="008F640E"/>
    <w:rsid w:val="0091437F"/>
    <w:rsid w:val="00922962"/>
    <w:rsid w:val="009604CA"/>
    <w:rsid w:val="009B19E6"/>
    <w:rsid w:val="009C4861"/>
    <w:rsid w:val="00A122C8"/>
    <w:rsid w:val="00A45E9D"/>
    <w:rsid w:val="00B81CDF"/>
    <w:rsid w:val="00BC2A8E"/>
    <w:rsid w:val="00C06628"/>
    <w:rsid w:val="00C07B06"/>
    <w:rsid w:val="00C67B49"/>
    <w:rsid w:val="00C70A70"/>
    <w:rsid w:val="00CF0659"/>
    <w:rsid w:val="00D47136"/>
    <w:rsid w:val="00D76DB5"/>
    <w:rsid w:val="00DD2B3D"/>
    <w:rsid w:val="00E113FD"/>
    <w:rsid w:val="00E438B8"/>
    <w:rsid w:val="00E57659"/>
    <w:rsid w:val="00EC4B54"/>
    <w:rsid w:val="00ED1A5B"/>
    <w:rsid w:val="00ED7E33"/>
    <w:rsid w:val="00EF30DF"/>
    <w:rsid w:val="00EF423E"/>
    <w:rsid w:val="00F074F2"/>
    <w:rsid w:val="00F33999"/>
    <w:rsid w:val="00F35975"/>
    <w:rsid w:val="00F72238"/>
    <w:rsid w:val="00F7273C"/>
    <w:rsid w:val="00FB7E27"/>
    <w:rsid w:val="00FF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7AF06"/>
  <w15:chartTrackingRefBased/>
  <w15:docId w15:val="{3BEFB038-EC5D-488E-84A0-BB834F342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5" w:qFormat="1"/>
    <w:lsdException w:name="heading 2" w:semiHidden="1" w:uiPriority="6" w:unhideWhenUsed="1" w:qFormat="1"/>
    <w:lsdException w:name="heading 3" w:semiHidden="1" w:uiPriority="7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3F3"/>
    <w:rPr>
      <w:sz w:val="22"/>
    </w:rPr>
  </w:style>
  <w:style w:type="paragraph" w:styleId="Overskrift1">
    <w:name w:val="heading 1"/>
    <w:basedOn w:val="Normal"/>
    <w:next w:val="Normal"/>
    <w:link w:val="Overskrift1Tegn"/>
    <w:uiPriority w:val="5"/>
    <w:qFormat/>
    <w:rsid w:val="003F43F3"/>
    <w:pPr>
      <w:keepNext/>
      <w:keepLines/>
      <w:numPr>
        <w:numId w:val="6"/>
      </w:numPr>
      <w:spacing w:before="240" w:after="240"/>
      <w:outlineLvl w:val="0"/>
    </w:pPr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paragraph" w:styleId="Overskrift2">
    <w:name w:val="heading 2"/>
    <w:basedOn w:val="Normal"/>
    <w:next w:val="Normal"/>
    <w:link w:val="Overskrift2Tegn"/>
    <w:uiPriority w:val="6"/>
    <w:qFormat/>
    <w:rsid w:val="008F640E"/>
    <w:pPr>
      <w:keepNext/>
      <w:keepLines/>
      <w:numPr>
        <w:ilvl w:val="1"/>
        <w:numId w:val="6"/>
      </w:numPr>
      <w:spacing w:before="600" w:after="60"/>
      <w:outlineLvl w:val="1"/>
    </w:pPr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7"/>
    <w:qFormat/>
    <w:rsid w:val="003F43F3"/>
    <w:pPr>
      <w:keepNext/>
      <w:keepLines/>
      <w:numPr>
        <w:ilvl w:val="2"/>
        <w:numId w:val="6"/>
      </w:numPr>
      <w:spacing w:before="40" w:after="0"/>
      <w:outlineLvl w:val="2"/>
    </w:pPr>
    <w:rPr>
      <w:rFonts w:asciiTheme="majorHAnsi" w:eastAsiaTheme="majorEastAsia" w:hAnsiTheme="majorHAnsi" w:cstheme="majorBidi"/>
      <w:b/>
      <w:color w:val="020202" w:themeColor="text1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DD2B3D"/>
    <w:pPr>
      <w:keepNext/>
      <w:keepLines/>
      <w:numPr>
        <w:ilvl w:val="3"/>
        <w:numId w:val="6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0047D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DD2B3D"/>
    <w:pPr>
      <w:keepNext/>
      <w:keepLines/>
      <w:numPr>
        <w:ilvl w:val="4"/>
        <w:numId w:val="6"/>
      </w:numPr>
      <w:spacing w:before="40" w:after="0"/>
      <w:outlineLvl w:val="4"/>
    </w:pPr>
    <w:rPr>
      <w:rFonts w:asciiTheme="majorHAnsi" w:eastAsiaTheme="majorEastAsia" w:hAnsiTheme="majorHAnsi" w:cstheme="majorBidi"/>
      <w:color w:val="0047D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DD2B3D"/>
    <w:pPr>
      <w:keepNext/>
      <w:keepLines/>
      <w:numPr>
        <w:ilvl w:val="5"/>
        <w:numId w:val="6"/>
      </w:numPr>
      <w:spacing w:before="40" w:after="0"/>
      <w:outlineLvl w:val="5"/>
    </w:pPr>
    <w:rPr>
      <w:rFonts w:asciiTheme="majorHAnsi" w:eastAsiaTheme="majorEastAsia" w:hAnsiTheme="majorHAnsi" w:cstheme="majorBidi"/>
      <w:color w:val="002F8D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DD2B3D"/>
    <w:pPr>
      <w:keepNext/>
      <w:keepLines/>
      <w:numPr>
        <w:ilvl w:val="6"/>
        <w:numId w:val="6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F8D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DD2B3D"/>
    <w:pPr>
      <w:keepNext/>
      <w:keepLines/>
      <w:numPr>
        <w:ilvl w:val="7"/>
        <w:numId w:val="6"/>
      </w:numPr>
      <w:spacing w:before="40" w:after="0"/>
      <w:outlineLvl w:val="7"/>
    </w:pPr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DD2B3D"/>
    <w:pPr>
      <w:keepNext/>
      <w:keepLines/>
      <w:numPr>
        <w:ilvl w:val="8"/>
        <w:numId w:val="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unhideWhenUsed/>
    <w:rsid w:val="003F43F3"/>
    <w:pPr>
      <w:spacing w:after="0" w:line="240" w:lineRule="auto"/>
    </w:pPr>
    <w:rPr>
      <w:sz w:val="20"/>
    </w:rPr>
  </w:style>
  <w:style w:type="character" w:customStyle="1" w:styleId="BunntekstTegn">
    <w:name w:val="Bunntekst Tegn"/>
    <w:basedOn w:val="Standardskriftforavsnitt"/>
    <w:link w:val="Bunntekst"/>
    <w:uiPriority w:val="99"/>
    <w:rsid w:val="003F43F3"/>
  </w:style>
  <w:style w:type="character" w:customStyle="1" w:styleId="Overskrift1Tegn">
    <w:name w:val="Overskrift 1 Tegn"/>
    <w:basedOn w:val="Standardskriftforavsnitt"/>
    <w:link w:val="Overskrift1"/>
    <w:uiPriority w:val="5"/>
    <w:rsid w:val="003F43F3"/>
    <w:rPr>
      <w:rFonts w:asciiTheme="majorHAnsi" w:eastAsiaTheme="majorEastAsia" w:hAnsiTheme="majorHAnsi" w:cstheme="majorBidi"/>
      <w:b/>
      <w:color w:val="020202" w:themeColor="text1"/>
      <w:sz w:val="36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6"/>
    <w:rsid w:val="008F640E"/>
    <w:rPr>
      <w:rFonts w:asciiTheme="majorHAnsi" w:eastAsiaTheme="majorEastAsia" w:hAnsiTheme="majorHAnsi" w:cstheme="majorBidi"/>
      <w:b/>
      <w:color w:val="020202" w:themeColor="text1"/>
      <w:sz w:val="24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7"/>
    <w:rsid w:val="003F43F3"/>
    <w:rPr>
      <w:rFonts w:asciiTheme="majorHAnsi" w:eastAsiaTheme="majorEastAsia" w:hAnsiTheme="majorHAnsi" w:cstheme="majorBidi"/>
      <w:b/>
      <w:color w:val="020202" w:themeColor="text1"/>
      <w:sz w:val="22"/>
      <w:szCs w:val="24"/>
    </w:rPr>
  </w:style>
  <w:style w:type="character" w:styleId="Plassholdertekst">
    <w:name w:val="Placeholder Text"/>
    <w:basedOn w:val="Standardskriftforavsnitt"/>
    <w:uiPriority w:val="99"/>
    <w:semiHidden/>
    <w:rsid w:val="003F43F3"/>
    <w:rPr>
      <w:vanish/>
      <w:color w:val="808080"/>
    </w:rPr>
  </w:style>
  <w:style w:type="paragraph" w:styleId="Punktliste">
    <w:name w:val="List Bullet"/>
    <w:basedOn w:val="Normal"/>
    <w:uiPriority w:val="10"/>
    <w:qFormat/>
    <w:rsid w:val="003F43F3"/>
    <w:pPr>
      <w:numPr>
        <w:numId w:val="4"/>
      </w:numPr>
      <w:contextualSpacing/>
    </w:pPr>
  </w:style>
  <w:style w:type="table" w:styleId="Tabellrutenett">
    <w:name w:val="Table Grid"/>
    <w:basedOn w:val="Vanligtabell"/>
    <w:uiPriority w:val="39"/>
    <w:rsid w:val="003F4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30"/>
    <w:qFormat/>
    <w:rsid w:val="003F43F3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character" w:customStyle="1" w:styleId="TittelTegn">
    <w:name w:val="Tittel Tegn"/>
    <w:basedOn w:val="Standardskriftforavsnitt"/>
    <w:link w:val="Tittel"/>
    <w:uiPriority w:val="30"/>
    <w:rsid w:val="003F43F3"/>
    <w:rPr>
      <w:rFonts w:asciiTheme="majorHAnsi" w:eastAsiaTheme="majorEastAsia" w:hAnsiTheme="majorHAnsi" w:cstheme="majorBidi"/>
      <w:b/>
      <w:spacing w:val="-10"/>
      <w:kern w:val="28"/>
      <w:sz w:val="40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3F43F3"/>
    <w:pPr>
      <w:tabs>
        <w:tab w:val="center" w:pos="4536"/>
        <w:tab w:val="right" w:pos="9072"/>
      </w:tabs>
      <w:spacing w:after="0" w:line="240" w:lineRule="auto"/>
    </w:pPr>
    <w:rPr>
      <w:sz w:val="28"/>
    </w:rPr>
  </w:style>
  <w:style w:type="character" w:customStyle="1" w:styleId="TopptekstTegn">
    <w:name w:val="Topptekst Tegn"/>
    <w:basedOn w:val="Standardskriftforavsnitt"/>
    <w:link w:val="Topptekst"/>
    <w:uiPriority w:val="99"/>
    <w:rsid w:val="003F43F3"/>
    <w:rPr>
      <w:sz w:val="28"/>
    </w:rPr>
  </w:style>
  <w:style w:type="paragraph" w:styleId="Ingenmellomrom">
    <w:name w:val="No Spacing"/>
    <w:uiPriority w:val="1"/>
    <w:rsid w:val="003F43F3"/>
    <w:pPr>
      <w:spacing w:after="0" w:line="264" w:lineRule="auto"/>
    </w:pPr>
    <w:rPr>
      <w:szCs w:val="22"/>
    </w:rPr>
  </w:style>
  <w:style w:type="paragraph" w:customStyle="1" w:styleId="Referanserbrev">
    <w:name w:val="Referanser brev"/>
    <w:basedOn w:val="Normal"/>
    <w:rsid w:val="003F43F3"/>
    <w:pPr>
      <w:spacing w:after="0" w:line="240" w:lineRule="auto"/>
    </w:pPr>
    <w:rPr>
      <w:sz w:val="16"/>
      <w:szCs w:val="22"/>
    </w:rPr>
  </w:style>
  <w:style w:type="paragraph" w:customStyle="1" w:styleId="Kopiogvedlegg">
    <w:name w:val="Kopi og vedlegg"/>
    <w:basedOn w:val="Normal"/>
    <w:semiHidden/>
    <w:rsid w:val="003F43F3"/>
    <w:pPr>
      <w:spacing w:after="0" w:line="264" w:lineRule="auto"/>
    </w:pPr>
    <w:rPr>
      <w:sz w:val="16"/>
      <w:szCs w:val="22"/>
    </w:rPr>
  </w:style>
  <w:style w:type="character" w:customStyle="1" w:styleId="normaltextrun">
    <w:name w:val="normaltextrun"/>
    <w:basedOn w:val="Standardskriftforavsnitt"/>
    <w:rsid w:val="003F43F3"/>
  </w:style>
  <w:style w:type="character" w:customStyle="1" w:styleId="eop">
    <w:name w:val="eop"/>
    <w:basedOn w:val="Standardskriftforavsnitt"/>
    <w:rsid w:val="003F43F3"/>
  </w:style>
  <w:style w:type="paragraph" w:styleId="Listeavsnitt">
    <w:name w:val="List Paragraph"/>
    <w:basedOn w:val="Normal"/>
    <w:uiPriority w:val="34"/>
    <w:qFormat/>
    <w:rsid w:val="003F43F3"/>
    <w:pPr>
      <w:ind w:left="720"/>
      <w:contextualSpacing/>
    </w:pPr>
  </w:style>
  <w:style w:type="paragraph" w:styleId="Undertittel">
    <w:name w:val="Subtitle"/>
    <w:basedOn w:val="Normal"/>
    <w:next w:val="Normal"/>
    <w:link w:val="UndertittelTegn"/>
    <w:uiPriority w:val="31"/>
    <w:qFormat/>
    <w:rsid w:val="003F43F3"/>
    <w:pPr>
      <w:numPr>
        <w:ilvl w:val="1"/>
      </w:numPr>
      <w:spacing w:before="240" w:after="240"/>
    </w:pPr>
    <w:rPr>
      <w:rFonts w:asciiTheme="majorHAnsi" w:eastAsiaTheme="minorEastAsia" w:hAnsiTheme="majorHAnsi"/>
      <w:b/>
      <w:sz w:val="28"/>
      <w:szCs w:val="22"/>
    </w:rPr>
  </w:style>
  <w:style w:type="character" w:customStyle="1" w:styleId="UndertittelTegn">
    <w:name w:val="Undertittel Tegn"/>
    <w:basedOn w:val="Standardskriftforavsnitt"/>
    <w:link w:val="Undertittel"/>
    <w:uiPriority w:val="31"/>
    <w:rsid w:val="003F43F3"/>
    <w:rPr>
      <w:rFonts w:asciiTheme="majorHAnsi" w:eastAsiaTheme="minorEastAsia" w:hAnsiTheme="majorHAnsi"/>
      <w:b/>
      <w:sz w:val="28"/>
      <w:szCs w:val="22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DD2B3D"/>
    <w:rPr>
      <w:rFonts w:asciiTheme="majorHAnsi" w:eastAsiaTheme="majorEastAsia" w:hAnsiTheme="majorHAnsi" w:cstheme="majorBidi"/>
      <w:i/>
      <w:iCs/>
      <w:color w:val="0047D5" w:themeColor="accent1" w:themeShade="BF"/>
      <w:sz w:val="22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DD2B3D"/>
    <w:rPr>
      <w:rFonts w:asciiTheme="majorHAnsi" w:eastAsiaTheme="majorEastAsia" w:hAnsiTheme="majorHAnsi" w:cstheme="majorBidi"/>
      <w:color w:val="0047D5" w:themeColor="accent1" w:themeShade="BF"/>
      <w:sz w:val="22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DD2B3D"/>
    <w:rPr>
      <w:rFonts w:asciiTheme="majorHAnsi" w:eastAsiaTheme="majorEastAsia" w:hAnsiTheme="majorHAnsi" w:cstheme="majorBidi"/>
      <w:color w:val="002F8D" w:themeColor="accent1" w:themeShade="7F"/>
      <w:sz w:val="22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DD2B3D"/>
    <w:rPr>
      <w:rFonts w:asciiTheme="majorHAnsi" w:eastAsiaTheme="majorEastAsia" w:hAnsiTheme="majorHAnsi" w:cstheme="majorBidi"/>
      <w:i/>
      <w:iCs/>
      <w:color w:val="002F8D" w:themeColor="accent1" w:themeShade="7F"/>
      <w:sz w:val="22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DD2B3D"/>
    <w:rPr>
      <w:rFonts w:asciiTheme="majorHAnsi" w:eastAsiaTheme="majorEastAsia" w:hAnsiTheme="majorHAnsi" w:cstheme="majorBidi"/>
      <w:color w:val="282828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DD2B3D"/>
    <w:rPr>
      <w:rFonts w:asciiTheme="majorHAnsi" w:eastAsiaTheme="majorEastAsia" w:hAnsiTheme="majorHAnsi" w:cstheme="majorBidi"/>
      <w:i/>
      <w:iCs/>
      <w:color w:val="282828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aler\DM%20klient\Fylkesstyremaler\Moteprotokoll%20med%20sakslis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88215F6A86F43A18B73F3BEB82C560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37605C5-A669-4731-B9F2-112F1E3B3DA4}"/>
      </w:docPartPr>
      <w:docPartBody>
        <w:p w:rsidR="00C94A0C" w:rsidRDefault="00C94A0C">
          <w:pPr>
            <w:pStyle w:val="E88215F6A86F43A18B73F3BEB82C5608"/>
          </w:pPr>
          <w:r>
            <w:rPr>
              <w:rStyle w:val="Plassholdertekst"/>
            </w:rPr>
            <w:t>Klikk og skriv møtetidspunkt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87D0F8DFA26F4497A44F0F4FF6E20F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3EC9FF0-DA46-42FB-988E-B9E2C1B11F31}"/>
      </w:docPartPr>
      <w:docPartBody>
        <w:p w:rsidR="00C94A0C" w:rsidRDefault="00C94A0C">
          <w:pPr>
            <w:pStyle w:val="87D0F8DFA26F4497A44F0F4FF6E20F7F"/>
          </w:pPr>
          <w:r>
            <w:rPr>
              <w:rStyle w:val="Plassholdertekst"/>
            </w:rPr>
            <w:t>Klikk og skriv møtested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A2C945F026FD458CA8F05921B0BED31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2F4ECF2-C4DA-44EC-9359-4E6EC7BAAEB4}"/>
      </w:docPartPr>
      <w:docPartBody>
        <w:p w:rsidR="00C94A0C" w:rsidRDefault="00C94A0C">
          <w:pPr>
            <w:pStyle w:val="A2C945F026FD458CA8F05921B0BED31C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8FF65EEC7CAD4DDA87756C05D789689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98AFB3-8DBB-4250-ACF1-BBAEDFC5A589}"/>
      </w:docPartPr>
      <w:docPartBody>
        <w:p w:rsidR="00C94A0C" w:rsidRDefault="00C94A0C">
          <w:pPr>
            <w:pStyle w:val="8FF65EEC7CAD4DDA87756C05D7896892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E62828E2E1344EAB92F3EC7A3827BA6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D62305B-E043-422E-96FE-5A77730010A4}"/>
      </w:docPartPr>
      <w:docPartBody>
        <w:p w:rsidR="00C94A0C" w:rsidRDefault="00C94A0C">
          <w:pPr>
            <w:pStyle w:val="E62828E2E1344EAB92F3EC7A3827BA68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C536653E4A5243A085D1E62E7E5A3CF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638D001-B89B-4F9C-BF9E-2B5AFF171AAC}"/>
      </w:docPartPr>
      <w:docPartBody>
        <w:p w:rsidR="00C94A0C" w:rsidRDefault="00C94A0C">
          <w:pPr>
            <w:pStyle w:val="C536653E4A5243A085D1E62E7E5A3CFB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42E58DF8CF2D4414B3C4149A6B24C6A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8212B4-0956-47CC-84EA-50B1655BB6EA}"/>
      </w:docPartPr>
      <w:docPartBody>
        <w:p w:rsidR="00C94A0C" w:rsidRDefault="00C94A0C">
          <w:pPr>
            <w:pStyle w:val="42E58DF8CF2D4414B3C4149A6B24C6AA"/>
          </w:pPr>
          <w:r>
            <w:rPr>
              <w:rStyle w:val="Plassholdertekst"/>
            </w:rPr>
            <w:t>Klikk og skriv deltakere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D3B9AC5785374109A7EF5A88E2D42C0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65087EA-E362-4065-88A6-3FA738C04B18}"/>
      </w:docPartPr>
      <w:docPartBody>
        <w:p w:rsidR="00C94A0C" w:rsidRDefault="00C94A0C">
          <w:pPr>
            <w:pStyle w:val="D3B9AC5785374109A7EF5A88E2D42C04"/>
          </w:pPr>
          <w:r>
            <w:rPr>
              <w:rStyle w:val="Plassholdertekst"/>
            </w:rPr>
            <w:t>Klikk og skriv forfallt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D455CC2820354049807BCE9F8BCE95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110207-1095-4AA0-8475-AFF88E74D28E}"/>
      </w:docPartPr>
      <w:docPartBody>
        <w:p w:rsidR="00C94A0C" w:rsidRDefault="00C94A0C">
          <w:pPr>
            <w:pStyle w:val="D455CC2820354049807BCE9F8BCE95AF"/>
          </w:pPr>
          <w:r>
            <w:rPr>
              <w:rStyle w:val="Plassholdertekst"/>
            </w:rPr>
            <w:t>Klikk og skriv referent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1B60E54C1FC44253B6F425231E3619D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6F069F1-2E32-46C3-BD96-C6F711511115}"/>
      </w:docPartPr>
      <w:docPartBody>
        <w:p w:rsidR="00C94A0C" w:rsidRDefault="00C94A0C">
          <w:pPr>
            <w:pStyle w:val="1B60E54C1FC44253B6F425231E3619D0"/>
          </w:pPr>
          <w:r>
            <w:rPr>
              <w:rStyle w:val="Plassholdertekst"/>
            </w:rPr>
            <w:t>Klikk og velg dato</w:t>
          </w:r>
          <w:r w:rsidRPr="007B7A5F">
            <w:rPr>
              <w:rStyle w:val="Plassholdertekst"/>
            </w:rPr>
            <w:t>.</w:t>
          </w:r>
        </w:p>
      </w:docPartBody>
    </w:docPart>
    <w:docPart>
      <w:docPartPr>
        <w:name w:val="1D2080E1081B4F0BB8B8DF1505265B8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909B61-DA82-48DF-B619-A583BB565B40}"/>
      </w:docPartPr>
      <w:docPartBody>
        <w:p w:rsidR="00C94A0C" w:rsidRDefault="00C94A0C">
          <w:pPr>
            <w:pStyle w:val="1D2080E1081B4F0BB8B8DF1505265B86"/>
          </w:pPr>
          <w:r w:rsidRPr="00AA38AC">
            <w:rPr>
              <w:rStyle w:val="Plassholdertekst"/>
            </w:rPr>
            <w:t>Klikk og velg dato.</w:t>
          </w:r>
        </w:p>
      </w:docPartBody>
    </w:docPart>
    <w:docPart>
      <w:docPartPr>
        <w:name w:val="1758149D842140C7932A2143C7D69B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F09359C-8913-40FA-8B2A-1A46DB7B3FFA}"/>
      </w:docPartPr>
      <w:docPartBody>
        <w:p w:rsidR="00C94A0C" w:rsidRDefault="00C94A0C">
          <w:pPr>
            <w:pStyle w:val="1758149D842140C7932A2143C7D69B23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EF291BA794944F29950AC42AE7883DE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177B5B8-9546-4EEC-98A8-4B01137EF831}"/>
      </w:docPartPr>
      <w:docPartBody>
        <w:p w:rsidR="00C94A0C" w:rsidRDefault="00C94A0C">
          <w:pPr>
            <w:pStyle w:val="EF291BA794944F29950AC42AE7883DEA"/>
          </w:pPr>
          <w:r w:rsidRPr="00AA38AC">
            <w:rPr>
              <w:rStyle w:val="Plassholdertekst"/>
            </w:rPr>
            <w:t>Saksnr.</w:t>
          </w:r>
        </w:p>
      </w:docPartBody>
    </w:docPart>
    <w:docPart>
      <w:docPartPr>
        <w:name w:val="6BFD236E2A0648C9BEBDB17402C2881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E0F0FA3-C4B9-45B7-A549-95557F197A51}"/>
      </w:docPartPr>
      <w:docPartBody>
        <w:p w:rsidR="00C94A0C" w:rsidRDefault="00C94A0C" w:rsidP="00C94A0C">
          <w:pPr>
            <w:pStyle w:val="6BFD236E2A0648C9BEBDB17402C28814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30DC4235F0CD469EA0E3584A963A99E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A5B20DB-A64E-4443-B69B-28DD9553270F}"/>
      </w:docPartPr>
      <w:docPartBody>
        <w:p w:rsidR="00C94A0C" w:rsidRDefault="00C94A0C" w:rsidP="00C94A0C">
          <w:pPr>
            <w:pStyle w:val="30DC4235F0CD469EA0E3584A963A99E4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B56570D739F04E8281028D2FC26564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C64E0E3-5218-4680-8C4E-D93BFFA45465}"/>
      </w:docPartPr>
      <w:docPartBody>
        <w:p w:rsidR="00C94A0C" w:rsidRDefault="00C94A0C" w:rsidP="00C94A0C">
          <w:pPr>
            <w:pStyle w:val="B56570D739F04E8281028D2FC2656485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78A3D1DA03F64AF7A272BBADB78B908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2B74A93-8B1B-41D6-8ACC-81114E3B0EC0}"/>
      </w:docPartPr>
      <w:docPartBody>
        <w:p w:rsidR="00C94A0C" w:rsidRDefault="00C94A0C" w:rsidP="00C94A0C">
          <w:pPr>
            <w:pStyle w:val="78A3D1DA03F64AF7A272BBADB78B9085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  <w:docPart>
      <w:docPartPr>
        <w:name w:val="214215FA27D743A3A22EF9CAF7A013B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28E073-A6B2-47EA-BCAD-DF413C9CFD6C}"/>
      </w:docPartPr>
      <w:docPartBody>
        <w:p w:rsidR="00C94A0C" w:rsidRDefault="00C94A0C" w:rsidP="00C94A0C">
          <w:pPr>
            <w:pStyle w:val="214215FA27D743A3A22EF9CAF7A013B5"/>
          </w:pPr>
          <w:r w:rsidRPr="00AA38AC">
            <w:rPr>
              <w:rStyle w:val="Plassholdertekst"/>
            </w:rPr>
            <w:t>Klikk og skriv t</w:t>
          </w:r>
          <w:r>
            <w:rPr>
              <w:rStyle w:val="Plassholdertekst"/>
            </w:rPr>
            <w:t>ittel</w:t>
          </w:r>
          <w:r w:rsidRPr="00AA38AC">
            <w:rPr>
              <w:rStyle w:val="Plassholdertekst"/>
            </w:rPr>
            <w:t>.</w:t>
          </w:r>
        </w:p>
      </w:docPartBody>
    </w:docPart>
    <w:docPart>
      <w:docPartPr>
        <w:name w:val="EA7073D00CC3498FA25611554D927E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5328F3F-87CC-4504-A365-3C8CC6008519}"/>
      </w:docPartPr>
      <w:docPartBody>
        <w:p w:rsidR="00C94A0C" w:rsidRDefault="00C94A0C" w:rsidP="00C94A0C">
          <w:pPr>
            <w:pStyle w:val="EA7073D00CC3498FA25611554D927E40"/>
          </w:pPr>
          <w:r w:rsidRPr="00401671">
            <w:rPr>
              <w:rStyle w:val="Plassholdertekst"/>
            </w:rPr>
            <w:t>Angi eventuelt innhold som du vil gjenta, inkludert andre innholdskontroller. Du kan også sette inn denne kontrollen rundt tabellrader for å gjenta deler av en tabell.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0C"/>
    <w:rsid w:val="00023E0B"/>
    <w:rsid w:val="00C94A0C"/>
    <w:rsid w:val="00CF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b-NO" w:eastAsia="nb-N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C94A0C"/>
    <w:rPr>
      <w:vanish/>
      <w:color w:val="808080"/>
    </w:rPr>
  </w:style>
  <w:style w:type="paragraph" w:customStyle="1" w:styleId="E88215F6A86F43A18B73F3BEB82C5608">
    <w:name w:val="E88215F6A86F43A18B73F3BEB82C5608"/>
  </w:style>
  <w:style w:type="paragraph" w:customStyle="1" w:styleId="87D0F8DFA26F4497A44F0F4FF6E20F7F">
    <w:name w:val="87D0F8DFA26F4497A44F0F4FF6E20F7F"/>
  </w:style>
  <w:style w:type="paragraph" w:customStyle="1" w:styleId="A2C945F026FD458CA8F05921B0BED31C">
    <w:name w:val="A2C945F026FD458CA8F05921B0BED31C"/>
  </w:style>
  <w:style w:type="paragraph" w:customStyle="1" w:styleId="8FF65EEC7CAD4DDA87756C05D7896892">
    <w:name w:val="8FF65EEC7CAD4DDA87756C05D7896892"/>
  </w:style>
  <w:style w:type="paragraph" w:customStyle="1" w:styleId="E62828E2E1344EAB92F3EC7A3827BA68">
    <w:name w:val="E62828E2E1344EAB92F3EC7A3827BA68"/>
  </w:style>
  <w:style w:type="paragraph" w:customStyle="1" w:styleId="C536653E4A5243A085D1E62E7E5A3CFB">
    <w:name w:val="C536653E4A5243A085D1E62E7E5A3CFB"/>
  </w:style>
  <w:style w:type="paragraph" w:customStyle="1" w:styleId="42E58DF8CF2D4414B3C4149A6B24C6AA">
    <w:name w:val="42E58DF8CF2D4414B3C4149A6B24C6AA"/>
  </w:style>
  <w:style w:type="paragraph" w:customStyle="1" w:styleId="D3B9AC5785374109A7EF5A88E2D42C04">
    <w:name w:val="D3B9AC5785374109A7EF5A88E2D42C04"/>
  </w:style>
  <w:style w:type="paragraph" w:customStyle="1" w:styleId="D455CC2820354049807BCE9F8BCE95AF">
    <w:name w:val="D455CC2820354049807BCE9F8BCE95AF"/>
  </w:style>
  <w:style w:type="paragraph" w:customStyle="1" w:styleId="1B60E54C1FC44253B6F425231E3619D0">
    <w:name w:val="1B60E54C1FC44253B6F425231E3619D0"/>
  </w:style>
  <w:style w:type="paragraph" w:customStyle="1" w:styleId="1D2080E1081B4F0BB8B8DF1505265B86">
    <w:name w:val="1D2080E1081B4F0BB8B8DF1505265B86"/>
  </w:style>
  <w:style w:type="paragraph" w:customStyle="1" w:styleId="1758149D842140C7932A2143C7D69B23">
    <w:name w:val="1758149D842140C7932A2143C7D69B23"/>
  </w:style>
  <w:style w:type="paragraph" w:customStyle="1" w:styleId="EF291BA794944F29950AC42AE7883DEA">
    <w:name w:val="EF291BA794944F29950AC42AE7883DEA"/>
  </w:style>
  <w:style w:type="paragraph" w:customStyle="1" w:styleId="B6EEF54C4C94482B8534F802D530D9A4">
    <w:name w:val="B6EEF54C4C94482B8534F802D530D9A4"/>
  </w:style>
  <w:style w:type="paragraph" w:customStyle="1" w:styleId="483181960A214D74B459484044836924">
    <w:name w:val="483181960A214D74B459484044836924"/>
  </w:style>
  <w:style w:type="paragraph" w:customStyle="1" w:styleId="330FC54E181A433B9E9FF2575E115B80">
    <w:name w:val="330FC54E181A433B9E9FF2575E115B80"/>
  </w:style>
  <w:style w:type="paragraph" w:customStyle="1" w:styleId="2D5CDCDF9A9B4460A13DAD23D5DDFEA7">
    <w:name w:val="2D5CDCDF9A9B4460A13DAD23D5DDFEA7"/>
  </w:style>
  <w:style w:type="paragraph" w:customStyle="1" w:styleId="3A59CDB61E054304B43C3D3DA0603608">
    <w:name w:val="3A59CDB61E054304B43C3D3DA0603608"/>
  </w:style>
  <w:style w:type="paragraph" w:customStyle="1" w:styleId="6BFD236E2A0648C9BEBDB17402C28814">
    <w:name w:val="6BFD236E2A0648C9BEBDB17402C28814"/>
    <w:rsid w:val="00C94A0C"/>
  </w:style>
  <w:style w:type="paragraph" w:customStyle="1" w:styleId="30DC4235F0CD469EA0E3584A963A99E4">
    <w:name w:val="30DC4235F0CD469EA0E3584A963A99E4"/>
    <w:rsid w:val="00C94A0C"/>
  </w:style>
  <w:style w:type="paragraph" w:customStyle="1" w:styleId="D036F8FF0F234A17B5F4BBC1206D144A">
    <w:name w:val="D036F8FF0F234A17B5F4BBC1206D144A"/>
    <w:rsid w:val="00C94A0C"/>
  </w:style>
  <w:style w:type="paragraph" w:customStyle="1" w:styleId="B56570D739F04E8281028D2FC2656485">
    <w:name w:val="B56570D739F04E8281028D2FC2656485"/>
    <w:rsid w:val="00C94A0C"/>
  </w:style>
  <w:style w:type="paragraph" w:customStyle="1" w:styleId="733D41FF936B47FDA8CCFD647BBA444E">
    <w:name w:val="733D41FF936B47FDA8CCFD647BBA444E"/>
    <w:rsid w:val="00C94A0C"/>
  </w:style>
  <w:style w:type="paragraph" w:customStyle="1" w:styleId="78A3D1DA03F64AF7A272BBADB78B9085">
    <w:name w:val="78A3D1DA03F64AF7A272BBADB78B9085"/>
    <w:rsid w:val="00C94A0C"/>
  </w:style>
  <w:style w:type="paragraph" w:customStyle="1" w:styleId="214215FA27D743A3A22EF9CAF7A013B5">
    <w:name w:val="214215FA27D743A3A22EF9CAF7A013B5"/>
    <w:rsid w:val="00C94A0C"/>
  </w:style>
  <w:style w:type="paragraph" w:customStyle="1" w:styleId="395B3EF543EB450C8B87ADD41EB4C9CF">
    <w:name w:val="395B3EF543EB450C8B87ADD41EB4C9CF"/>
    <w:rsid w:val="00C94A0C"/>
  </w:style>
  <w:style w:type="paragraph" w:customStyle="1" w:styleId="EA7073D00CC3498FA25611554D927E40">
    <w:name w:val="EA7073D00CC3498FA25611554D927E40"/>
    <w:rsid w:val="00C94A0C"/>
  </w:style>
  <w:style w:type="paragraph" w:customStyle="1" w:styleId="5415326F902849F5826FCA15F3E7C797">
    <w:name w:val="5415326F902849F5826FCA15F3E7C797"/>
    <w:rsid w:val="00C94A0C"/>
  </w:style>
  <w:style w:type="paragraph" w:customStyle="1" w:styleId="82AD65B0670849D4A04647478D795BD1">
    <w:name w:val="82AD65B0670849D4A04647478D795BD1"/>
    <w:rsid w:val="00C94A0C"/>
  </w:style>
  <w:style w:type="paragraph" w:customStyle="1" w:styleId="CB4FE8114C344A619B45FF7FDC83FF14">
    <w:name w:val="CB4FE8114C344A619B45FF7FDC83FF14"/>
    <w:rsid w:val="00C94A0C"/>
  </w:style>
  <w:style w:type="paragraph" w:customStyle="1" w:styleId="19BE71AA62EE40A3A316B7ECD491B5CD">
    <w:name w:val="19BE71AA62EE40A3A316B7ECD491B5CD"/>
    <w:rsid w:val="00C94A0C"/>
  </w:style>
  <w:style w:type="paragraph" w:customStyle="1" w:styleId="01198C5316F04CE182D9AAED3CEC2DCF">
    <w:name w:val="01198C5316F04CE182D9AAED3CEC2DCF"/>
    <w:rsid w:val="00C94A0C"/>
  </w:style>
  <w:style w:type="paragraph" w:customStyle="1" w:styleId="231A0C26335042AC9AC07C4B154F6BC4">
    <w:name w:val="231A0C26335042AC9AC07C4B154F6BC4"/>
    <w:rsid w:val="00C94A0C"/>
  </w:style>
  <w:style w:type="paragraph" w:customStyle="1" w:styleId="F0B900873760428A87898E10B8FFA39D">
    <w:name w:val="F0B900873760428A87898E10B8FFA39D"/>
    <w:rsid w:val="00C94A0C"/>
  </w:style>
  <w:style w:type="paragraph" w:customStyle="1" w:styleId="09041FF77DCE47268C6013AF54A4CE49">
    <w:name w:val="09041FF77DCE47268C6013AF54A4CE49"/>
    <w:rsid w:val="00C94A0C"/>
  </w:style>
  <w:style w:type="paragraph" w:customStyle="1" w:styleId="42786DC307EB4E5385D9C66DA1B6C141">
    <w:name w:val="42786DC307EB4E5385D9C66DA1B6C141"/>
    <w:rsid w:val="00C94A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SF">
      <a:dk1>
        <a:srgbClr val="020202"/>
      </a:dk1>
      <a:lt1>
        <a:sysClr val="window" lastClr="FFFFFF"/>
      </a:lt1>
      <a:dk2>
        <a:srgbClr val="003A51"/>
      </a:dk2>
      <a:lt2>
        <a:srgbClr val="FFFFFF"/>
      </a:lt2>
      <a:accent1>
        <a:srgbClr val="1E6AFF"/>
      </a:accent1>
      <a:accent2>
        <a:srgbClr val="F07216"/>
      </a:accent2>
      <a:accent3>
        <a:srgbClr val="09AB60"/>
      </a:accent3>
      <a:accent4>
        <a:srgbClr val="767676"/>
      </a:accent4>
      <a:accent5>
        <a:srgbClr val="F9D8BF"/>
      </a:accent5>
      <a:accent6>
        <a:srgbClr val="FFD759"/>
      </a:accent6>
      <a:hlink>
        <a:srgbClr val="1E6AFF"/>
      </a:hlink>
      <a:folHlink>
        <a:srgbClr val="B5E6CF"/>
      </a:folHlink>
    </a:clrScheme>
    <a:fontScheme name="NF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xs:company xmlns:xs="http://contesto.no/info">
  <xs:resp_unit>
    <xs:info type="administrativ">0</xs:info>
    <xs:info type="akribe">0</xs:info>
    <xs:info type="fag">0</xs:info>
    <xs:info type="forb_styret">0</xs:info>
    <xs:info type="forb">0</xs:info>
    <xs:info type="forh">0</xs:info>
    <xs:info type="gen_stab">0</xs:info>
    <xs:info type="gensek">0</xs:info>
    <xs:info type="ikt">0</xs:info>
    <xs:info type="info">0</xs:info>
    <xs:info type="internasjonal">0</xs:info>
    <xs:info type="kursadmin">0</xs:info>
    <xs:info type="medlem">0</xs:info>
    <xs:info type="oko">0</xs:info>
    <xs:info type="rad">0</xs:info>
    <xs:info type="sf">0</xs:info>
    <xs:info type="spa">0</xs:info>
    <xs:info type="ssn">0</xs:info>
    <xs:info type="stud">0</xs:info>
    <xs:info type="stabfors">0</xs:info>
    <xs:info type="sykepl">0</xs:info>
    <xs:info type="aker">1</xs:info>
    <xs:info type="aagd">2</xs:info>
    <xs:info type="bus">3</xs:info>
    <xs:info type="fin">4</xs:info>
    <xs:info type="hed">5</xs:info>
    <xs:info type="hord">6</xs:info>
    <xs:info type="mor">7</xs:info>
    <xs:info type="nor">8</xs:info>
    <xs:info type="ntr">9</xs:info>
    <xs:info type="opp">10</xs:info>
    <xs:info type="osl">11</xs:info>
    <xs:info type="rog">12</xs:info>
    <xs:info type="sog">13</xs:info>
    <xs:info type="str">14</xs:info>
    <xs:info type="tel">15</xs:info>
    <xs:info type="tel">15</xs:info>
    <xs:info type="tro">16</xs:info>
    <xs:info type="vagd">17</xs:info>
    <xs:info type="ves">18</xs:info>
    <xs:info type="ost">19</xs:info>
    <xs:info type="adm">20</xs:info>
    <xs:info type="advokatene">21</xs:info>
    <xs:info type="etikk">22</xs:info>
    <xs:info type="fors">23</xs:info>
    <xs:info type="agd">24</xs:info>
    <xs:info type="innlandet">25</xs:info>
    <xs:info type="trofin">26</xs:info>
    <xs:info type="trondelag">27</xs:info>
    <xs:info type="vestel">28</xs:info>
    <xs:info type="vestland">29</xs:info>
    <xs:info type="viken">30</xs:info>
    <xs:info type="kke">31</xs:info>
    <xs:info type="medl_dokforv">32</xs:info>
  </xs:resp_unit>
  <xs:header_footer>
    <xs:info type="0">Andre</xs:info>
    <xs:info type="1">Akershus</xs:info>
    <xs:info type="2">Aust-Agder</xs:info>
    <xs:info type="3">Buskerud</xs:info>
    <xs:info type="4">Finnmark</xs:info>
    <xs:info type="5">Hedmark</xs:info>
    <xs:info type="6">Hordaland</xs:info>
    <xs:info type="7">Møre og Romsdal</xs:info>
    <xs:info type="8">Nordland</xs:info>
    <xs:info type="9">Nord-Trøndelag</xs:info>
    <xs:info type="10">Oppland</xs:info>
    <xs:info type="11">Oslo</xs:info>
    <xs:info type="12">Rogaland</xs:info>
    <xs:info type="13">Sogn og Fjordane</xs:info>
    <xs:info type="14">Sør-Trøndelag</xs:info>
    <xs:info type="15">Telemark</xs:info>
    <xs:info type="16">Troms</xs:info>
    <xs:info type="17">Vest-Agder</xs:info>
    <xs:info type="18">Vestfold</xs:info>
    <xs:info type="19">Østfold</xs:info>
    <xs:info type="20">Administrasjon</xs:info>
    <xs:info type="21">Advokatene</xs:info>
    <xs:info type="22">Etikk</xs:info>
    <xs:info type="23">Forsikring</xs:info>
    <xs:info type="24">Agder</xs:info>
    <xs:info type="25">Innlandet</xs:info>
    <xs:info type="26">Troms og Finnmark</xs:info>
    <xs:info type="27">Trøndelag</xs:info>
    <xs:info type="28">Vestfold og Telemark</xs:info>
    <xs:info type="29">Vestland</xs:info>
    <xs:info type="30">Viken</xs:info>
    <xs:info type="31">Kurs</xs:info>
    <xs:info type="32">Medlem dokforvaltning</xs:info>
  </xs:header_footer>
  <xs:location lang="en" loc="akershus">
    <xs:info type="company_name">NSF AKERSHUS</xs:info>
    <xs:info type="unit">Akershus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akershus@nsf.no</xs:info>
    <xs:info type="web">www.nsf.no</xs:info>
    <xs:info type="ent_no">NO 960 893 506 VAT</xs:info>
  </xs:location>
  <xs:location lang="nb" loc="akershus">
    <xs:info type="company_name">NSF AKERSHUS</xs:info>
    <xs:info type="unit">Akershus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nn" loc="akershus">
    <xs:info type="company_name">NSF AKERSHUS</xs:info>
    <xs:info type="unit">Akershus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akershus@nsf.no</xs:info>
    <xs:info type="web">www.nsf.no</xs:info>
    <xs:info type="ent_no">NO 960 893 506 MVA</xs:info>
  </xs:location>
  <xs:location lang="en" loc="aust-agder">
    <xs:info type="company_name">NSF AUST-AGDER</xs:info>
    <xs:info type="unit">Aust-Agder</xs:info>
    <xs:info type="v_address">Møllebakken 15</xs:info>
    <xs:info type="p_address"/>
    <xs:info type="v_postcode">NO-4841 ARENDAL</xs:info>
    <xs:info type="p_postcode"/>
    <xs:info type="phone">+47 994 02 409</xs:info>
    <xs:info type="email">aust-agder@nsf.no</xs:info>
    <xs:info type="web">www.nsf.no</xs:info>
    <xs:info type="ent_no">NO 960 893 506 VAT</xs:info>
  </xs:location>
  <xs:location lang="nb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nn" loc="aust-agder">
    <xs:info type="company_name">NSF AUST-AGDER</xs:info>
    <xs:info type="unit">Aust-Agder</xs:info>
    <xs:info type="v_address">Møllebakken 15</xs:info>
    <xs:info type="p_address"/>
    <xs:info type="v_postcode">4841 ARENDAL</xs:info>
    <xs:info type="p_postcode"/>
    <xs:info type="phone">994 02 409</xs:info>
    <xs:info type="email">aust-agder@nsf.no</xs:info>
    <xs:info type="web">www.nsf.no</xs:info>
    <xs:info type="ent_no">NO 960 893 506 MVA</xs:info>
  </xs:location>
  <xs:location lang="en" loc="buskerud">
    <xs:info type="company_name">NSF BUSKERUD</xs:info>
    <xs:info type="unit">Buskerud</xs:info>
    <xs:info type="v_address">Strømsø Torg 4</xs:info>
    <xs:info type="p_address"/>
    <xs:info type="v_postcode">NO-3044 DRAMMEN</xs:info>
    <xs:info type="p_postcode"/>
    <xs:info type="phone">+47 994 02 409</xs:info>
    <xs:info type="email">buskerud@nsf.no</xs:info>
    <xs:info type="web">www.nsf.no</xs:info>
    <xs:info type="ent_no">NO 960 893 506 VAT</xs:info>
  </xs:location>
  <xs:location lang="nb" loc="buskerud">
    <xs:info type="company_name">NSF BUSKERUD</xs:info>
    <xs:info type="unit">Buskerud</xs:info>
    <xs:info type="v_address">Strømsø Torg 4</xs:info>
    <xs:info type="p_address"/>
    <xs:info type="v_postcode">3044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nn" loc="buskerud">
    <xs:info type="company_name">NSF BUSKERUD</xs:info>
    <xs:info type="unit">Buskerud</xs:info>
    <xs:info type="v_address">Strømsø Torg 4</xs:info>
    <xs:info type="p_address"/>
    <xs:info type="v_postcode">3044 DRAMMEN</xs:info>
    <xs:info type="p_postcode"/>
    <xs:info type="phone">994 02 409</xs:info>
    <xs:info type="email">buskerud@nsf.no</xs:info>
    <xs:info type="web">www.nsf.no</xs:info>
    <xs:info type="ent_no">NO 960 893 506 MVA</xs:info>
  </xs:location>
  <xs:location lang="en" loc="finnmark">
    <xs:info type="company_name">NSF FINNMARK</xs:info>
    <xs:info type="unit">Finnmark</xs:info>
    <xs:info type="v_address">Sjøgata 8</xs:info>
    <xs:info type="p_address">P. O. Box 343</xs:info>
    <xs:info type="v_postcode">9600 HAMMERFEST</xs:info>
    <xs:info type="p_postcode">NO-9600 HAMMERFEST</xs:info>
    <xs:info type="phone">+47 994 02 409</xs:info>
    <xs:info type="email">finnmark@nsf.no</xs:info>
    <xs:info type="web">www.nsf.no</xs:info>
    <xs:info type="ent_no">NO 960 893 506 VAT</xs:info>
  </xs:location>
  <xs:location lang="nb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nn" loc="finnmark">
    <xs:info type="company_name">NSF FINNMARK</xs:info>
    <xs:info type="unit">Finnmark</xs:info>
    <xs:info type="v_address">Sjøgata 8</xs:info>
    <xs:info type="p_address">Postboks 343</xs:info>
    <xs:info type="v_postcode">9600 HAMMERFEST</xs:info>
    <xs:info type="p_postcode">9600 HAMMERFEST</xs:info>
    <xs:info type="phone">994 02 409</xs:info>
    <xs:info type="email">finnmark@nsf.no</xs:info>
    <xs:info type="web">www.nsf.no</xs:info>
    <xs:info type="ent_no">NO 960 893 506 MVA</xs:info>
  </xs:location>
  <xs:location lang="en" loc="hedmark">
    <xs:info type="company_name">NSF HEDMARK</xs:info>
    <xs:info type="unit">Hedmark</xs:info>
    <xs:info type="v_address">Kirkeveien 58</xs:info>
    <xs:info type="p_address"/>
    <xs:info type="v_postcode">NO-2413 ELVERUM</xs:info>
    <xs:info type="p_postcode"/>
    <xs:info type="phone">+47 994 02 409</xs:info>
    <xs:info type="email">hedmark@nsf.no</xs:info>
    <xs:info type="web">www.nsf.no</xs:info>
    <xs:info type="ent_no">NO 960 893 506 VAT</xs:info>
  </xs:location>
  <xs:location lang="nb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nn" loc="hedmark">
    <xs:info type="company_name">NSF HEDMARK</xs:info>
    <xs:info type="unit">Hedmark</xs:info>
    <xs:info type="v_address">Kirkeveien 58</xs:info>
    <xs:info type="p_address"/>
    <xs:info type="v_postcode">2413 ELVERUM</xs:info>
    <xs:info type="p_postcode"/>
    <xs:info type="phone">994 02 409</xs:info>
    <xs:info type="email">hedmark@nsf.no</xs:info>
    <xs:info type="web">www.nsf.no</xs:info>
    <xs:info type="ent_no">NO 960 893 506 MVA</xs:info>
  </xs:location>
  <xs:location lang="en" loc="hordaland">
    <xs:info type="company_name">NSF HORDALAND</xs:info>
    <xs:info type="unit">Hordaland</xs:info>
    <xs:info type="v_address">Torgallmenningen 3 B</xs:info>
    <xs:info type="p_address"/>
    <xs:info type="v_postcode">NO-5014 BERGEN</xs:info>
    <xs:info type="p_postcode"/>
    <xs:info type="phone">+47 994 02 409</xs:info>
    <xs:info type="email">hordaland@nsf.no</xs:info>
    <xs:info type="web">www.nsf.no</xs:info>
    <xs:info type="ent_no">NO 960 893 506 VAT</xs:info>
  </xs:location>
  <xs:location lang="nb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nn" loc="hordaland">
    <xs:info type="company_name">NSF HORDALAND</xs:info>
    <xs:info type="unit">Hordaland</xs:info>
    <xs:info type="v_address">Torgallmenningen 3 B</xs:info>
    <xs:info type="p_address"/>
    <xs:info type="v_postcode">5014 BERGEN</xs:info>
    <xs:info type="p_postcode"/>
    <xs:info type="phone">994 02 409</xs:info>
    <xs:info type="email">hordaland@nsf.no</xs:info>
    <xs:info type="web">www.nsf.no</xs:info>
    <xs:info type="ent_no">NO 960 893 506 MVA</xs:info>
  </xs:location>
  <xs:location lang="en" loc="møre og romsdal">
    <xs:info type="company_name">NSF MØRE OG ROMSDAL</xs:info>
    <xs:info type="unit">Møre og Romsdal</xs:info>
    <xs:info type="v_address">Øvre veg 30</xs:info>
    <xs:info type="p_address"/>
    <xs:info type="v_postcode">NO-6415 MOLDE</xs:info>
    <xs:info type="p_postcode"/>
    <xs:info type="phone">+47 994 02 409</xs:info>
    <xs:info type="email">moreogromsdal@nsf.no</xs:info>
    <xs:info type="web">www.nsf.no</xs:info>
    <xs:info type="ent_no">NO 960 893 506 VAT</xs:info>
  </xs:location>
  <xs:location lang="nb" loc="møre og romsdal">
    <xs:info type="company_name">NSF MØRE OG ROMSDAL</xs:info>
    <xs:info type="unit">Møre og Romsdal</xs:info>
    <xs:info type="v_address">Øvre veg 30</xs:info>
    <xs:info type="p_address"/>
    <xs:info type="v_postcode">6415 MOLDE</xs:info>
    <xs:info type="p_postcode"/>
    <xs:info type="phone">994 02 409</xs:info>
    <xs:info type="email">moreogromsdal@nsf.no</xs:info>
    <xs:info type="web">www.nsf.no</xs:info>
    <xs:info type="ent_no">NO 960 893 506 MVA</xs:info>
  </xs:location>
  <xs:location lang="nn" loc="møre og romsdal">
    <xs:info type="company_name">NSF MØRE OG ROMSDAL</xs:info>
    <xs:info type="unit">Møre og Romsdal</xs:info>
    <xs:info type="v_address">Øvre veg 30</xs:info>
    <xs:info type="p_address"/>
    <xs:info type="v_postcode">6415 MOLDE</xs:info>
    <xs:info type="p_postcode"/>
    <xs:info type="phone">994 02 409</xs:info>
    <xs:info type="email">moreogromsdal@nsf.no</xs:info>
    <xs:info type="web">www.nsf.no</xs:info>
    <xs:info type="ent_no">NO 960 893 506 MVA</xs:info>
  </xs:location>
  <xs:location lang="en" loc="nordland">
    <xs:info type="company_name">NSF NORDLAND</xs:info>
    <xs:info type="unit">Nordland</xs:info>
    <xs:info type="v_address">Sjøgata 27</xs:info>
    <xs:info type="p_address"/>
    <xs:info type="v_postcode">NO-8006 BODØ</xs:info>
    <xs:info type="p_postcode"/>
    <xs:info type="phone">+47 994 02 409</xs:info>
    <xs:info type="email">nordland@nsf.no</xs:info>
    <xs:info type="web">www.nsf.no</xs:info>
    <xs:info type="ent_no">NO 960 893 506 VAT</xs:info>
  </xs:location>
  <xs:location lang="nb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nn" loc="nordland">
    <xs:info type="company_name">NSF NORDLAND</xs:info>
    <xs:info type="unit">Nordland</xs:info>
    <xs:info type="v_address">Sjøgata 27</xs:info>
    <xs:info type="p_address"/>
    <xs:info type="v_postcode">8006 BODØ</xs:info>
    <xs:info type="p_postcode"/>
    <xs:info type="phone">994 02 409</xs:info>
    <xs:info type="email">nordland@nsf.no</xs:info>
    <xs:info type="web">www.nsf.no</xs:info>
    <xs:info type="ent_no">NO 960 893 506 MVA</xs:info>
  </xs:location>
  <xs:location lang="en" loc="nord-trøndelag">
    <xs:info type="company_name">NSF NORD-TRØNDELAG</xs:info>
    <xs:info type="unit">Nord-Trøndelag</xs:info>
    <xs:info type="v_address">Kongens gate 28</xs:info>
    <xs:info type="p_address"/>
    <xs:info type="v_postcode">NO-7713 STEINKJER</xs:info>
    <xs:info type="p_postcode"/>
    <xs:info type="phone">+47 994 02 409</xs:info>
    <xs:info type="email">nord-trondelag@nsf.no</xs:info>
    <xs:info type="web">www.nsf.no</xs:info>
    <xs:info type="ent_no">NO 960 893 506 VAT</xs:info>
  </xs:location>
  <xs:location lang="nb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nn" loc="nord-trøndelag">
    <xs:info type="company_name">NSF NORD-TRØNDELAG</xs:info>
    <xs:info type="unit">Nord-Trøndelag</xs:info>
    <xs:info type="v_address">Kongens gate 28</xs:info>
    <xs:info type="p_address"/>
    <xs:info type="v_postcode">7713 STEINKJER</xs:info>
    <xs:info type="p_postcode"/>
    <xs:info type="phone">994 02 409</xs:info>
    <xs:info type="email">nord-trondelag@nsf.no</xs:info>
    <xs:info type="web">www.nsf.no</xs:info>
    <xs:info type="ent_no">NO 960 893 506 MVA</xs:info>
  </xs:location>
  <xs:location lang="en" loc="oppland">
    <xs:info type="company_name">NSF OPPLAND</xs:info>
    <xs:info type="unit">Oppland</xs:info>
    <xs:info type="v_address">Bjørnsons gate 5</xs:info>
    <xs:info type="p_address"/>
    <xs:info type="v_postcode">NO-2821 GJØVIK</xs:info>
    <xs:info type="p_postcode"/>
    <xs:info type="phone">+47 994 02 409</xs:info>
    <xs:info type="email">oppland@nsf.no</xs:info>
    <xs:info type="web">www.nsf.no</xs:info>
    <xs:info type="ent_no">NO 960 893 506 VAT</xs:info>
  </xs:location>
  <xs:location lang="nb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nn" loc="oppland">
    <xs:info type="company_name">NSF OPPLAND</xs:info>
    <xs:info type="unit">Oppland</xs:info>
    <xs:info type="v_address">Bjørnsons gate 5</xs:info>
    <xs:info type="p_address"/>
    <xs:info type="v_postcode">2821 GJØVIK</xs:info>
    <xs:info type="p_postcode"/>
    <xs:info type="phone">994 02 409</xs:info>
    <xs:info type="email">oppland@nsf.no</xs:info>
    <xs:info type="web">www.nsf.no</xs:info>
    <xs:info type="ent_no">NO 960 893 506 MVA</xs:info>
  </xs:location>
  <xs:location lang="en" loc="oslo">
    <xs:info type="company_name">NSF OSLO</xs:info>
    <xs:info type="unit">Oslo</xs:info>
    <xs:info type="v_address">Tollbugata 22</xs:info>
    <xs:info type="p_address">P. O. Box 456 Sentrum</xs:info>
    <xs:info type="v_postcode">0152 OSLO</xs:info>
    <xs:info type="p_postcode">NO-0105 OSLO</xs:info>
    <xs:info type="phone">+47 994 02 409</xs:info>
    <xs:info type="email">oslo@nsf.no</xs:info>
    <xs:info type="web">www.nsf.no</xs:info>
    <xs:info type="ent_no">NO 960 893 506 VAT</xs:info>
  </xs:location>
  <xs:location lang="nb" loc="oslo">
    <xs:info type="company_name">NSF OSLO</xs:info>
    <xs:info type="unit">Oslo</xs:info>
    <xs:info type="v_address">Tollbugata 22</xs:info>
    <xs:info type="p_address">Postboks 456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nn" loc="oslo">
    <xs:info type="company_name">NSF OSLO</xs:info>
    <xs:info type="unit">Oslo</xs:info>
    <xs:info type="v_address">Tollbugata 22</xs:info>
    <xs:info type="p_address">Postboks 456 Sentrum</xs:info>
    <xs:info type="v_postcode">0152 OSLO</xs:info>
    <xs:info type="p_postcode">0105 OSLO</xs:info>
    <xs:info type="phone">994 02 409</xs:info>
    <xs:info type="email">oslo@nsf.no</xs:info>
    <xs:info type="web">www.nsf.no</xs:info>
    <xs:info type="ent_no">NO 960 893 506 MVA</xs:info>
  </xs:location>
  <xs:location lang="en" loc="rogaland">
    <xs:info type="company_name">NSF ROGALAND</xs:info>
    <xs:info type="unit">Rogaland</xs:info>
    <xs:info type="v_address">Løkkeveien 10</xs:info>
    <xs:info type="p_address"/>
    <xs:info type="v_postcode">NO-4008 STAVANGER</xs:info>
    <xs:info type="p_postcode"/>
    <xs:info type="phone">+47 994 02 409</xs:info>
    <xs:info type="email">rogaland@nsf.no</xs:info>
    <xs:info type="web">www.nsf.no</xs:info>
    <xs:info type="ent_no">NO 960 893 506 VAT</xs:info>
  </xs:location>
  <xs:location lang="nb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nn" loc="rogaland">
    <xs:info type="company_name">NSF ROGALAND</xs:info>
    <xs:info type="unit">Rogaland</xs:info>
    <xs:info type="v_address">Løkkeveien 10</xs:info>
    <xs:info type="p_address"/>
    <xs:info type="v_postcode">4008 STAVANGER</xs:info>
    <xs:info type="p_postcode"/>
    <xs:info type="phone">994 02 409</xs:info>
    <xs:info type="email">rogaland@nsf.no</xs:info>
    <xs:info type="web">www.nsf.no</xs:info>
    <xs:info type="ent_no">NO 960 893 506 MVA</xs:info>
  </xs:location>
  <xs:location lang="en" loc="sogn og fjordane">
    <xs:info type="company_name">NSF SOGN OG FJORDANE</xs:info>
    <xs:info type="unit">Sogn og Fjordane</xs:info>
    <xs:info type="v_address">Hafstadvegen 23–25</xs:info>
    <xs:info type="p_address"/>
    <xs:info type="v_postcode">NO-6800 FØRDE</xs:info>
    <xs:info type="p_postcode"/>
    <xs:info type="phone">+47 994 02 409</xs:info>
    <xs:info type="email">sognogfjordane@nsf.no</xs:info>
    <xs:info type="web">www.nsf.no</xs:info>
    <xs:info type="ent_no">NO 960 893 506 VAT</xs:info>
  </xs:location>
  <xs:location lang="nb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nn" loc="sogn og fjordane">
    <xs:info type="company_name">NSF SOGN OG FJORDANE</xs:info>
    <xs:info type="unit">Sogn og Fjordane</xs:info>
    <xs:info type="v_address">Hafstadvegen 23–25</xs:info>
    <xs:info type="p_address"/>
    <xs:info type="v_postcode">6800 FØRDE</xs:info>
    <xs:info type="p_postcode"/>
    <xs:info type="phone">994 02 409</xs:info>
    <xs:info type="email">sognogfjordane@nsf.no</xs:info>
    <xs:info type="web">www.nsf.no</xs:info>
    <xs:info type="ent_no">NO 960 893 506 MVA</xs:info>
  </xs:location>
  <xs:location lang="en" loc="sør-trøndelag">
    <xs:info type="company_name">NSF SØR-TRØNDELAG</xs:info>
    <xs:info type="unit">Sør-Trøndelag</xs:info>
    <xs:info type="v_address">Beddingen 8</xs:info>
    <xs:info type="p_address"/>
    <xs:info type="v_postcode">NO-7042 TRONDHEIM</xs:info>
    <xs:info type="p_postcode"/>
    <xs:info type="phone">+47 994 02 409</xs:info>
    <xs:info type="email">sor-trondelag@nsf.no</xs:info>
    <xs:info type="web">www.nsf.no</xs:info>
    <xs:info type="ent_no">NO 960 893 506 VAT</xs:info>
  </xs:location>
  <xs:location lang="nb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nn" loc="sør-trøndelag">
    <xs:info type="company_name">NSF SØR-TRØNDELAG</xs:info>
    <xs:info type="unit">Sør-Trøndelag</xs:info>
    <xs:info type="v_address">Beddingen 8</xs:info>
    <xs:info type="p_address"/>
    <xs:info type="v_postcode">7042 TRONDHEIM</xs:info>
    <xs:info type="p_postcode"/>
    <xs:info type="phone">994 02 409</xs:info>
    <xs:info type="email">sor-trondelag@nsf.no</xs:info>
    <xs:info type="web">www.nsf.no</xs:info>
    <xs:info type="ent_no">NO 960 893 506 MVA</xs:info>
  </xs:location>
  <xs:location lang="en" loc="telemark">
    <xs:info type="company_name">NSF TELEMARK</xs:info>
    <xs:info type="unit">Telemark</xs:info>
    <xs:info type="v_address">Rådhusgata 5</xs:info>
    <xs:info type="p_address"/>
    <xs:info type="v_postcode">NO-3915 PORSGRUNN</xs:info>
    <xs:info type="p_postcode"/>
    <xs:info type="phone">+47 994 02 409</xs:info>
    <xs:info type="email">telemark@nsf.no</xs:info>
    <xs:info type="web">www.nsf.no</xs:info>
    <xs:info type="ent_no">NO 960 893 506 VAT</xs:info>
  </xs:location>
  <xs:location lang="nb" loc="telemark">
    <xs:info type="company_name">NSF TELEMARK</xs:info>
    <xs:info type="unit">Telemark</xs:info>
    <xs:info type="v_address">Rådhusgata 5</xs:info>
    <xs:info type="p_address"/>
    <xs:info type="v_postcode">3915 PORSGRUNN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nn" loc="telemark">
    <xs:info type="company_name">NSF TELEMARK</xs:info>
    <xs:info type="unit">Telemark</xs:info>
    <xs:info type="v_address">Rådhusgata 5</xs:info>
    <xs:info type="p_address"/>
    <xs:info type="v_postcode">3915 PORSGRUNN</xs:info>
    <xs:info type="p_postcode"/>
    <xs:info type="phone">994 02 409</xs:info>
    <xs:info type="email">telemark@nsf.no</xs:info>
    <xs:info type="web">www.nsf.no</xs:info>
    <xs:info type="ent_no">NO 960 893 506 MVA</xs:info>
  </xs:location>
  <xs:location lang="en" loc="troms">
    <xs:info type="company_name">NSF TROMS</xs:info>
    <xs:info type="unit">Troms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troms@nsf.no</xs:info>
    <xs:info type="web">www.nsf.no</xs:info>
    <xs:info type="ent_no">NO 960 893 506 VAT</xs:info>
  </xs:location>
  <xs:location lang="nb" loc="troms">
    <xs:info type="company_name">NSF TROMS</xs:info>
    <xs:info type="unit">Troms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nn" loc="troms">
    <xs:info type="company_name">NSF TROMS</xs:info>
    <xs:info type="unit">Troms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troms@nsf.no</xs:info>
    <xs:info type="web">www.nsf.no</xs:info>
    <xs:info type="ent_no">NO 960 893 506 MVA</xs:info>
  </xs:location>
  <xs:location lang="en" loc="vest-agder">
    <xs:info type="company_name">NSF VEST-AGDER</xs:info>
    <xs:info type="unit">Vest-Agder</xs:info>
    <xs:info type="v_address">Dronningens gate 12, 3. et.</xs:info>
    <xs:info type="p_address">P. O. Box 261</xs:info>
    <xs:info type="v_postcode">4610 KRISTIANSAND</xs:info>
    <xs:info type="p_postcode">NO-4663 KRISTIANSAND</xs:info>
    <xs:info type="phone">+47 994 02 409</xs:info>
    <xs:info type="email">vest-agder@nsf.no</xs:info>
    <xs:info type="web">www.nsf.no</xs:info>
    <xs:info type="ent_no">NO 960 893 506 VAT</xs:info>
  </xs:location>
  <xs:location lang="nb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nn" loc="vest-agder">
    <xs:info type="company_name">NSF VEST-AGDER</xs:info>
    <xs:info type="unit">Vest-Agder</xs:info>
    <xs:info type="v_address">Dronningens gate 12, 3. et.</xs:info>
    <xs:info type="p_address">Postboks 261</xs:info>
    <xs:info type="v_postcode">4610 KRISTIANSAND</xs:info>
    <xs:info type="p_postcode">4663 KRISTIANSAND</xs:info>
    <xs:info type="phone">994 02 409</xs:info>
    <xs:info type="email">vest-agder@nsf.no</xs:info>
    <xs:info type="web">www.nsf.no</xs:info>
    <xs:info type="ent_no">NO 960 893 506 MVA</xs:info>
  </xs:location>
  <xs:location lang="en" loc="vestfold">
    <xs:info type="company_name">NSF VESTFOLD</xs:info>
    <xs:info type="unit">Vestfold</xs:info>
    <xs:info type="v_address">Grev Wedels gate 12</xs:info>
    <xs:info type="p_address"/>
    <xs:info type="v_postcode">NO-3111 TØNSBERG</xs:info>
    <xs:info type="p_postcode"/>
    <xs:info type="phone">+47 994 02 409</xs:info>
    <xs:info type="email">vestfold@nsf.no</xs:info>
    <xs:info type="web">www.nsf.no</xs:info>
    <xs:info type="ent_no">NO 960 893 506 VAT</xs:info>
  </xs:location>
  <xs:location lang="nb" loc="vestfold">
    <xs:info type="company_name">NSF VESTFOLD</xs:info>
    <xs:info type="unit">Vestfold</xs:info>
    <xs:info type="v_address">Grev Wedels gate 12</xs:info>
    <xs:info type="p_address"/>
    <xs:info type="v_postcode">3111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nn" loc="vestfold">
    <xs:info type="company_name">NSF VESTFOLD</xs:info>
    <xs:info type="unit">Vestfold</xs:info>
    <xs:info type="v_address">Grev Wedels gate 12</xs:info>
    <xs:info type="p_address"/>
    <xs:info type="v_postcode">3111 TØNSBERG</xs:info>
    <xs:info type="p_postcode"/>
    <xs:info type="phone">994 02 409</xs:info>
    <xs:info type="email">vestfold@nsf.no</xs:info>
    <xs:info type="web">www.nsf.no</xs:info>
    <xs:info type="ent_no">NO 960 893 506 MVA</xs:info>
  </xs:location>
  <xs:location lang="en" loc="østfold">
    <xs:info type="company_name">NSF ØSTFOLD</xs:info>
    <xs:info type="unit">Østfold</xs:info>
    <xs:info type="v_address">Kirkegaten 63</xs:info>
    <xs:info type="p_address">P. O. Box 302</xs:info>
    <xs:info type="v_postcode">1721 SARPSBORG</xs:info>
    <xs:info type="p_postcode">NO-1702 SARPSBORG</xs:info>
    <xs:info type="phone">+47 994 02 409</xs:info>
    <xs:info type="email">ostfold@nsf.no</xs:info>
    <xs:info type="web">www.nsf.no</xs:info>
    <xs:info type="ent_no">NO 960 893 506 VAT</xs:info>
  </xs:location>
  <xs:location lang="nb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nn" loc="østfold">
    <xs:info type="company_name">NSF ØSTFOLD</xs:info>
    <xs:info type="unit">Østfold</xs:info>
    <xs:info type="v_address">Kirkegaten 63</xs:info>
    <xs:info type="p_address">Postboks 302</xs:info>
    <xs:info type="v_postcode">1721 SARPSBORG</xs:info>
    <xs:info type="p_postcode">1702 SARPSBORG</xs:info>
    <xs:info type="phone">994 02 409</xs:info>
    <xs:info type="email">ostfold@nsf.no</xs:info>
    <xs:info type="web">www.nsf.no</xs:info>
    <xs:info type="ent_no">NO 960 893 506 MVA</xs:info>
  </xs:location>
  <xs:location lang="en" loc="agder">
    <xs:info type="company_name">NSF AGDER</xs:info>
    <xs:info type="unit">Agder</xs:info>
    <xs:info type="v_address">Dronningens gate 12, 2. et.</xs:info>
    <xs:info type="p_address">P. O. Box 261</xs:info>
    <xs:info type="v_postcode">4610 KRISTIANSAND</xs:info>
    <xs:info type="p_postcode">NO-4663 KRISTIANSAND</xs:info>
    <xs:info type="phone">+47 994 02 409</xs:info>
    <xs:info type="email">agder@nsf.no</xs:info>
    <xs:info type="web">www.nsf.no</xs:info>
    <xs:info type="ent_no">NO 960 893 506 VAT</xs:info>
  </xs:location>
  <xs:location lang="nb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nn" loc="agder">
    <xs:info type="company_name">NSF AGDER</xs:info>
    <xs:info type="unit">Agder</xs:info>
    <xs:info type="v_address">Dronningens gate 12, 2. et.</xs:info>
    <xs:info type="p_address">Postboks 261</xs:info>
    <xs:info type="v_postcode">4610 KRISTIANSAND</xs:info>
    <xs:info type="p_postcode">4663 KRISTIANSAND</xs:info>
    <xs:info type="phone">994 02 409</xs:info>
    <xs:info type="email">agder@nsf.no</xs:info>
    <xs:info type="web">www.nsf.no</xs:info>
    <xs:info type="ent_no">NO 960 893 506 MVA</xs:info>
  </xs:location>
  <xs:location lang="en" loc="innlandet">
    <xs:info type="company_name">NSF INNLANDET</xs:info>
    <xs:info type="unit">Innlandet</xs:info>
    <xs:info type="v_address">Fredvang allé 10</xs:info>
    <xs:info type="p_address"/>
    <xs:info type="v_postcode">NO-2321 HAMAR</xs:info>
    <xs:info type="p_postcode"/>
    <xs:info type="phone">+47 994 02 409</xs:info>
    <xs:info type="email">innlandet@nsf.no</xs:info>
    <xs:info type="web">www.nsf.no</xs:info>
    <xs:info type="ent_no">NO 960 893 506 VAT</xs:info>
  </xs:location>
  <xs:location lang="nb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nn" loc="innlandet">
    <xs:info type="company_name">NSF INNLANDET</xs:info>
    <xs:info type="unit">Innlandet</xs:info>
    <xs:info type="v_address">Fredvang allé 10</xs:info>
    <xs:info type="p_address"/>
    <xs:info type="v_postcode">2321 HAMAR</xs:info>
    <xs:info type="p_postcode"/>
    <xs:info type="phone">994 02 409</xs:info>
    <xs:info type="email">innlandet@nsf.no</xs:info>
    <xs:info type="web">www.nsf.no</xs:info>
    <xs:info type="ent_no">NO 960 893 506 MVA</xs:info>
  </xs:location>
  <xs:location lang="en" loc="troms og finnmark">
    <xs:info type="company_name">NSF TROMS OG FINNMARK</xs:info>
    <xs:info type="unit">Troms og Finnmark</xs:info>
    <xs:info type="v_address">Roald Amundsens plass 1, 5. et.</xs:info>
    <xs:info type="p_address">P. O. Box 626</xs:info>
    <xs:info type="v_postcode">9008 TROMSØ</xs:info>
    <xs:info type="p_postcode">NO-9256 TROMSØ</xs:info>
    <xs:info type="phone">+47 994 02 409</xs:info>
    <xs:info type="email">tromsogfinnmark@nsf.no</xs:info>
    <xs:info type="web">www.nsf.no</xs:info>
    <xs:info type="ent_no">NO 960 893 506 VAT</xs:info>
  </xs:location>
  <xs:location lang="nb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hone">994 02 409</xs:info>
    <xs:info type="email">tromsogfinnmark@nsf.no</xs:info>
    <xs:info type="web">www.nsf.no</xs:info>
    <xs:info type="ent_no">NO 960 893 506 MVA</xs:info>
  </xs:location>
  <xs:location lang="nn" loc="troms og finnmark">
    <xs:info type="company_name">NSF TROMS OG FINNMARK</xs:info>
    <xs:info type="unit">Troms og Finnmark</xs:info>
    <xs:info type="v_address">Roald Amundsens plass 1, 5. et.</xs:info>
    <xs:info type="p_address">Postboks 626</xs:info>
    <xs:info type="v_postcode">9008 TROMSØ</xs:info>
    <xs:info type="p_postcode">9256 TROMSØ</xs:info>
    <xs:info type="p_postcode_en">NO-9256 TROMSØ</xs:info>
    <xs:info type="phone">994 02 409</xs:info>
    <xs:info type="phone_en">+47 994 02 409</xs:info>
    <xs:info type="email">tromsogfinnmark@nsf.no</xs:info>
    <xs:info type="web">www.nsf.no</xs:info>
    <xs:info type="ent_no">NO 960 893 506 MVA</xs:info>
  </xs:location>
  <xs:location lang="en" loc="trøndelag">
    <xs:info type="company_name">NSF TRØNDELAG</xs:info>
    <xs:info type="unit">Trøndelag</xs:info>
    <xs:info type="v_address">Beddingen 10</xs:info>
    <xs:info type="p_address"/>
    <xs:info type="v_postcode">NO-7042 TRONDHEIM</xs:info>
    <xs:info type="p_postcode"/>
    <xs:info type="phone">+47 994 02 409</xs:info>
    <xs:info type="email">trondelag@nsf.no</xs:info>
    <xs:info type="web">www.nsf.no</xs:info>
    <xs:info type="ent_no">NO 960 893 506 VAT</xs:info>
  </xs:location>
  <xs:location lang="nb" loc="trøndelag">
    <xs:info type="company_name">NSF TRØNDELAG</xs:info>
    <xs:info type="unit">Trøndelag</xs:info>
    <xs:info type="v_address">Beddingen 10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nn" loc="trøndelag">
    <xs:info type="company_name">NSF TRØNDELAG</xs:info>
    <xs:info type="unit">Trøndelag</xs:info>
    <xs:info type="v_address">Beddingen 10</xs:info>
    <xs:info type="p_address"/>
    <xs:info type="v_postcode">7042 TRONDHEIM</xs:info>
    <xs:info type="p_postcode"/>
    <xs:info type="phone">994 02 409</xs:info>
    <xs:info type="email">trondelag@nsf.no</xs:info>
    <xs:info type="web">www.nsf.no</xs:info>
    <xs:info type="ent_no">NO 960 893 506 MVA</xs:info>
  </xs:location>
  <xs:location lang="en" loc="vestfold og telemark">
    <xs:info type="company_name">NSF VESTFOLD OG TELEMARK</xs:info>
    <xs:info type="unit">Vestfold og Telemark</xs:info>
    <xs:info type="v_address">Rådhusgata 5</xs:info>
    <xs:info type="p_address"/>
    <xs:info type="v_postcode">NO-3915 PORSGRUNN</xs:info>
    <xs:info type="p_postcode"/>
    <xs:info type="phone">+47 994 02 409</xs:info>
    <xs:info type="email">vestfoldogtelemark@nsf.no</xs:info>
    <xs:info type="web">www.nsf.no</xs:info>
    <xs:info type="ent_no">NO 960 893 506 VAT</xs:info>
  </xs:location>
  <xs:location lang="nb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nn" loc="vestfold og telemark">
    <xs:info type="company_name">NSF VESTFOLD OG TELEMARK</xs:info>
    <xs:info type="unit">Vestfold og Telemark</xs:info>
    <xs:info type="v_address">Rådhusgata 5</xs:info>
    <xs:info type="p_address"/>
    <xs:info type="v_postcode">3915 PORSGRUNN</xs:info>
    <xs:info type="p_postcode"/>
    <xs:info type="phone">994 02 409</xs:info>
    <xs:info type="email">vestfoldogtelemark@nsf.no</xs:info>
    <xs:info type="web">www.nsf.no</xs:info>
    <xs:info type="ent_no">NO 960 893 506 MVA</xs:info>
  </xs:location>
  <xs:location lang="en" loc="vestland">
    <xs:info type="company_name">NSF VESTLAND</xs:info>
    <xs:info type="unit">Vestland</xs:info>
    <xs:info type="v_address">Torgallmenningen 3 B</xs:info>
    <xs:info type="p_address"/>
    <xs:info type="v_postcode">NO-5014 BERGEN</xs:info>
    <xs:info type="p_postcode"/>
    <xs:info type="phone">+47 994 02 409</xs:info>
    <xs:info type="email">vestland@nsf.no</xs:info>
    <xs:info type="web">www.nsf.no</xs:info>
    <xs:info type="ent_no">NO 960 893 506 VAT</xs:info>
  </xs:location>
  <xs:location lang="nb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nn" loc="vestland">
    <xs:info type="company_name">NSF VESTLAND</xs:info>
    <xs:info type="unit">Vestland</xs:info>
    <xs:info type="v_address">Torgallmenningen 3 B</xs:info>
    <xs:info type="p_address"/>
    <xs:info type="v_postcode">5014 BERGEN</xs:info>
    <xs:info type="p_postcode"/>
    <xs:info type="phone">994 02 409</xs:info>
    <xs:info type="email">vestland@nsf.no</xs:info>
    <xs:info type="web">www.nsf.no</xs:info>
    <xs:info type="ent_no">NO 960 893 506 MVA</xs:info>
  </xs:location>
  <xs:location lang="en" loc="viken">
    <xs:info type="company_name">NSF VIKEN</xs:info>
    <xs:info type="unit">Viken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viken@nsf.no</xs:info>
    <xs:info type="web">www.nsf.no</xs:info>
    <xs:info type="ent_no">NO 960 893 506 VAT</xs:info>
  </xs:location>
  <xs:location lang="nb" loc="viken">
    <xs:info type="company_name">NSF VIKEN</xs:info>
    <xs:info type="unit">Viken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nn" loc="viken">
    <xs:info type="company_name">NSF VIKEN</xs:info>
    <xs:info type="unit">Viken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viken@nsf.no</xs:info>
    <xs:info type="web">www.nsf.no</xs:info>
    <xs:info type="ent_no">NO 960 893 506 MVA</xs:info>
  </xs:location>
  <xs:location lang="en" loc="administrasjon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dministrasjon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ndr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andr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en" loc="advokatene">
    <xs:info type="company_name"/>
    <xs:info type="unit"/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  <xs:info type="0">Advokat Gitta Barth MNA</xs:info>
    <xs:info type="1">Advokat (H) Magnus Buflod MNA</xs:info>
    <xs:info type="2">Advokat Tore Dahlstrøm MNA</xs:info>
    <xs:info type="3">Advokat Ingrid T. Enoksen MNA</xs:info>
    <xs:info type="4">Advokat Yvonne Frøen MNA</xs:info>
    <xs:info type="5">Advokat Marit Gjerdalen MNA</xs:info>
    <xs:info type="6">Advokat Stian Henriksen MNA</xs:info>
    <xs:info type="7">Advokat Hanne K. Landbø MNA</xs:info>
    <xs:info type="8">Advokat Oskar Nilssen MNA</xs:info>
    <xs:info type="9">Adv.fullmektig Lars Petter Eriksen MNA</xs:info>
    <xs:info type="10">Adv.fullmektig Maria Schilvold MNA</xs:info>
    <xs:info type="11">Adv.fullmektig Morten Vollset MNA</xs:info>
  </xs:location>
  <xs:location lang="nb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Gitta Barth MNA</xs:info>
    <xs:info type="1">Advokat (H) Magnus Buflod MNA</xs:info>
    <xs:info type="2">Advokat Tore Dahlstrøm MNA</xs:info>
    <xs:info type="3">Advokat Ingrid T. Enoksen MNA</xs:info>
    <xs:info type="4">Advokat Yvonne Frøen MNA</xs:info>
    <xs:info type="5">Advokat Marit Gjerdalen MNA</xs:info>
    <xs:info type="6">Advokat Stian Henriksen MNA</xs:info>
    <xs:info type="7">Advokat Hanne K. Landbø MNA</xs:info>
    <xs:info type="8">Advokat Oskar Nilssen MNA</xs:info>
    <xs:info type="9">Adv.fullmektig Lars Petter Eriksen MNA</xs:info>
    <xs:info type="10">Adv.fullmektig Maria Schilvold MNA</xs:info>
    <xs:info type="11">Adv.fullmektig Morten Vollset MNA</xs:info>
  </xs:location>
  <xs:location lang="nn" loc="advokatene">
    <xs:info type="company_name"/>
    <xs:info type="unit"/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  <xs:info type="0">Advokat Gitta Barth MNA</xs:info>
    <xs:info type="1">Advokat (H) Magnus Buflod MNA</xs:info>
    <xs:info type="2">Advokat Tore Dahlstrøm MNA</xs:info>
    <xs:info type="3">Advokat Ingrid T. Enoksen MNA</xs:info>
    <xs:info type="4">Advokat Yvonne Frøen MNA</xs:info>
    <xs:info type="5">Advokat Marit Gjerdalen MNA</xs:info>
    <xs:info type="6">Advokat Stian Henriksen MNA</xs:info>
    <xs:info type="7">Advokat Hanne K. Landbø MNA</xs:info>
    <xs:info type="8">Advokat Oskar Nilssen MNA</xs:info>
    <xs:info type="9">Adv.fullmektig Lars Petter Eriksen MNA</xs:info>
    <xs:info type="10">Adv.fullmektig Maria Schilvold MNA</xs:info>
    <xs:info type="11">Adv.fullmektig Morten Vollset MNA</xs:info>
  </xs:location>
  <xs:location lang="en" loc="etikk">
    <xs:info type="company_name">RÅDET FOR SYKEPLEIEETIKK</xs:info>
    <xs:info type="unit"/>
    <xs:info type="v_address">Tollbugata 22</xs:info>
    <xs:info type="p_address">P. O. Box 456 Sentrum</xs:info>
    <xs:info type="v_postcode">0152 OSLO</xs:info>
    <xs:info type="p_postcode">NO-0104 OSLO</xs:info>
    <xs:info type="phone">leader Berit Liland: +47 402 31 305</xs:info>
    <xs:info type="email">sykepleieetikk@nsf.no</xs:info>
    <xs:info type="web">www.nsf.no</xs:info>
    <xs:info type="ent_no">NO 960 893 506 VAT</xs:info>
  </xs:location>
  <xs:location lang="nb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Berit Liland: 402 31 305</xs:info>
    <xs:info type="email">sykepleieetikk@nsf.no</xs:info>
    <xs:info type="web">www.nsf.no</xs:info>
    <xs:info type="ent_no">NO 960 893 506 MVA</xs:info>
  </xs:location>
  <xs:location lang="nn" loc="etikk">
    <xs:info type="company_name">RÅDET FOR SYKEPLEIEETIKK</xs:info>
    <xs:info type="unit"/>
    <xs:info type="v_address">Tollbugata 22</xs:info>
    <xs:info type="p_address">Postboks 456 Sentrum</xs:info>
    <xs:info type="v_postcode">0152 OSLO</xs:info>
    <xs:info type="p_postcode">0104 OSLO</xs:info>
    <xs:info type="phone">leder Berit Liland: 402 31 305</xs:info>
    <xs:info type="email">sykepleieetikk@nsf.no</xs:info>
    <xs:info type="web">www.nsf.no</xs:info>
    <xs:info type="ent_no">NO 960 893 506 MVA</xs:info>
  </xs:location>
  <xs:location lang="en" loc="kurs">
    <xs:info type="company_name">KURS- OG KONFERANSEENHET</xs:info>
    <xs:info type="unit">KURS- OG KONFERANSEENHET</xs:info>
    <xs:info type="v_address">Contact:</xs:info>
    <xs:info type="p_address">www.nsf.no – contactform</xs:info>
    <xs:info type="v_postcode"/>
    <xs:info type="p_postcode"/>
    <xs:info type="phone">+47 994 02 409</xs:info>
    <xs:info type="email">960893506@semine.net</xs:info>
    <xs:info type="web">www.nsf.no</xs:info>
    <xs:info type="ent_no">NO 960 893 506 VAT</xs:info>
  </xs:location>
  <xs:location lang="nb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960893506@semine.net</xs:info>
    <xs:info type="web">www.nsf.no</xs:info>
    <xs:info type="ent_no">NO 960 893 506 MVA</xs:info>
  </xs:location>
  <xs:location lang="nn" loc="kurs">
    <xs:info type="company_name">KURS- OG KONFERANSEENHET</xs:info>
    <xs:info type="unit">KURS- OG KONFERANSEENHET</xs:info>
    <xs:info type="v_address">Kontaktinformasjon:</xs:info>
    <xs:info type="p_address">www.nsf.no – kontaktskjema</xs:info>
    <xs:info type="v_postcode"/>
    <xs:info type="p_postcode"/>
    <xs:info type="phone">994 02 409</xs:info>
    <xs:info type="email">960893506@semine.net</xs:info>
    <xs:info type="web">www.nsf.no</xs:info>
    <xs:info type="ent_no">NO 960 893 506 MVA</xs:info>
  </xs:location>
  <xs:location lang="e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P. O. Box 456 Sentrum</xs:info>
    <xs:info type="v_postcode">0152 OSLO</xs:info>
    <xs:info type="p_postcode">NO-0104 OSLO</xs:info>
    <xs:info type="phone">+47 994 02 409</xs:info>
    <xs:info type="email">post@nsf.no</xs:info>
    <xs:info type="web">www.nsf.no</xs:info>
    <xs:info type="ent_no">NO 960 893 506 VAT</xs:info>
  </xs:location>
  <xs:location lang="nb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location lang="nn" loc="medlem dokforvaltning">
    <xs:info type="company_name">AVDELING FOR MEDLEMSTJENESTER OG DOKUMENTFORVALTNING</xs:info>
    <xs:info type="unit">AVDELING FOR MEDLEMSTJENESTER OG
DOKUMENTFORVALTNING</xs:info>
    <xs:info type="v_address">Tollbugata 22</xs:info>
    <xs:info type="p_address">Postboks 456 Sentrum</xs:info>
    <xs:info type="v_postcode">0152 OSLO</xs:info>
    <xs:info type="p_postcode">0104 OSLO</xs:info>
    <xs:info type="phone">994 02 409</xs:info>
    <xs:info type="email">post@nsf.no</xs:info>
    <xs:info type="web">www.nsf.no</xs:info>
    <xs:info type="ent_no">NO 960 893 506 MVA</xs:info>
  </xs:location>
  <xs:caption lang="en">
    <xs:info type="page">Page</xs:info>
    <xs:info type="of">of</xs:info>
    <xs:info type="recipient">Recipient</xs:info>
    <xs:info type="our_ref">Our ref.:</xs:info>
    <xs:info type="your_ref">Your ref.:</xs:info>
    <xs:info type="casehandler">Our casehandler:</xs:info>
    <xs:info type="our_date">Our date:</xs:info>
    <xs:info type="member">Member No.:</xs:info>
    <xs:info type="ent_no">Entity No.:</xs:info>
    <xs:info type="email">E-mail:</xs:info>
    <xs:info type="phone">Telephone:</xs:info>
    <xs:info type="copy">Copy to:</xs:info>
    <xs:info type="closing">Best regards,</xs:info>
  </xs:caption>
  <xs:caption lang="nb">
    <xs:info type="page">Side</xs:info>
    <xs:info type="of">av</xs:info>
    <xs:info type="recipient">Mottaker</xs:info>
    <xs:info type="our_ref">Vår ref.:</xs:info>
    <xs:info type="your_ref">Deres ref.:</xs:info>
    <xs:info type="casehandler">Vår saksbehandler: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Med vennlig hilsen</xs:info>
  </xs:caption>
  <xs:caption lang="nn">
    <xs:info type="page">Side</xs:info>
    <xs:info type="of">av</xs:info>
    <xs:info type="recipient">Mottakar</xs:info>
    <xs:info type="our_ref">Vår ref.:</xs:info>
    <xs:info type="your_ref">Dykkar ref.:</xs:info>
    <xs:info type="casehandler">Vår saksbehandlar:</xs:info>
    <xs:info type="our_date">Vår dato:</xs:info>
    <xs:info type="member">Medlemsnr.:</xs:info>
    <xs:info type="ent_no">Org. nr.:</xs:info>
    <xs:info type="email">E-post:</xs:info>
    <xs:info type="phone">Telefon:</xs:info>
    <xs:info type="copy">Kopi:</xs:info>
    <xs:info type="closing">Venleg helsing</xs:info>
  </xs:caption>
  <xs:dateformat lang="en">
    <xs:info type="short">d MMMM yyyy</xs:info>
    <xs:info type="long">d MMMM yyyy</xs:info>
  </xs:dateformat>
  <xs:dateformat lang="nb">
    <xs:info type="short">dd.MM.yyyy</xs:info>
    <xs:info type="long">d. MMMM yyyy</xs:info>
  </xs:dateformat>
  <xs:dateformat lang="nn">
    <xs:info type="short">dd.MM.yyyy</xs:info>
    <xs:info type="long">d. MMMM yyyy</xs:info>
  </xs:dateformat>
  <xs:cclistentry lang="nb">
    <xs:info value="">Velg språk.</xs:info>
    <xs:info value="en">Engelsk</xs:info>
    <xs:info value="nb">Bokmål</xs:info>
    <xs:info value="nn">Nynorsk</xs:info>
  </xs:cclistentry>
  <xs:url_display>
    <xs:info type="0">Yrkesetiske retningslinjer</xs:info>
    <xs:info type="1">Etikk (Rådets hjemmeside)</xs:info>
    <xs:info type="2">Helsepersonelloven med kommentarer</xs:info>
  </xs:url_display>
  <xs:url_link>
    <xs:info type="0">https://www.nsf.no/ikbViewer/Content/785285/NSF-263428-v1-YER-hefte_pdf.pdf</xs:info>
    <xs:info type="1">https://www.nsf.no/fag/etikk</xs:info>
    <xs:info type="2">http://helsedirektoratet.no/publikasjoner/helsepersonelloven-med-kommentarer/Sider/default.aspx</xs:info>
  </xs:url_link>
</xs:company>
</file>

<file path=customXml/itemProps1.xml><?xml version="1.0" encoding="utf-8"?>
<ds:datastoreItem xmlns:ds="http://schemas.openxmlformats.org/officeDocument/2006/customXml" ds:itemID="{D54EB2C9-EB29-48D9-919B-25B1B095BE35}">
  <ds:schemaRefs>
    <ds:schemaRef ds:uri="http://contesto.no/info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Moteprotokoll med saksliste.dotm</Template>
  <TotalTime>1</TotalTime>
  <Pages>3</Pages>
  <Words>480</Words>
  <Characters>2550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Protokoll</vt:lpstr>
      <vt:lpstr>Protokoll</vt:lpstr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Janne Damman Koksvik</dc:creator>
  <cp:keywords/>
  <dc:description/>
  <cp:lastModifiedBy>Janne Damman Koksvik</cp:lastModifiedBy>
  <cp:revision>2</cp:revision>
  <dcterms:created xsi:type="dcterms:W3CDTF">2025-05-07T07:01:00Z</dcterms:created>
  <dcterms:modified xsi:type="dcterms:W3CDTF">2025-05-07T07:01:00Z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Ref">
    <vt:lpwstr>1442821 (2025_00039)</vt:lpwstr>
  </property>
</Properties>
</file>