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073317DE" w14:textId="77777777" w:rsidTr="1572E6DD">
        <w:trPr>
          <w:trHeight w:val="510"/>
        </w:trPr>
        <w:tc>
          <w:tcPr>
            <w:tcW w:w="10019" w:type="dxa"/>
            <w:gridSpan w:val="2"/>
          </w:tcPr>
          <w:p w14:paraId="62FFB797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03C3F48B" w14:textId="77777777" w:rsidTr="1572E6DD">
        <w:trPr>
          <w:trHeight w:val="181"/>
        </w:trPr>
        <w:tc>
          <w:tcPr>
            <w:tcW w:w="2552" w:type="dxa"/>
          </w:tcPr>
          <w:p w14:paraId="4E27445D" w14:textId="77777777" w:rsidR="00E113FD" w:rsidRDefault="00470961" w:rsidP="004B2642">
            <w:pPr>
              <w:pStyle w:val="Ingenmellomrom"/>
              <w:spacing w:after="120"/>
            </w:pPr>
            <w:r>
              <w:t>Møtetidspunkt</w:t>
            </w:r>
            <w:r w:rsidR="004B2642">
              <w:t>:</w:t>
            </w:r>
          </w:p>
        </w:tc>
        <w:tc>
          <w:tcPr>
            <w:tcW w:w="7467" w:type="dxa"/>
          </w:tcPr>
          <w:p w14:paraId="53767DC6" w14:textId="297F816D" w:rsidR="00E113FD" w:rsidRPr="008C2B4A" w:rsidRDefault="007B1388" w:rsidP="004B2642">
            <w:pPr>
              <w:pStyle w:val="Ingenmellomrom"/>
              <w:spacing w:after="120"/>
              <w:rPr>
                <w:lang w:val="en-US"/>
              </w:rPr>
            </w:pPr>
            <w:r>
              <w:t>20.06.2025</w:t>
            </w:r>
          </w:p>
        </w:tc>
      </w:tr>
      <w:tr w:rsidR="00E113FD" w14:paraId="01DDED11" w14:textId="77777777" w:rsidTr="1572E6DD">
        <w:trPr>
          <w:trHeight w:val="181"/>
        </w:trPr>
        <w:tc>
          <w:tcPr>
            <w:tcW w:w="2552" w:type="dxa"/>
          </w:tcPr>
          <w:p w14:paraId="0F892349" w14:textId="3488B3E8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1B1B5022" w14:textId="2505EB73" w:rsidR="00E113FD" w:rsidRDefault="007B1388" w:rsidP="004B2642">
            <w:pPr>
              <w:pStyle w:val="Ingenmellomrom"/>
              <w:spacing w:after="120"/>
            </w:pPr>
            <w:r>
              <w:t xml:space="preserve">Teams. </w:t>
            </w:r>
          </w:p>
        </w:tc>
      </w:tr>
      <w:tr w:rsidR="004B2642" w14:paraId="498C4C61" w14:textId="77777777" w:rsidTr="1572E6DD">
        <w:trPr>
          <w:trHeight w:val="181"/>
        </w:trPr>
        <w:tc>
          <w:tcPr>
            <w:tcW w:w="2552" w:type="dxa"/>
          </w:tcPr>
          <w:p w14:paraId="39DC47F1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52C0CD2E" w14:textId="77777777" w:rsidR="004B2642" w:rsidRDefault="004B2642" w:rsidP="004B2642">
            <w:pPr>
              <w:pStyle w:val="Ingenmellomrom"/>
            </w:pPr>
          </w:p>
        </w:tc>
      </w:tr>
      <w:tr w:rsidR="00E113FD" w14:paraId="4B6691B9" w14:textId="77777777" w:rsidTr="1572E6DD">
        <w:trPr>
          <w:trHeight w:val="181"/>
        </w:trPr>
        <w:tc>
          <w:tcPr>
            <w:tcW w:w="2552" w:type="dxa"/>
          </w:tcPr>
          <w:p w14:paraId="265B09F2" w14:textId="77777777" w:rsidR="004B2642" w:rsidRPr="009A11C5" w:rsidRDefault="00470961" w:rsidP="004B2642">
            <w:pPr>
              <w:pStyle w:val="Ingenmellomrom"/>
              <w:spacing w:after="60"/>
            </w:pPr>
            <w:r>
              <w:t>Møtedeltakere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0D994130" w14:textId="77777777" w:rsidR="00E113FD" w:rsidRDefault="00E113FD" w:rsidP="004B2642">
            <w:pPr>
              <w:pStyle w:val="Ingenmellomrom"/>
              <w:spacing w:after="60"/>
            </w:pPr>
          </w:p>
        </w:tc>
      </w:tr>
      <w:tr w:rsidR="004B2642" w14:paraId="2870AFF5" w14:textId="77777777" w:rsidTr="1572E6DD">
        <w:trPr>
          <w:trHeight w:val="181"/>
        </w:trPr>
        <w:tc>
          <w:tcPr>
            <w:tcW w:w="2552" w:type="dxa"/>
          </w:tcPr>
          <w:p w14:paraId="38F14465" w14:textId="77777777" w:rsidR="004B2642" w:rsidRDefault="004B2642" w:rsidP="004B2642">
            <w:pPr>
              <w:pStyle w:val="Ingenmellomrom"/>
              <w:tabs>
                <w:tab w:val="left" w:pos="284"/>
              </w:tabs>
              <w:spacing w:after="60"/>
            </w:pPr>
            <w:r>
              <w:tab/>
              <w:t>Fylkesledelse:</w:t>
            </w:r>
          </w:p>
        </w:tc>
        <w:tc>
          <w:tcPr>
            <w:tcW w:w="7467" w:type="dxa"/>
          </w:tcPr>
          <w:p w14:paraId="1AD99688" w14:textId="50993EA6" w:rsidR="004B2642" w:rsidRDefault="007B1388" w:rsidP="004B2642">
            <w:pPr>
              <w:pStyle w:val="Ingenmellomrom"/>
              <w:spacing w:after="60"/>
            </w:pPr>
            <w:r>
              <w:t xml:space="preserve">Ida Høiby og </w:t>
            </w:r>
            <w:r w:rsidR="00C746F0">
              <w:t>Åsmund Gravdal</w:t>
            </w:r>
          </w:p>
        </w:tc>
      </w:tr>
      <w:tr w:rsidR="004B2642" w14:paraId="3B1038B0" w14:textId="77777777" w:rsidTr="1572E6DD">
        <w:trPr>
          <w:trHeight w:val="181"/>
        </w:trPr>
        <w:tc>
          <w:tcPr>
            <w:tcW w:w="2552" w:type="dxa"/>
          </w:tcPr>
          <w:p w14:paraId="061B0799" w14:textId="77777777" w:rsidR="004B2642" w:rsidRDefault="004B2642" w:rsidP="004B2642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  <w:t>Fylkesstyremedlemmer:</w:t>
            </w:r>
          </w:p>
        </w:tc>
        <w:tc>
          <w:tcPr>
            <w:tcW w:w="7467" w:type="dxa"/>
          </w:tcPr>
          <w:p w14:paraId="55FF37E5" w14:textId="568E6563" w:rsidR="004B2642" w:rsidRDefault="00C746F0" w:rsidP="004B2642">
            <w:pPr>
              <w:pStyle w:val="Ingenmellomrom"/>
              <w:spacing w:after="60"/>
            </w:pPr>
            <w:r>
              <w:t>Elin Svenning, Inger Amb, Pia Katrine Søberg, Tone Kristin Amundgaard</w:t>
            </w:r>
            <w:r w:rsidR="007B1388">
              <w:t xml:space="preserve">, Marthe E. Nicolaysen, Benedicte Lånke og </w:t>
            </w:r>
            <w:r w:rsidR="007B1388">
              <w:t>Tone Bekken Solhaug</w:t>
            </w:r>
          </w:p>
        </w:tc>
      </w:tr>
      <w:tr w:rsidR="002E57F0" w14:paraId="09063C66" w14:textId="77777777" w:rsidTr="1572E6DD">
        <w:trPr>
          <w:trHeight w:val="181"/>
        </w:trPr>
        <w:tc>
          <w:tcPr>
            <w:tcW w:w="2552" w:type="dxa"/>
          </w:tcPr>
          <w:p w14:paraId="785B925F" w14:textId="77777777" w:rsidR="002E57F0" w:rsidRDefault="002E57F0" w:rsidP="002E57F0">
            <w:pPr>
              <w:pStyle w:val="Ingenmellomrom"/>
              <w:tabs>
                <w:tab w:val="left" w:pos="276"/>
              </w:tabs>
              <w:spacing w:after="60"/>
            </w:pPr>
            <w:r w:rsidRPr="002E57F0">
              <w:tab/>
              <w:t>1</w:t>
            </w:r>
            <w:r>
              <w:t>. vara:</w:t>
            </w:r>
          </w:p>
        </w:tc>
        <w:tc>
          <w:tcPr>
            <w:tcW w:w="7467" w:type="dxa"/>
          </w:tcPr>
          <w:p w14:paraId="6C0B4FEE" w14:textId="23388F09" w:rsidR="00C746F0" w:rsidRDefault="007B1388" w:rsidP="004B2642">
            <w:pPr>
              <w:pStyle w:val="Ingenmellomrom"/>
              <w:spacing w:after="60"/>
            </w:pPr>
            <w:r>
              <w:t>Trond Balstad</w:t>
            </w:r>
          </w:p>
        </w:tc>
      </w:tr>
      <w:tr w:rsidR="004B2642" w14:paraId="5D832FC8" w14:textId="77777777" w:rsidTr="1572E6DD">
        <w:trPr>
          <w:trHeight w:val="181"/>
        </w:trPr>
        <w:tc>
          <w:tcPr>
            <w:tcW w:w="2552" w:type="dxa"/>
          </w:tcPr>
          <w:p w14:paraId="4F47CDED" w14:textId="77777777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</w:r>
            <w:r w:rsidR="002E57F0">
              <w:t>Faggruppe</w:t>
            </w:r>
            <w:r>
              <w:t>representant:</w:t>
            </w:r>
          </w:p>
        </w:tc>
        <w:tc>
          <w:tcPr>
            <w:tcW w:w="7467" w:type="dxa"/>
          </w:tcPr>
          <w:p w14:paraId="10B3D1C5" w14:textId="4BD403CA" w:rsidR="004B2642" w:rsidRDefault="004B2642" w:rsidP="004B2642">
            <w:pPr>
              <w:pStyle w:val="Ingenmellomrom"/>
              <w:spacing w:after="60"/>
            </w:pPr>
          </w:p>
        </w:tc>
      </w:tr>
      <w:tr w:rsidR="004B2642" w14:paraId="2B474C2D" w14:textId="77777777" w:rsidTr="1572E6DD">
        <w:trPr>
          <w:trHeight w:val="181"/>
        </w:trPr>
        <w:tc>
          <w:tcPr>
            <w:tcW w:w="2552" w:type="dxa"/>
          </w:tcPr>
          <w:p w14:paraId="0CCCF4DC" w14:textId="77777777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  <w:t>Øvrige:</w:t>
            </w:r>
          </w:p>
        </w:tc>
        <w:tc>
          <w:tcPr>
            <w:tcW w:w="7467" w:type="dxa"/>
          </w:tcPr>
          <w:p w14:paraId="2DDA504C" w14:textId="4D0E7D76" w:rsidR="004B2642" w:rsidRDefault="007B1388" w:rsidP="004B2642">
            <w:pPr>
              <w:pStyle w:val="Ingenmellomrom"/>
              <w:spacing w:after="60"/>
            </w:pPr>
            <w:r>
              <w:t xml:space="preserve">2 vara Trude Plassen </w:t>
            </w:r>
          </w:p>
        </w:tc>
      </w:tr>
      <w:tr w:rsidR="004B2642" w14:paraId="64CB4366" w14:textId="77777777" w:rsidTr="1572E6DD">
        <w:trPr>
          <w:trHeight w:val="181"/>
        </w:trPr>
        <w:tc>
          <w:tcPr>
            <w:tcW w:w="2552" w:type="dxa"/>
          </w:tcPr>
          <w:p w14:paraId="694228A5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2A1E3B07" w14:textId="77777777" w:rsidR="004B2642" w:rsidRDefault="004B2642" w:rsidP="004B2642">
            <w:pPr>
              <w:pStyle w:val="Ingenmellomrom"/>
            </w:pPr>
          </w:p>
        </w:tc>
      </w:tr>
      <w:tr w:rsidR="00E113FD" w14:paraId="091545DB" w14:textId="77777777" w:rsidTr="1572E6DD">
        <w:trPr>
          <w:trHeight w:val="181"/>
        </w:trPr>
        <w:tc>
          <w:tcPr>
            <w:tcW w:w="2552" w:type="dxa"/>
          </w:tcPr>
          <w:p w14:paraId="64E5814F" w14:textId="77777777" w:rsidR="00E113FD" w:rsidRPr="009A11C5" w:rsidRDefault="00470961" w:rsidP="004B2642">
            <w:pPr>
              <w:pStyle w:val="Ingenmellomrom"/>
              <w:spacing w:after="120"/>
            </w:pPr>
            <w:r>
              <w:t>Forfall:</w:t>
            </w:r>
          </w:p>
        </w:tc>
        <w:tc>
          <w:tcPr>
            <w:tcW w:w="7467" w:type="dxa"/>
          </w:tcPr>
          <w:p w14:paraId="539EAB0F" w14:textId="43EEF364" w:rsidR="00E113FD" w:rsidRDefault="007B1388" w:rsidP="004B2642">
            <w:pPr>
              <w:pStyle w:val="Ingenmellomrom"/>
              <w:spacing w:after="120"/>
            </w:pPr>
            <w:r>
              <w:t>Tonje Sneve Strandheim</w:t>
            </w:r>
            <w:r w:rsidR="007D1863">
              <w:t xml:space="preserve"> </w:t>
            </w:r>
            <w:proofErr w:type="gramStart"/>
            <w:r>
              <w:t xml:space="preserve">og </w:t>
            </w:r>
            <w:r w:rsidR="007D1863">
              <w:t xml:space="preserve"> </w:t>
            </w:r>
            <w:r w:rsidR="00C746F0">
              <w:t>Kent</w:t>
            </w:r>
            <w:proofErr w:type="gramEnd"/>
            <w:r w:rsidR="00C746F0">
              <w:t xml:space="preserve"> Andre </w:t>
            </w:r>
            <w:proofErr w:type="spellStart"/>
            <w:r w:rsidR="00C746F0">
              <w:t>Heldahl</w:t>
            </w:r>
            <w:proofErr w:type="spellEnd"/>
          </w:p>
        </w:tc>
      </w:tr>
      <w:tr w:rsidR="00E113FD" w14:paraId="4983D9BF" w14:textId="77777777" w:rsidTr="1572E6DD">
        <w:trPr>
          <w:trHeight w:val="181"/>
        </w:trPr>
        <w:tc>
          <w:tcPr>
            <w:tcW w:w="2552" w:type="dxa"/>
          </w:tcPr>
          <w:p w14:paraId="10258926" w14:textId="77777777" w:rsidR="00E113FD" w:rsidRPr="009A11C5" w:rsidRDefault="00470961" w:rsidP="00010176">
            <w:pPr>
              <w:pStyle w:val="Ingenmellomrom"/>
              <w:spacing w:after="240"/>
            </w:pPr>
            <w:r>
              <w:t>Referent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0B0B3F30" w14:textId="501D7B22" w:rsidR="009B19E6" w:rsidRDefault="000118B4" w:rsidP="006B1851">
            <w:pPr>
              <w:pStyle w:val="Ingenmellomrom"/>
            </w:pPr>
            <w:r>
              <w:t xml:space="preserve">Ida Høiby </w:t>
            </w:r>
          </w:p>
        </w:tc>
      </w:tr>
      <w:tr w:rsidR="009B19E6" w14:paraId="17F0B795" w14:textId="77777777" w:rsidTr="1572E6DD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62454EE6" w14:textId="77777777" w:rsidR="000202B1" w:rsidRPr="004849A6" w:rsidRDefault="009B19E6" w:rsidP="006B1851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08BF836F" w14:textId="77777777" w:rsidR="006B1851" w:rsidRDefault="006B1851" w:rsidP="006B1851"/>
    <w:p w14:paraId="3621E48F" w14:textId="1B9A78CA" w:rsidR="009B19E6" w:rsidRDefault="007D1863" w:rsidP="00DD2B3D">
      <w:pPr>
        <w:pStyle w:val="Overskrift1"/>
      </w:pPr>
      <w:r>
        <w:t>Fylkestyremøte</w:t>
      </w:r>
      <w:r w:rsidR="000E40DF">
        <w:t xml:space="preserve"> </w:t>
      </w:r>
      <w:r w:rsidR="00B04CAF">
        <w:t>–</w:t>
      </w:r>
      <w:sdt>
        <w:sdtPr>
          <w:alias w:val="Til dato"/>
          <w:tag w:val="DateTo"/>
          <w:id w:val="-1559245005"/>
          <w:placeholder>
            <w:docPart w:val="1C9A93E5C4B3498EBC5912D7A77B716D"/>
          </w:placeholder>
          <w:date w:fullDate="2025-06-20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7B1388">
            <w:t>20.06.2025</w:t>
          </w:r>
        </w:sdtContent>
      </w:sdt>
    </w:p>
    <w:p w14:paraId="4D4A145F" w14:textId="77777777" w:rsidR="000F7012" w:rsidRPr="00AA38AC" w:rsidRDefault="000F7012" w:rsidP="00B04CAF">
      <w:pPr>
        <w:pStyle w:val="Overskrift2"/>
      </w:pPr>
      <w:r w:rsidRPr="00AA38AC">
        <w:t>Sak I</w:t>
      </w:r>
      <w:r w:rsidRPr="00AA38AC">
        <w:tab/>
        <w:t>Godkjenning saksliste</w:t>
      </w:r>
    </w:p>
    <w:p w14:paraId="2DFC52DC" w14:textId="77777777" w:rsidR="000F7012" w:rsidRPr="00AA38AC" w:rsidRDefault="000F7012" w:rsidP="00C82C03">
      <w:pPr>
        <w:pStyle w:val="Referat"/>
      </w:pPr>
      <w:r w:rsidRPr="00AA38AC">
        <w:tab/>
        <w:t>Sakslisten godkjennes</w:t>
      </w:r>
      <w:r>
        <w:t>.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D8792E658F1C4364979921B22C965850"/>
            </w:placeholder>
            <w15:repeatingSectionItem/>
          </w:sdtPr>
          <w:sdtEndPr/>
          <w:sdtContent>
            <w:sdt>
              <w:sdtPr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szCs w:val="20"/>
                </w:rPr>
                <w:alias w:val="Sak"/>
                <w:tag w:val="Case"/>
                <w:id w:val="-1570947760"/>
                <w15:repeatingSection>
                  <w15:sectionTitle w:val="Sak"/>
                </w15:repeatingSection>
              </w:sdtPr>
              <w:sdtEndPr/>
              <w:sdtContent>
                <w:sdt>
                  <w:sdtPr>
                    <w:rPr>
                      <w:rFonts w:asciiTheme="minorHAnsi" w:eastAsiaTheme="minorHAnsi" w:hAnsiTheme="minorHAnsi" w:cstheme="minorBidi"/>
                      <w:b w:val="0"/>
                      <w:color w:val="auto"/>
                      <w:sz w:val="22"/>
                      <w:szCs w:val="20"/>
                    </w:rPr>
                    <w:id w:val="140934705"/>
                    <w:placeholder>
                      <w:docPart w:val="F4D64A3CFE564816B02DDAFFC14A0634"/>
                    </w:placeholder>
                    <w15:repeatingSectionItem/>
                  </w:sdtPr>
                  <w:sdtEnd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sdtEndPr>
                  <w:sdtContent>
                    <w:p w14:paraId="242DAA89" w14:textId="6FDC78D9" w:rsidR="00991AEB" w:rsidRPr="00991AEB" w:rsidRDefault="00991AEB" w:rsidP="00991AEB">
                      <w:pPr>
                        <w:pStyle w:val="Overskrift2"/>
                        <w:tabs>
                          <w:tab w:val="left" w:pos="2268"/>
                        </w:tabs>
                      </w:pPr>
                      <w:r w:rsidRPr="00991AEB">
                        <w:t xml:space="preserve">Sak </w:t>
                      </w:r>
                      <w:r w:rsidR="007B1388">
                        <w:t>17</w:t>
                      </w:r>
                      <w:r w:rsidRPr="00991AEB">
                        <w:t xml:space="preserve">/2025             </w:t>
                      </w:r>
                      <w:sdt>
                        <w:sdtPr>
                          <w:alias w:val="Årstall"/>
                          <w:tag w:val="Year"/>
                          <w:id w:val="-1518617856"/>
                          <w:placeholder>
                            <w:docPart w:val="FDADBED5956445B790916882BDDAF7C5"/>
                          </w:placeholder>
                          <w:text w:multiLine="1"/>
                        </w:sdtPr>
                        <w:sdtEndPr/>
                        <w:sdtContent>
                          <w:r w:rsidR="007B1388">
                            <w:t xml:space="preserve">Fylkesleders sykefravær. </w:t>
                          </w:r>
                        </w:sdtContent>
                      </w:sdt>
                    </w:p>
                    <w:p w14:paraId="6DAFFEE4" w14:textId="344A21BB" w:rsidR="006C0118" w:rsidRDefault="00991AEB" w:rsidP="006C011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991AEB">
                        <w:tab/>
                      </w:r>
                      <w:sdt>
                        <w:sdtPr>
                          <w:rPr>
                            <w:rStyle w:val="Bunntekst"/>
                            <w:rFonts w:ascii="Arial" w:hAnsi="Arial" w:cs="Arial"/>
                            <w:color w:val="020202"/>
                            <w:shd w:val="clear" w:color="auto" w:fill="FFFFFF"/>
                          </w:rPr>
                          <w:alias w:val="Forslag"/>
                          <w:tag w:val="Proposal"/>
                          <w:id w:val="-1820800097"/>
                          <w:placeholder>
                            <w:docPart w:val="5A8D4FA7CD394544A234BEF71BB860C4"/>
                          </w:placeholder>
                          <w:text w:multiLine="1"/>
                        </w:sdtPr>
                        <w:sdtContent>
                          <w:r w:rsidR="007B1388" w:rsidRP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br/>
                            <w:t>Fylkesleder er nå delvis sykemeldt på grunn av kreftbehandling. Og vil</w:t>
                          </w:r>
                          <w:r w:rsidR="006C0118" w:rsidRP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t xml:space="preserve"> i </w:t>
                          </w:r>
                          <w:r w:rsidR="007D1863" w:rsidRP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t xml:space="preserve">perioden </w:t>
                          </w:r>
                          <w:proofErr w:type="gramStart"/>
                          <w:r w:rsidR="007D1863" w:rsidRP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t>fra</w:t>
                          </w:r>
                          <w:r w:rsidR="007B1388" w:rsidRP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t xml:space="preserve">  1</w:t>
                          </w:r>
                          <w:proofErr w:type="gramEnd"/>
                          <w:r w:rsidR="007B1388" w:rsidRP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t xml:space="preserve"> september 2025 – 1 mars 2026 være fult </w:t>
                          </w:r>
                          <w:r w:rsidR="006C0118" w:rsidRP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t xml:space="preserve">sykemeldt. Dette er en tentativ sykefraværs periode, med tanke på lengde. </w:t>
                          </w:r>
                          <w:r w:rsidR="006C0118" w:rsidRP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br/>
                          </w:r>
                          <w:r w:rsidR="006C0118" w:rsidRP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br/>
                            <w:t xml:space="preserve"> I</w:t>
                          </w:r>
                          <w:r w:rsidR="007B1388" w:rsidRP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t xml:space="preserve"> henhold til vedtektene § 14.3, punkt 4 og 5, skal nestleder overta fylkesleders ansvar og funksjon ved fravær. Et av fylkesstyrets medlemmer skal overta nestleders ansvar og funksjon i samme fraværsperiode. Dette medlemmet velges av og blant fylkesstyrets medlemmer. </w:t>
                          </w:r>
                          <w:r w:rsidR="007D1863" w:rsidRP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br/>
                          </w:r>
                          <w:r w:rsidR="006C0118" w:rsidRP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br/>
                          </w:r>
                          <w:proofErr w:type="gramStart"/>
                          <w:r w:rsid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t xml:space="preserve">Vedtak:   </w:t>
                          </w:r>
                          <w:proofErr w:type="gramEnd"/>
                          <w:r w:rsid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t xml:space="preserve">    </w:t>
                          </w:r>
                          <w:r w:rsidR="007D1863">
                            <w:rPr>
                              <w:rStyle w:val="Bunntekst"/>
                              <w:rFonts w:ascii="Arial" w:hAnsi="Arial" w:cs="Arial"/>
                              <w:color w:val="020202"/>
                              <w:shd w:val="clear" w:color="auto" w:fill="FFFFFF"/>
                            </w:rPr>
                            <w:br/>
                          </w:r>
                        </w:sdtContent>
                      </w:sdt>
                      <w:r w:rsidR="006C0118" w:rsidRPr="007D1863">
                        <w:rPr>
                          <w:rStyle w:val="normaltextrun"/>
                          <w:rFonts w:ascii="Arial" w:eastAsiaTheme="majorEastAsia" w:hAnsi="Arial" w:cs="Arial"/>
                          <w:color w:val="020202"/>
                        </w:rPr>
                        <w:t>Fylkesstyret støtter den tentative sykefraværsperioden, og vedtar at nestleder Åsmund Gravdal overtar fylkesleders ansvar og funksjon i denne perioden. Fylkesstyret</w:t>
                      </w:r>
                      <w:r w:rsidR="007D1863" w:rsidRPr="007D1863">
                        <w:rPr>
                          <w:rStyle w:val="normaltextrun"/>
                          <w:rFonts w:ascii="Arial" w:eastAsiaTheme="majorEastAsia" w:hAnsi="Arial" w:cs="Arial"/>
                          <w:color w:val="020202"/>
                        </w:rPr>
                        <w:t xml:space="preserve"> er enstemmig oppnevner</w:t>
                      </w:r>
                      <w:r w:rsidR="006C0118" w:rsidRPr="007D1863">
                        <w:rPr>
                          <w:rStyle w:val="normaltextrun"/>
                          <w:rFonts w:ascii="Arial" w:eastAsiaTheme="majorEastAsia" w:hAnsi="Arial" w:cs="Arial"/>
                          <w:color w:val="020202"/>
                        </w:rPr>
                        <w:t xml:space="preserve"> </w:t>
                      </w:r>
                      <w:r w:rsidR="006C0118" w:rsidRPr="007D1863">
                        <w:rPr>
                          <w:rStyle w:val="normaltextrun"/>
                          <w:rFonts w:ascii="Arial" w:eastAsiaTheme="majorEastAsia" w:hAnsi="Arial" w:cs="Arial"/>
                          <w:color w:val="020202"/>
                        </w:rPr>
                        <w:t xml:space="preserve">Tonje Sneve Strandheim, </w:t>
                      </w:r>
                      <w:r w:rsidR="006C0118" w:rsidRPr="007D1863">
                        <w:rPr>
                          <w:rStyle w:val="normaltextrun"/>
                          <w:rFonts w:ascii="Arial" w:eastAsiaTheme="majorEastAsia" w:hAnsi="Arial" w:cs="Arial"/>
                          <w:color w:val="020202"/>
                        </w:rPr>
                        <w:t>medlem av fylkesstyret, som nestleder i samme tentative sykefraværsperiode.</w:t>
                      </w:r>
                      <w:r w:rsidR="006C0118" w:rsidRPr="007D1863">
                        <w:rPr>
                          <w:rStyle w:val="scxw86467415"/>
                          <w:rFonts w:ascii="Arial" w:hAnsi="Arial" w:cs="Arial"/>
                          <w:color w:val="020202"/>
                        </w:rPr>
                        <w:t> </w:t>
                      </w:r>
                      <w:r w:rsidR="007D1863" w:rsidRPr="007D1863">
                        <w:rPr>
                          <w:rStyle w:val="scxw86467415"/>
                          <w:rFonts w:ascii="Arial" w:hAnsi="Arial" w:cs="Arial"/>
                          <w:color w:val="020202"/>
                        </w:rPr>
                        <w:t xml:space="preserve"> Tonje Sneve Strandheim har takket ja oppnevnelsen 04.07.2025</w:t>
                      </w:r>
                      <w:r w:rsidR="006C0118" w:rsidRPr="007D1863">
                        <w:rPr>
                          <w:rFonts w:ascii="Arial" w:hAnsi="Arial" w:cs="Arial"/>
                          <w:color w:val="020202"/>
                        </w:rPr>
                        <w:br/>
                      </w:r>
                      <w:r w:rsidR="006C0118" w:rsidRPr="007D1863">
                        <w:rPr>
                          <w:rStyle w:val="scxw86467415"/>
                          <w:rFonts w:ascii="Arial" w:hAnsi="Arial" w:cs="Arial"/>
                        </w:rPr>
                        <w:t> </w:t>
                      </w:r>
                      <w:r w:rsidR="006C0118" w:rsidRPr="007D1863">
                        <w:rPr>
                          <w:rFonts w:ascii="Arial" w:hAnsi="Arial" w:cs="Arial"/>
                        </w:rPr>
                        <w:br/>
                      </w:r>
                      <w:r w:rsidR="006C0118" w:rsidRPr="007D1863">
                        <w:rPr>
                          <w:rStyle w:val="normaltextrun"/>
                          <w:rFonts w:ascii="Arial" w:eastAsiaTheme="majorEastAsia" w:hAnsi="Arial" w:cs="Arial"/>
                          <w:color w:val="020202"/>
                        </w:rPr>
                        <w:lastRenderedPageBreak/>
                        <w:t xml:space="preserve">Per dags dato finnes det ingen gjeldende </w:t>
                      </w:r>
                      <w:r w:rsidR="007D1863" w:rsidRPr="007D1863">
                        <w:rPr>
                          <w:rStyle w:val="normaltextrun"/>
                          <w:rFonts w:ascii="Arial" w:eastAsiaTheme="majorEastAsia" w:hAnsi="Arial" w:cs="Arial"/>
                          <w:color w:val="020202"/>
                        </w:rPr>
                        <w:t>retningslinjer</w:t>
                      </w:r>
                      <w:r w:rsidR="006C0118" w:rsidRPr="007D1863">
                        <w:rPr>
                          <w:rStyle w:val="normaltextrun"/>
                          <w:rFonts w:ascii="Arial" w:eastAsiaTheme="majorEastAsia" w:hAnsi="Arial" w:cs="Arial"/>
                          <w:color w:val="020202"/>
                        </w:rPr>
                        <w:t xml:space="preserve"> for oppfølging av sykefravær for politisk valgte i NSF. Dette utelukker ikke behovet for en oppfølgingsplan mellom den sykemeldte og arbeidsgiver. Oppfølgingsplanen skal sikre god dialog, slik at fylkesstyret er godt informert ved</w:t>
                      </w:r>
                      <w:r w:rsidR="006C0118">
                        <w:rPr>
                          <w:rStyle w:val="normaltextrun"/>
                          <w:rFonts w:ascii="Arial" w:eastAsiaTheme="majorEastAsia" w:hAnsi="Arial" w:cs="Arial"/>
                          <w:color w:val="020202"/>
                          <w:sz w:val="22"/>
                          <w:szCs w:val="22"/>
                        </w:rPr>
                        <w:t xml:space="preserve"> behov for forlengelse av sykefraværet. Den skal også sikre at den sykemeldte kan ha tilpassede arbeidsoppgaver, uten å ha ansvar og funksjon som fylkesleder</w:t>
                      </w:r>
                      <w:r w:rsidR="007D1863">
                        <w:rPr>
                          <w:rStyle w:val="normaltextrun"/>
                          <w:rFonts w:ascii="Arial" w:eastAsiaTheme="majorEastAsia" w:hAnsi="Arial" w:cs="Arial"/>
                          <w:color w:val="020202"/>
                          <w:sz w:val="22"/>
                          <w:szCs w:val="22"/>
                        </w:rPr>
                        <w:t xml:space="preserve"> i sin sykefraværs periode. </w:t>
                      </w:r>
                    </w:p>
                    <w:p w14:paraId="06F405B7" w14:textId="037F2F51" w:rsidR="00991AEB" w:rsidRPr="007D1863" w:rsidRDefault="006C0118" w:rsidP="007D186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</w:sdtContent>
                </w:sdt>
                <w:sdt>
                  <w:sdtPr>
                    <w:id w:val="1959296056"/>
                    <w:placeholder>
                      <w:docPart w:val="7B7623E1FD074EC1BDFDD4CCD4641467"/>
                    </w:placeholder>
                    <w15:repeatingSectionItem/>
                  </w:sdtPr>
                  <w:sdtEndPr/>
                  <w:sdtContent>
                    <w:p w14:paraId="5A8BFCF2" w14:textId="7FDF948B" w:rsidR="00991AEB" w:rsidRPr="007D1863" w:rsidRDefault="00991AEB" w:rsidP="00991AEB">
                      <w:pPr>
                        <w:keepNext/>
                        <w:keepLines/>
                        <w:numPr>
                          <w:ilvl w:val="1"/>
                          <w:numId w:val="6"/>
                        </w:numPr>
                        <w:tabs>
                          <w:tab w:val="left" w:pos="2268"/>
                        </w:tabs>
                        <w:spacing w:before="600" w:after="0"/>
                        <w:outlineLvl w:val="1"/>
                        <w:rPr>
                          <w:rStyle w:val="Bunntekst"/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</w:pPr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 xml:space="preserve">Sak </w:t>
                      </w: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20202" w:themeColor="text1"/>
                            <w:sz w:val="24"/>
                            <w:szCs w:val="26"/>
                          </w:rPr>
                          <w:alias w:val="Saksnr."/>
                          <w:tag w:val="CaseNo"/>
                          <w:id w:val="-1074662254"/>
                          <w:placeholder>
                            <w:docPart w:val="B384685A513848B887F5FB6FB50E11EC"/>
                          </w:placeholder>
                          <w:text w:multiLine="1"/>
                        </w:sdtPr>
                        <w:sdtEndPr/>
                        <w:sdtContent>
                          <w:r w:rsidRPr="00991AEB">
                            <w:rPr>
                              <w:rFonts w:asciiTheme="majorHAnsi" w:eastAsiaTheme="majorEastAsia" w:hAnsiTheme="majorHAnsi" w:cstheme="majorBidi"/>
                              <w:b/>
                              <w:color w:val="020202" w:themeColor="text1"/>
                              <w:sz w:val="24"/>
                              <w:szCs w:val="26"/>
                            </w:rPr>
                            <w:t>1</w:t>
                          </w:r>
                          <w:r w:rsidR="007D1863">
                            <w:rPr>
                              <w:rFonts w:asciiTheme="majorHAnsi" w:eastAsiaTheme="majorEastAsia" w:hAnsiTheme="majorHAnsi" w:cstheme="majorBidi"/>
                              <w:b/>
                              <w:color w:val="020202" w:themeColor="text1"/>
                              <w:sz w:val="24"/>
                              <w:szCs w:val="26"/>
                            </w:rPr>
                            <w:t>8</w:t>
                          </w:r>
                        </w:sdtContent>
                      </w:sdt>
                      <w:r w:rsidRPr="00991AEB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  <w:t>/</w:t>
                      </w:r>
                      <w:sdt>
                        <w:sdtPr>
                          <w:rPr>
                            <w:rStyle w:val="Bunntekst"/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alias w:val="Årstall"/>
                          <w:tag w:val="Year"/>
                          <w:id w:val="-274632441"/>
                          <w:placeholder>
                            <w:docPart w:val="7BE466EB196145079C90E213E846CDEC"/>
                          </w:placeholder>
                          <w:text w:multiLine="1"/>
                        </w:sdtPr>
                        <w:sdtContent>
                          <w:r w:rsidR="007D1863" w:rsidRPr="007D1863">
                            <w:rPr>
                              <w:rStyle w:val="Bunntekst"/>
                              <w:rFonts w:asciiTheme="majorHAnsi" w:hAnsiTheme="majorHAnsi" w:cstheme="majorHAnsi"/>
                              <w:b/>
                              <w:bCs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2025                Fagkursmidler til Sykepleiekongresen</w:t>
                          </w:r>
                          <w:r w:rsidR="007D1863" w:rsidRPr="007D1863">
                            <w:rPr>
                              <w:rStyle w:val="Bunntekst"/>
                              <w:rFonts w:asciiTheme="majorHAnsi" w:hAnsiTheme="majorHAnsi" w:cstheme="majorHAnsi"/>
                              <w:b/>
                              <w:bCs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br/>
                          </w:r>
                          <w:r w:rsidR="007D1863" w:rsidRPr="007D1863">
                            <w:rPr>
                              <w:rStyle w:val="Bunntekst"/>
                              <w:rFonts w:asciiTheme="majorHAnsi" w:hAnsiTheme="majorHAnsi" w:cstheme="majorHAnsi"/>
                              <w:b/>
                              <w:bCs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br/>
                          </w:r>
                          <w:r w:rsidR="007D1863" w:rsidRPr="007D1863">
                            <w:rPr>
                              <w:rStyle w:val="Bunntekst"/>
                              <w:rFonts w:asciiTheme="majorHAnsi" w:hAnsiTheme="majorHAnsi" w:cstheme="majorHAnsi"/>
                              <w:b/>
                              <w:bCs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br/>
                          </w:r>
                        </w:sdtContent>
                      </w:sdt>
                      <w:r w:rsidR="007D1863" w:rsidRPr="007D1863">
                        <w:rPr>
                          <w:rStyle w:val="Bunntekst"/>
                          <w:rFonts w:asciiTheme="majorHAnsi" w:hAnsiTheme="majorHAnsi" w:cstheme="maj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Fylkesledelsen ber fylkesstyret ta stilling til hva fagkursmidlene skal dekke på Sykepleierkongressen 2025.</w:t>
                      </w:r>
                      <w:r w:rsidR="007D1863" w:rsidRPr="007D1863">
                        <w:rPr>
                          <w:rStyle w:val="Bunntekst"/>
                          <w:rFonts w:asciiTheme="majorHAnsi" w:hAnsiTheme="majorHAnsi" w:cstheme="maj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  </w:t>
                      </w:r>
                    </w:p>
                    <w:p w14:paraId="5FB2F199" w14:textId="77777777" w:rsidR="007D1863" w:rsidRPr="00991AEB" w:rsidRDefault="007D1863" w:rsidP="00991AEB">
                      <w:pPr>
                        <w:keepNext/>
                        <w:keepLines/>
                        <w:numPr>
                          <w:ilvl w:val="1"/>
                          <w:numId w:val="6"/>
                        </w:numPr>
                        <w:tabs>
                          <w:tab w:val="left" w:pos="2268"/>
                        </w:tabs>
                        <w:spacing w:before="6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6"/>
                        </w:rPr>
                      </w:pPr>
                    </w:p>
                    <w:p w14:paraId="4773A3FC" w14:textId="49065510" w:rsidR="00991AEB" w:rsidRPr="00991AEB" w:rsidRDefault="00991AEB" w:rsidP="007D1863">
                      <w:pPr>
                        <w:tabs>
                          <w:tab w:val="left" w:pos="2268"/>
                        </w:tabs>
                      </w:pPr>
                      <w:r>
                        <w:t>V</w:t>
                      </w:r>
                      <w:r w:rsidRPr="00991AEB">
                        <w:t>edtak:</w:t>
                      </w:r>
                      <w:r w:rsidRPr="00991AEB">
                        <w:tab/>
                      </w:r>
                      <w:sdt>
                        <w:sdtPr>
                          <w:rPr>
                            <w:rFonts w:cstheme="minorHAnsi"/>
                            <w:sz w:val="24"/>
                            <w:szCs w:val="24"/>
                            <w14:ligatures w14:val="standardContextual"/>
                          </w:rPr>
                          <w:alias w:val="Forslag"/>
                          <w:tag w:val="Proposal"/>
                          <w:id w:val="1859542354"/>
                          <w:placeholder>
                            <w:docPart w:val="5BEB29E3057C4C9C8EB903AC52FE2B9F"/>
                          </w:placeholder>
                          <w:text w:multiLine="1"/>
                        </w:sdtPr>
                        <w:sdtContent>
                          <w:r w:rsidR="007D1863" w:rsidRPr="007D1863">
                            <w:rPr>
                              <w:rFonts w:cstheme="minorHAnsi"/>
                              <w:sz w:val="24"/>
                              <w:szCs w:val="24"/>
                              <w14:ligatures w14:val="standardContextual"/>
                            </w:rPr>
                            <w:t xml:space="preserve">Fylkesstyret vedtar at fagkursmidler til Sykepleierkongressen 2025 dekker transport i henhold til </w:t>
                          </w:r>
                          <w:proofErr w:type="spellStart"/>
                          <w:r w:rsidR="007D1863" w:rsidRPr="007D1863">
                            <w:rPr>
                              <w:rFonts w:cstheme="minorHAnsi"/>
                              <w:sz w:val="24"/>
                              <w:szCs w:val="24"/>
                              <w14:ligatures w14:val="standardContextual"/>
                            </w:rPr>
                            <w:t>NSF’s</w:t>
                          </w:r>
                          <w:proofErr w:type="spellEnd"/>
                          <w:r w:rsidR="007D1863" w:rsidRPr="007D1863">
                            <w:rPr>
                              <w:rFonts w:cstheme="minorHAnsi"/>
                              <w:sz w:val="24"/>
                              <w:szCs w:val="24"/>
                              <w14:ligatures w14:val="standardContextual"/>
                            </w:rPr>
                            <w:t xml:space="preserve"> reisereglement, </w:t>
                          </w:r>
                          <w:r w:rsidR="007D1863" w:rsidRPr="007D1863">
                            <w:rPr>
                              <w:rFonts w:cstheme="minorHAnsi"/>
                              <w:sz w:val="24"/>
                              <w:szCs w:val="24"/>
                              <w14:ligatures w14:val="standardContextual"/>
                            </w:rPr>
                            <w:br/>
                          </w:r>
                          <w:r w:rsidR="007D1863" w:rsidRPr="007D1863">
                            <w:rPr>
                              <w:rFonts w:cstheme="minorHAnsi"/>
                              <w:sz w:val="24"/>
                              <w:szCs w:val="24"/>
                              <w14:ligatures w14:val="standardContextual"/>
                            </w:rPr>
                            <w:t xml:space="preserve">prekonferanse, maksimalt 2 overnattinger med frokost, kongress + kongressmiddag. Tapt arbeidsfortjeneste dekkes ikke. </w:t>
                          </w:r>
                        </w:sdtContent>
                      </w:sdt>
                    </w:p>
                  </w:sdtContent>
                </w:sdt>
                <w:sdt>
                  <w:sdtPr>
                    <w:id w:val="-2130306328"/>
                    <w:placeholder>
                      <w:docPart w:val="2BC61DEB94A046F5940790A0D9FAEA6D"/>
                    </w:placeholder>
                    <w15:repeatingSectionItem/>
                  </w:sdtPr>
                  <w:sdtEndPr/>
                  <w:sdtContent>
                    <w:p w14:paraId="3A66CCBE" w14:textId="2C3105F5" w:rsidR="00991AEB" w:rsidRPr="000118B4" w:rsidRDefault="00991AEB" w:rsidP="00991AEB">
                      <w:pPr>
                        <w:keepNext/>
                        <w:keepLines/>
                        <w:numPr>
                          <w:ilvl w:val="1"/>
                          <w:numId w:val="6"/>
                        </w:numPr>
                        <w:tabs>
                          <w:tab w:val="left" w:pos="2268"/>
                        </w:tabs>
                        <w:spacing w:before="6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4"/>
                        </w:rPr>
                      </w:pPr>
                      <w:r w:rsidRPr="000118B4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4"/>
                        </w:rPr>
                        <w:t xml:space="preserve">Sak </w:t>
                      </w: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20202" w:themeColor="text1"/>
                            <w:sz w:val="24"/>
                            <w:szCs w:val="24"/>
                          </w:rPr>
                          <w:alias w:val="Saksnr."/>
                          <w:tag w:val="CaseNo"/>
                          <w:id w:val="-2053993080"/>
                          <w:placeholder>
                            <w:docPart w:val="2B16FE5224454AFE9F33AD51287F6DB5"/>
                          </w:placeholder>
                          <w:text w:multiLine="1"/>
                        </w:sdtPr>
                        <w:sdtEndPr/>
                        <w:sdtContent>
                          <w:r w:rsidR="007D1863" w:rsidRPr="000118B4">
                            <w:rPr>
                              <w:rFonts w:asciiTheme="majorHAnsi" w:eastAsiaTheme="majorEastAsia" w:hAnsiTheme="majorHAnsi" w:cstheme="majorBidi"/>
                              <w:b/>
                              <w:color w:val="020202" w:themeColor="text1"/>
                              <w:sz w:val="24"/>
                              <w:szCs w:val="24"/>
                            </w:rPr>
                            <w:t>08</w:t>
                          </w:r>
                          <w:r w:rsidRPr="000118B4">
                            <w:rPr>
                              <w:rFonts w:asciiTheme="majorHAnsi" w:eastAsiaTheme="majorEastAsia" w:hAnsiTheme="majorHAnsi" w:cstheme="majorBidi"/>
                              <w:b/>
                              <w:color w:val="020202" w:themeColor="text1"/>
                              <w:sz w:val="24"/>
                              <w:szCs w:val="24"/>
                            </w:rPr>
                            <w:t xml:space="preserve">/2025 </w:t>
                          </w:r>
                        </w:sdtContent>
                      </w:sdt>
                      <w:r w:rsidRPr="000118B4">
                        <w:rPr>
                          <w:rFonts w:asciiTheme="majorHAnsi" w:eastAsiaTheme="majorEastAsia" w:hAnsiTheme="majorHAnsi" w:cstheme="majorBidi"/>
                          <w:b/>
                          <w:color w:val="020202" w:themeColor="text1"/>
                          <w:sz w:val="24"/>
                          <w:szCs w:val="24"/>
                        </w:rPr>
                        <w:tab/>
                      </w:r>
                      <w:r w:rsidR="000118B4" w:rsidRPr="000118B4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20202"/>
                          <w:sz w:val="24"/>
                          <w:szCs w:val="24"/>
                          <w:shd w:val="clear" w:color="auto" w:fill="FFFFFF"/>
                        </w:rPr>
                        <w:t>Løypemelding Politisk påvirkning – Stortingsvalget 2025 </w:t>
                      </w:r>
                      <w:r w:rsidR="000118B4" w:rsidRPr="000118B4">
                        <w:rPr>
                          <w:rStyle w:val="eop"/>
                          <w:rFonts w:ascii="Arial" w:hAnsi="Arial" w:cs="Arial"/>
                          <w:b/>
                          <w:bCs/>
                          <w:color w:val="020202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  <w:p w14:paraId="0CE3DA4C" w14:textId="77777777" w:rsidR="000118B4" w:rsidRDefault="000118B4" w:rsidP="00991AEB">
                      <w:pPr>
                        <w:tabs>
                          <w:tab w:val="left" w:pos="2268"/>
                        </w:tabs>
                      </w:pPr>
                    </w:p>
                    <w:p w14:paraId="14C978D5" w14:textId="5C6FD303" w:rsidR="00991AEB" w:rsidRPr="00991AEB" w:rsidRDefault="00991AEB" w:rsidP="00991AEB">
                      <w:pPr>
                        <w:tabs>
                          <w:tab w:val="left" w:pos="2268"/>
                        </w:tabs>
                      </w:pPr>
                      <w:r>
                        <w:t>V</w:t>
                      </w:r>
                      <w:r w:rsidRPr="00991AEB">
                        <w:t>edtak:</w:t>
                      </w:r>
                      <w:r w:rsidRPr="00991AEB">
                        <w:tab/>
                      </w:r>
                      <w:sdt>
                        <w:sdtPr>
                          <w:alias w:val="Forslag"/>
                          <w:tag w:val="Proposal"/>
                          <w:id w:val="-1919783694"/>
                          <w:placeholder>
                            <w:docPart w:val="3B53039E732B4B529AA1A248247C212A"/>
                          </w:placeholder>
                          <w:text w:multiLine="1"/>
                        </w:sdtPr>
                        <w:sdtEndPr/>
                        <w:sdtContent>
                          <w:r w:rsidR="000118B4">
                            <w:t xml:space="preserve">Saken tas til orientering. </w:t>
                          </w:r>
                        </w:sdtContent>
                      </w:sdt>
                    </w:p>
                  </w:sdtContent>
                </w:sdt>
              </w:sdtContent>
            </w:sdt>
            <w:p w14:paraId="692797A1" w14:textId="77777777" w:rsidR="008F640E" w:rsidRPr="008F640E" w:rsidRDefault="000118B4" w:rsidP="0002654B">
              <w:pPr>
                <w:jc w:val="right"/>
              </w:pPr>
            </w:p>
          </w:sdtContent>
        </w:sdt>
      </w:sdtContent>
    </w:sdt>
    <w:sectPr w:rsidR="008F640E" w:rsidRPr="008F640E" w:rsidSect="00DD2B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C799E" w14:textId="77777777" w:rsidR="00F95829" w:rsidRDefault="00F95829" w:rsidP="00E57659">
      <w:pPr>
        <w:spacing w:after="0" w:line="240" w:lineRule="auto"/>
      </w:pPr>
      <w:r>
        <w:separator/>
      </w:r>
    </w:p>
  </w:endnote>
  <w:endnote w:type="continuationSeparator" w:id="0">
    <w:p w14:paraId="562C4B84" w14:textId="77777777" w:rsidR="00F95829" w:rsidRDefault="00F95829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DC18" w14:textId="77777777" w:rsidR="00EF30DF" w:rsidRDefault="00EF30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7FA7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3E9A2500" w14:textId="77777777" w:rsidR="00E57659" w:rsidRDefault="000118B4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F7A0141EEC5E4A54B821867AF69AE338"/>
        </w:placeholder>
        <w15:appearance w15:val="hidden"/>
        <w:text/>
      </w:sdtPr>
      <w:sdtEndPr/>
      <w:sdtContent>
        <w:r w:rsidR="00C746F0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56A0BCB2FF8D4B31B499C79622B9FB52"/>
        </w:placeholder>
        <w15:appearance w15:val="hidden"/>
        <w:text/>
      </w:sdtPr>
      <w:sdtEndPr/>
      <w:sdtContent>
        <w:r w:rsidR="00C746F0">
          <w:t>av</w:t>
        </w:r>
      </w:sdtContent>
    </w:sdt>
    <w:r w:rsidR="00E57659">
      <w:t xml:space="preserve"> </w:t>
    </w:r>
    <w:fldSimple w:instr="NUMPAGES   \* MERGEFORMAT">
      <w:r w:rsidR="00E57659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282E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3BA0B634" wp14:editId="1F7AAD4D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566342A8" w14:textId="77777777" w:rsidTr="000A1B79">
      <w:sdt>
        <w:sdtPr>
          <w:rPr>
            <w:sz w:val="14"/>
            <w:szCs w:val="14"/>
          </w:rPr>
          <w:tag w:val="Unit"/>
          <w:id w:val="891080829"/>
          <w:placeholder>
            <w:docPart w:val="779EA5D040E244F199EB84306B73ED82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48B12E46" w14:textId="77777777" w:rsidR="000E40DF" w:rsidRPr="00C609BE" w:rsidRDefault="00C746F0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Innlandet</w:t>
              </w:r>
            </w:p>
          </w:tc>
        </w:sdtContent>
      </w:sdt>
      <w:tc>
        <w:tcPr>
          <w:tcW w:w="2825" w:type="dxa"/>
        </w:tcPr>
        <w:p w14:paraId="50490ACC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1D300602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60E99EF6" w14:textId="77777777" w:rsidTr="000A1B79">
      <w:sdt>
        <w:sdtPr>
          <w:rPr>
            <w:sz w:val="14"/>
            <w:szCs w:val="14"/>
          </w:rPr>
          <w:tag w:val="VAddress"/>
          <w:id w:val="1581639341"/>
          <w:placeholder>
            <w:docPart w:val="C18DCACD61554F6FA7066980D2C36B5A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39010F42" w14:textId="77777777" w:rsidR="000E40DF" w:rsidRPr="00C609BE" w:rsidRDefault="00C746F0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Fredvang allé 10, 2321 HAMAR</w:t>
              </w:r>
            </w:p>
          </w:tc>
        </w:sdtContent>
      </w:sdt>
      <w:tc>
        <w:tcPr>
          <w:tcW w:w="2825" w:type="dxa"/>
        </w:tcPr>
        <w:p w14:paraId="78B323DA" w14:textId="77777777" w:rsidR="000E40DF" w:rsidRPr="00C609BE" w:rsidRDefault="000118B4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913407CA185D43C3BCB9F976092D47DC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Telefon: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26464E9C87834EF5AB68C9CD034EBB82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994 02 409</w:t>
              </w:r>
            </w:sdtContent>
          </w:sdt>
        </w:p>
      </w:tc>
      <w:tc>
        <w:tcPr>
          <w:tcW w:w="2105" w:type="dxa"/>
        </w:tcPr>
        <w:p w14:paraId="0B7349F9" w14:textId="77777777" w:rsidR="000E40DF" w:rsidRPr="00C609BE" w:rsidRDefault="000118B4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269623FA74EA4B8587A7F5405D48A596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www.nsf.no</w:t>
              </w:r>
            </w:sdtContent>
          </w:sdt>
        </w:p>
      </w:tc>
    </w:tr>
    <w:tr w:rsidR="000E40DF" w:rsidRPr="00C609BE" w14:paraId="4F2F792C" w14:textId="77777777" w:rsidTr="000A1B79">
      <w:sdt>
        <w:sdtPr>
          <w:rPr>
            <w:sz w:val="14"/>
            <w:szCs w:val="14"/>
          </w:rPr>
          <w:tag w:val="PAddress"/>
          <w:id w:val="-221910636"/>
          <w:placeholder>
            <w:docPart w:val="AC5449C13AD54B6CB0E064C131215837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7D842479" w14:textId="77777777" w:rsidR="000E40DF" w:rsidRPr="00C609BE" w:rsidRDefault="00C746F0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 xml:space="preserve"> </w:t>
              </w:r>
            </w:p>
          </w:tc>
        </w:sdtContent>
      </w:sdt>
      <w:tc>
        <w:tcPr>
          <w:tcW w:w="2825" w:type="dxa"/>
        </w:tcPr>
        <w:p w14:paraId="51781F61" w14:textId="77777777" w:rsidR="000E40DF" w:rsidRPr="00FC1301" w:rsidRDefault="000118B4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617A61AB8D004B3BA7E87D348AC45A78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E-post: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CBCD9AFD719B476FBDF371B93B66F48A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innlandet@nsf.no</w:t>
              </w:r>
            </w:sdtContent>
          </w:sdt>
        </w:p>
      </w:tc>
      <w:tc>
        <w:tcPr>
          <w:tcW w:w="2105" w:type="dxa"/>
        </w:tcPr>
        <w:p w14:paraId="0858BBF6" w14:textId="77777777" w:rsidR="000E40DF" w:rsidRPr="00C609BE" w:rsidRDefault="000118B4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1C9A93E5C4B3498EBC5912D7A77B716D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Org. nr.: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4587B9B0AD9E456C8921339EC3C7D66D"/>
              </w:placeholder>
              <w15:appearance w15:val="hidden"/>
              <w:text w:multiLine="1"/>
            </w:sdtPr>
            <w:sdtEndPr/>
            <w:sdtContent>
              <w:r w:rsidR="00C746F0">
                <w:rPr>
                  <w:sz w:val="14"/>
                  <w:szCs w:val="14"/>
                </w:rPr>
                <w:t>NO 960 893 506 MVA</w:t>
              </w:r>
            </w:sdtContent>
          </w:sdt>
        </w:p>
      </w:tc>
    </w:tr>
    <w:bookmarkEnd w:id="0"/>
    <w:bookmarkEnd w:id="1"/>
  </w:tbl>
  <w:p w14:paraId="6B487EA6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7FD6B" w14:textId="77777777" w:rsidR="00F95829" w:rsidRDefault="00F95829" w:rsidP="00E57659">
      <w:pPr>
        <w:spacing w:after="0" w:line="240" w:lineRule="auto"/>
      </w:pPr>
      <w:r>
        <w:separator/>
      </w:r>
    </w:p>
  </w:footnote>
  <w:footnote w:type="continuationSeparator" w:id="0">
    <w:p w14:paraId="5C84CA5F" w14:textId="77777777" w:rsidR="00F95829" w:rsidRDefault="00F95829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3B976" w14:textId="77777777" w:rsidR="00EF30DF" w:rsidRDefault="00EF30D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AAEC" w14:textId="77777777" w:rsidR="00EF30DF" w:rsidRDefault="00EF30D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EECCF" w14:textId="77777777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D8792E658F1C4364979921B22C965850"/>
        </w:placeholder>
        <w15:appearance w15:val="hidden"/>
        <w:text/>
      </w:sdtPr>
      <w:sdtEndPr/>
      <w:sdtContent>
        <w:r w:rsidR="00C746F0">
          <w:rPr>
            <w:szCs w:val="28"/>
          </w:rPr>
          <w:t>Innlandet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15857"/>
    <w:multiLevelType w:val="hybridMultilevel"/>
    <w:tmpl w:val="95E620D2"/>
    <w:lvl w:ilvl="0" w:tplc="195EAF4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6" w:hanging="360"/>
      </w:pPr>
    </w:lvl>
    <w:lvl w:ilvl="2" w:tplc="0414001B" w:tentative="1">
      <w:start w:val="1"/>
      <w:numFmt w:val="lowerRoman"/>
      <w:lvlText w:val="%3."/>
      <w:lvlJc w:val="right"/>
      <w:pPr>
        <w:ind w:left="2076" w:hanging="180"/>
      </w:pPr>
    </w:lvl>
    <w:lvl w:ilvl="3" w:tplc="0414000F" w:tentative="1">
      <w:start w:val="1"/>
      <w:numFmt w:val="decimal"/>
      <w:lvlText w:val="%4."/>
      <w:lvlJc w:val="left"/>
      <w:pPr>
        <w:ind w:left="2796" w:hanging="360"/>
      </w:pPr>
    </w:lvl>
    <w:lvl w:ilvl="4" w:tplc="04140019" w:tentative="1">
      <w:start w:val="1"/>
      <w:numFmt w:val="lowerLetter"/>
      <w:lvlText w:val="%5."/>
      <w:lvlJc w:val="left"/>
      <w:pPr>
        <w:ind w:left="3516" w:hanging="360"/>
      </w:pPr>
    </w:lvl>
    <w:lvl w:ilvl="5" w:tplc="0414001B" w:tentative="1">
      <w:start w:val="1"/>
      <w:numFmt w:val="lowerRoman"/>
      <w:lvlText w:val="%6."/>
      <w:lvlJc w:val="right"/>
      <w:pPr>
        <w:ind w:left="4236" w:hanging="180"/>
      </w:pPr>
    </w:lvl>
    <w:lvl w:ilvl="6" w:tplc="0414000F" w:tentative="1">
      <w:start w:val="1"/>
      <w:numFmt w:val="decimal"/>
      <w:lvlText w:val="%7."/>
      <w:lvlJc w:val="left"/>
      <w:pPr>
        <w:ind w:left="4956" w:hanging="360"/>
      </w:pPr>
    </w:lvl>
    <w:lvl w:ilvl="7" w:tplc="04140019" w:tentative="1">
      <w:start w:val="1"/>
      <w:numFmt w:val="lowerLetter"/>
      <w:lvlText w:val="%8."/>
      <w:lvlJc w:val="left"/>
      <w:pPr>
        <w:ind w:left="5676" w:hanging="360"/>
      </w:pPr>
    </w:lvl>
    <w:lvl w:ilvl="8" w:tplc="0414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309625478">
    <w:abstractNumId w:val="0"/>
  </w:num>
  <w:num w:numId="2" w16cid:durableId="1055662477">
    <w:abstractNumId w:val="2"/>
  </w:num>
  <w:num w:numId="3" w16cid:durableId="1572689806">
    <w:abstractNumId w:val="3"/>
  </w:num>
  <w:num w:numId="4" w16cid:durableId="383257421">
    <w:abstractNumId w:val="2"/>
  </w:num>
  <w:num w:numId="5" w16cid:durableId="280304815">
    <w:abstractNumId w:val="1"/>
  </w:num>
  <w:num w:numId="6" w16cid:durableId="438529028">
    <w:abstractNumId w:val="1"/>
  </w:num>
  <w:num w:numId="7" w16cid:durableId="786583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E51144"/>
    <w:rsid w:val="00001292"/>
    <w:rsid w:val="00010176"/>
    <w:rsid w:val="000118B4"/>
    <w:rsid w:val="000202B1"/>
    <w:rsid w:val="0002654B"/>
    <w:rsid w:val="00027F0B"/>
    <w:rsid w:val="00037F85"/>
    <w:rsid w:val="00045C89"/>
    <w:rsid w:val="00057559"/>
    <w:rsid w:val="000A62EB"/>
    <w:rsid w:val="000A71DF"/>
    <w:rsid w:val="000D7598"/>
    <w:rsid w:val="000E1001"/>
    <w:rsid w:val="000E40DF"/>
    <w:rsid w:val="000F7012"/>
    <w:rsid w:val="00145230"/>
    <w:rsid w:val="00150774"/>
    <w:rsid w:val="00180605"/>
    <w:rsid w:val="001806A3"/>
    <w:rsid w:val="001873FA"/>
    <w:rsid w:val="001A2BFA"/>
    <w:rsid w:val="001B325C"/>
    <w:rsid w:val="00201D1B"/>
    <w:rsid w:val="00214F62"/>
    <w:rsid w:val="002829DA"/>
    <w:rsid w:val="002D4ED2"/>
    <w:rsid w:val="002E0DEF"/>
    <w:rsid w:val="002E57F0"/>
    <w:rsid w:val="002F420C"/>
    <w:rsid w:val="00306D7D"/>
    <w:rsid w:val="00350B43"/>
    <w:rsid w:val="00363A4C"/>
    <w:rsid w:val="003734A1"/>
    <w:rsid w:val="003E0E37"/>
    <w:rsid w:val="003E516B"/>
    <w:rsid w:val="003F43F3"/>
    <w:rsid w:val="00401803"/>
    <w:rsid w:val="004170AA"/>
    <w:rsid w:val="00470961"/>
    <w:rsid w:val="004849A6"/>
    <w:rsid w:val="004913DF"/>
    <w:rsid w:val="004B1C51"/>
    <w:rsid w:val="004B2642"/>
    <w:rsid w:val="005001C6"/>
    <w:rsid w:val="0052371C"/>
    <w:rsid w:val="0055557F"/>
    <w:rsid w:val="00573E75"/>
    <w:rsid w:val="00593618"/>
    <w:rsid w:val="005B4F92"/>
    <w:rsid w:val="005D438B"/>
    <w:rsid w:val="00623CB1"/>
    <w:rsid w:val="00630601"/>
    <w:rsid w:val="00645032"/>
    <w:rsid w:val="006A0C34"/>
    <w:rsid w:val="006B1851"/>
    <w:rsid w:val="006C0118"/>
    <w:rsid w:val="00715DF8"/>
    <w:rsid w:val="00735AE0"/>
    <w:rsid w:val="007405B5"/>
    <w:rsid w:val="00747FA5"/>
    <w:rsid w:val="007B1388"/>
    <w:rsid w:val="007D1863"/>
    <w:rsid w:val="007E05DE"/>
    <w:rsid w:val="00854D8C"/>
    <w:rsid w:val="00875C39"/>
    <w:rsid w:val="00881774"/>
    <w:rsid w:val="008A51A5"/>
    <w:rsid w:val="008C2B4A"/>
    <w:rsid w:val="008F640E"/>
    <w:rsid w:val="0091437F"/>
    <w:rsid w:val="009604CA"/>
    <w:rsid w:val="00975FE6"/>
    <w:rsid w:val="00991AEB"/>
    <w:rsid w:val="009B19E6"/>
    <w:rsid w:val="00A122C8"/>
    <w:rsid w:val="00A45E9D"/>
    <w:rsid w:val="00B04CAF"/>
    <w:rsid w:val="00B81CDF"/>
    <w:rsid w:val="00B8572B"/>
    <w:rsid w:val="00BC0A09"/>
    <w:rsid w:val="00BC2A8E"/>
    <w:rsid w:val="00C06628"/>
    <w:rsid w:val="00C07B06"/>
    <w:rsid w:val="00C67B49"/>
    <w:rsid w:val="00C70A70"/>
    <w:rsid w:val="00C746F0"/>
    <w:rsid w:val="00C82C03"/>
    <w:rsid w:val="00D01FCD"/>
    <w:rsid w:val="00D26816"/>
    <w:rsid w:val="00D47136"/>
    <w:rsid w:val="00D76DB5"/>
    <w:rsid w:val="00DD2B3D"/>
    <w:rsid w:val="00E113FD"/>
    <w:rsid w:val="00E438B8"/>
    <w:rsid w:val="00E51144"/>
    <w:rsid w:val="00E57659"/>
    <w:rsid w:val="00EC4B54"/>
    <w:rsid w:val="00ED1A5B"/>
    <w:rsid w:val="00ED7E33"/>
    <w:rsid w:val="00EF30DF"/>
    <w:rsid w:val="00EF423E"/>
    <w:rsid w:val="00EF4D3B"/>
    <w:rsid w:val="00F074F2"/>
    <w:rsid w:val="00F33999"/>
    <w:rsid w:val="00F35975"/>
    <w:rsid w:val="00F72238"/>
    <w:rsid w:val="00F93F61"/>
    <w:rsid w:val="00F95829"/>
    <w:rsid w:val="00FB7E27"/>
    <w:rsid w:val="00FF2306"/>
    <w:rsid w:val="00FF57BB"/>
    <w:rsid w:val="1572E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5EAFC"/>
  <w15:chartTrackingRefBased/>
  <w15:docId w15:val="{06E0282D-DC5A-452D-8B2D-76AC1D60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C03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B04CAF"/>
    <w:pPr>
      <w:keepNext/>
      <w:keepLines/>
      <w:numPr>
        <w:ilvl w:val="1"/>
        <w:numId w:val="6"/>
      </w:numPr>
      <w:tabs>
        <w:tab w:val="left" w:pos="1843"/>
      </w:tabs>
      <w:spacing w:before="600" w:after="60"/>
      <w:ind w:left="1843" w:hanging="1843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B04CAF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paragraph" w:customStyle="1" w:styleId="Referat">
    <w:name w:val="Referat"/>
    <w:basedOn w:val="Normal"/>
    <w:uiPriority w:val="30"/>
    <w:rsid w:val="00C82C03"/>
    <w:pPr>
      <w:tabs>
        <w:tab w:val="left" w:pos="1843"/>
      </w:tabs>
      <w:spacing w:after="0"/>
      <w:ind w:left="1843" w:hanging="1843"/>
    </w:pPr>
  </w:style>
  <w:style w:type="paragraph" w:customStyle="1" w:styleId="paragraph">
    <w:name w:val="paragraph"/>
    <w:basedOn w:val="Normal"/>
    <w:rsid w:val="006C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cxw86467415">
    <w:name w:val="scxw86467415"/>
    <w:basedOn w:val="Standardskriftforavsnitt"/>
    <w:rsid w:val="006C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er\Nye%20maler%20-%20til%20test\Test%20-%20Fylkesstyremaler%20-%20nye%20fra%20Einar\Moteprotokoll%20med%20sakslis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A0141EEC5E4A54B821867AF69AE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62BA36-4A13-4827-AF2E-044B1BB6BBF0}"/>
      </w:docPartPr>
      <w:docPartBody>
        <w:p w:rsidR="00D26816" w:rsidRDefault="00D26816">
          <w:pPr>
            <w:pStyle w:val="F7A0141EEC5E4A54B821867AF69AE338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56A0BCB2FF8D4B31B499C79622B9FB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38A6D9-05D1-4C1D-884E-78D44FEAC28E}"/>
      </w:docPartPr>
      <w:docPartBody>
        <w:p w:rsidR="00D26816" w:rsidRDefault="00D26816">
          <w:pPr>
            <w:pStyle w:val="56A0BCB2FF8D4B31B499C79622B9FB52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79EA5D040E244F199EB84306B73ED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76DFD-9AA9-4630-8D5B-23EC51444782}"/>
      </w:docPartPr>
      <w:docPartBody>
        <w:p w:rsidR="00D26816" w:rsidRDefault="00D26816">
          <w:pPr>
            <w:pStyle w:val="779EA5D040E244F199EB84306B73ED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18DCACD61554F6FA7066980D2C36B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BE8696-6A72-436A-9782-FCC44AD0A325}"/>
      </w:docPartPr>
      <w:docPartBody>
        <w:p w:rsidR="00D26816" w:rsidRDefault="00D26816">
          <w:pPr>
            <w:pStyle w:val="C18DCACD61554F6FA7066980D2C36B5A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913407CA185D43C3BCB9F976092D47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6C6B52-597E-4085-8964-A2655A2CCEB3}"/>
      </w:docPartPr>
      <w:docPartBody>
        <w:p w:rsidR="00D26816" w:rsidRDefault="00D26816">
          <w:pPr>
            <w:pStyle w:val="913407CA185D43C3BCB9F976092D47DC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26464E9C87834EF5AB68C9CD034EBB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27231E-9AE6-41F5-A5E2-47D94CE5B202}"/>
      </w:docPartPr>
      <w:docPartBody>
        <w:p w:rsidR="00D26816" w:rsidRDefault="00D26816">
          <w:pPr>
            <w:pStyle w:val="26464E9C87834EF5AB68C9CD034EBB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269623FA74EA4B8587A7F5405D48A5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2FEA9-422E-4BC0-80B0-8624FE280D06}"/>
      </w:docPartPr>
      <w:docPartBody>
        <w:p w:rsidR="00D26816" w:rsidRDefault="00D26816">
          <w:pPr>
            <w:pStyle w:val="269623FA74EA4B8587A7F5405D48A596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AC5449C13AD54B6CB0E064C131215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C813E4-F119-43D7-A5D7-777907438DF6}"/>
      </w:docPartPr>
      <w:docPartBody>
        <w:p w:rsidR="00D26816" w:rsidRDefault="00D26816">
          <w:pPr>
            <w:pStyle w:val="AC5449C13AD54B6CB0E064C131215837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17A61AB8D004B3BA7E87D348AC45A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81BC57-0E40-4409-B2B2-46B719CC7E53}"/>
      </w:docPartPr>
      <w:docPartBody>
        <w:p w:rsidR="00D26816" w:rsidRDefault="00D26816">
          <w:pPr>
            <w:pStyle w:val="617A61AB8D004B3BA7E87D348AC45A78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BCD9AFD719B476FBDF371B93B66F4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3DB541-42FC-40D5-8339-18421FC0F123}"/>
      </w:docPartPr>
      <w:docPartBody>
        <w:p w:rsidR="00D26816" w:rsidRDefault="00D26816">
          <w:pPr>
            <w:pStyle w:val="CBCD9AFD719B476FBDF371B93B66F48A"/>
          </w:pPr>
          <w:r w:rsidRPr="00AA38AC">
            <w:rPr>
              <w:rStyle w:val="Plassholdertekst"/>
            </w:rPr>
            <w:t xml:space="preserve">Klikk og velg </w:t>
          </w:r>
          <w:r>
            <w:rPr>
              <w:rStyle w:val="Plassholdertekst"/>
            </w:rPr>
            <w:t>fra-</w:t>
          </w:r>
          <w:r w:rsidRPr="00AA38AC">
            <w:rPr>
              <w:rStyle w:val="Plassholdertekst"/>
            </w:rPr>
            <w:t>dato.</w:t>
          </w:r>
        </w:p>
      </w:docPartBody>
    </w:docPart>
    <w:docPart>
      <w:docPartPr>
        <w:name w:val="1C9A93E5C4B3498EBC5912D7A77B71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37A2C-7B48-4979-80DF-4159D6C13C65}"/>
      </w:docPartPr>
      <w:docPartBody>
        <w:p w:rsidR="00D26816" w:rsidRDefault="00D26816">
          <w:pPr>
            <w:pStyle w:val="1C9A93E5C4B3498EBC5912D7A77B716D"/>
          </w:pPr>
          <w:r w:rsidRPr="00AA38AC">
            <w:rPr>
              <w:rStyle w:val="Plassholdertekst"/>
            </w:rPr>
            <w:t xml:space="preserve">Klikk og velg </w:t>
          </w:r>
          <w:r>
            <w:rPr>
              <w:rStyle w:val="Plassholdertekst"/>
            </w:rPr>
            <w:t>til-</w:t>
          </w:r>
          <w:r w:rsidRPr="00AA38AC">
            <w:rPr>
              <w:rStyle w:val="Plassholdertekst"/>
            </w:rPr>
            <w:t>dato.</w:t>
          </w:r>
        </w:p>
      </w:docPartBody>
    </w:docPart>
    <w:docPart>
      <w:docPartPr>
        <w:name w:val="4587B9B0AD9E456C8921339EC3C7D6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2155D-CF01-4D09-84FF-B4EE140D1356}"/>
      </w:docPartPr>
      <w:docPartBody>
        <w:p w:rsidR="00D26816" w:rsidRDefault="00D26816">
          <w:pPr>
            <w:pStyle w:val="4587B9B0AD9E456C8921339EC3C7D66D"/>
          </w:pPr>
          <w:r w:rsidRPr="00AA38AC">
            <w:rPr>
              <w:rStyle w:val="Plassholdertekst"/>
            </w:rPr>
            <w:t>Klikk og velg dato.</w:t>
          </w:r>
        </w:p>
      </w:docPartBody>
    </w:docPart>
    <w:docPart>
      <w:docPartPr>
        <w:name w:val="D8792E658F1C4364979921B22C9658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ACEB05-1255-4360-8F90-35FD5F180834}"/>
      </w:docPartPr>
      <w:docPartBody>
        <w:p w:rsidR="00D26816" w:rsidRDefault="00D26816">
          <w:pPr>
            <w:pStyle w:val="D8792E658F1C4364979921B22C96585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F4D64A3CFE564816B02DDAFFC14A06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646CD1-296B-4709-8291-F33BF5E93317}"/>
      </w:docPartPr>
      <w:docPartBody>
        <w:p w:rsidR="00D26816" w:rsidRDefault="00D26816" w:rsidP="00D26816">
          <w:pPr>
            <w:pStyle w:val="F4D64A3CFE564816B02DDAFFC14A0634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FDADBED5956445B790916882BDDAF7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8EF9B-E192-497C-9496-04C3EFC02A08}"/>
      </w:docPartPr>
      <w:docPartBody>
        <w:p w:rsidR="00D26816" w:rsidRDefault="00D26816" w:rsidP="00D26816">
          <w:pPr>
            <w:pStyle w:val="FDADBED5956445B790916882BDDAF7C5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A8D4FA7CD394544A234BEF71BB860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B57F54-4553-4343-948B-0537E0894A16}"/>
      </w:docPartPr>
      <w:docPartBody>
        <w:p w:rsidR="00D26816" w:rsidRDefault="00D26816" w:rsidP="00D26816">
          <w:pPr>
            <w:pStyle w:val="5A8D4FA7CD394544A234BEF71BB860C4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7B7623E1FD074EC1BDFDD4CCD46414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595E8D-847D-474F-9743-C219907A011E}"/>
      </w:docPartPr>
      <w:docPartBody>
        <w:p w:rsidR="00D26816" w:rsidRDefault="00D26816" w:rsidP="00D26816">
          <w:pPr>
            <w:pStyle w:val="7B7623E1FD074EC1BDFDD4CCD4641467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B384685A513848B887F5FB6FB50E11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6E75A2-02D7-4FBD-9429-227BEE4C86EA}"/>
      </w:docPartPr>
      <w:docPartBody>
        <w:p w:rsidR="00D26816" w:rsidRDefault="00D26816" w:rsidP="00D26816">
          <w:pPr>
            <w:pStyle w:val="B384685A513848B887F5FB6FB50E11E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7BE466EB196145079C90E213E846CD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CDB9CA-0B2B-42C5-BB31-3DA18BCAB29D}"/>
      </w:docPartPr>
      <w:docPartBody>
        <w:p w:rsidR="00D26816" w:rsidRDefault="00D26816" w:rsidP="00D26816">
          <w:pPr>
            <w:pStyle w:val="7BE466EB196145079C90E213E846CDEC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BEB29E3057C4C9C8EB903AC52FE2B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BF2FED-B21C-4F5F-A6C0-80601A10CB97}"/>
      </w:docPartPr>
      <w:docPartBody>
        <w:p w:rsidR="00D26816" w:rsidRDefault="00D26816" w:rsidP="00D26816">
          <w:pPr>
            <w:pStyle w:val="5BEB29E3057C4C9C8EB903AC52FE2B9F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2BC61DEB94A046F5940790A0D9FAEA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288CAD-33FA-4049-940A-09EAAE50A253}"/>
      </w:docPartPr>
      <w:docPartBody>
        <w:p w:rsidR="00D26816" w:rsidRDefault="00D26816" w:rsidP="00D26816">
          <w:pPr>
            <w:pStyle w:val="2BC61DEB94A046F5940790A0D9FAEA6D"/>
          </w:pPr>
          <w:r w:rsidRPr="00772F05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2B16FE5224454AFE9F33AD51287F6D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7A423B-E339-44BE-AE7D-0DABBEE5FF32}"/>
      </w:docPartPr>
      <w:docPartBody>
        <w:p w:rsidR="00D26816" w:rsidRDefault="00D26816" w:rsidP="00D26816">
          <w:pPr>
            <w:pStyle w:val="2B16FE5224454AFE9F33AD51287F6DB5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3B53039E732B4B529AA1A248247C21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051AA4-2333-45ED-AE73-417496AEA0E7}"/>
      </w:docPartPr>
      <w:docPartBody>
        <w:p w:rsidR="00D26816" w:rsidRDefault="00D26816" w:rsidP="00D26816">
          <w:pPr>
            <w:pStyle w:val="3B53039E732B4B529AA1A248247C212A"/>
          </w:pPr>
          <w:r w:rsidRPr="00AA38AC">
            <w:rPr>
              <w:rStyle w:val="Plassholdertekst"/>
            </w:rPr>
            <w:t xml:space="preserve">Klikk og skriv </w:t>
          </w:r>
          <w:r>
            <w:rPr>
              <w:rStyle w:val="Plassholdertekst"/>
            </w:rPr>
            <w:t>forslag</w:t>
          </w:r>
          <w:r w:rsidRPr="00AA38AC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16"/>
    <w:rsid w:val="00214F62"/>
    <w:rsid w:val="00350B43"/>
    <w:rsid w:val="005313A9"/>
    <w:rsid w:val="00D26816"/>
    <w:rsid w:val="00EF4D3B"/>
    <w:rsid w:val="00F9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26816"/>
    <w:rPr>
      <w:vanish/>
      <w:color w:val="808080"/>
    </w:rPr>
  </w:style>
  <w:style w:type="paragraph" w:customStyle="1" w:styleId="F7A0141EEC5E4A54B821867AF69AE338">
    <w:name w:val="F7A0141EEC5E4A54B821867AF69AE338"/>
  </w:style>
  <w:style w:type="paragraph" w:customStyle="1" w:styleId="56A0BCB2FF8D4B31B499C79622B9FB52">
    <w:name w:val="56A0BCB2FF8D4B31B499C79622B9FB52"/>
  </w:style>
  <w:style w:type="paragraph" w:customStyle="1" w:styleId="779EA5D040E244F199EB84306B73ED82">
    <w:name w:val="779EA5D040E244F199EB84306B73ED82"/>
  </w:style>
  <w:style w:type="paragraph" w:customStyle="1" w:styleId="C18DCACD61554F6FA7066980D2C36B5A">
    <w:name w:val="C18DCACD61554F6FA7066980D2C36B5A"/>
  </w:style>
  <w:style w:type="paragraph" w:customStyle="1" w:styleId="913407CA185D43C3BCB9F976092D47DC">
    <w:name w:val="913407CA185D43C3BCB9F976092D47DC"/>
  </w:style>
  <w:style w:type="paragraph" w:customStyle="1" w:styleId="26464E9C87834EF5AB68C9CD034EBB82">
    <w:name w:val="26464E9C87834EF5AB68C9CD034EBB82"/>
  </w:style>
  <w:style w:type="paragraph" w:customStyle="1" w:styleId="269623FA74EA4B8587A7F5405D48A596">
    <w:name w:val="269623FA74EA4B8587A7F5405D48A596"/>
  </w:style>
  <w:style w:type="paragraph" w:customStyle="1" w:styleId="AC5449C13AD54B6CB0E064C131215837">
    <w:name w:val="AC5449C13AD54B6CB0E064C131215837"/>
  </w:style>
  <w:style w:type="paragraph" w:customStyle="1" w:styleId="617A61AB8D004B3BA7E87D348AC45A78">
    <w:name w:val="617A61AB8D004B3BA7E87D348AC45A78"/>
  </w:style>
  <w:style w:type="paragraph" w:customStyle="1" w:styleId="CBCD9AFD719B476FBDF371B93B66F48A">
    <w:name w:val="CBCD9AFD719B476FBDF371B93B66F48A"/>
  </w:style>
  <w:style w:type="paragraph" w:customStyle="1" w:styleId="1C9A93E5C4B3498EBC5912D7A77B716D">
    <w:name w:val="1C9A93E5C4B3498EBC5912D7A77B716D"/>
  </w:style>
  <w:style w:type="paragraph" w:customStyle="1" w:styleId="4587B9B0AD9E456C8921339EC3C7D66D">
    <w:name w:val="4587B9B0AD9E456C8921339EC3C7D66D"/>
  </w:style>
  <w:style w:type="paragraph" w:customStyle="1" w:styleId="D8792E658F1C4364979921B22C965850">
    <w:name w:val="D8792E658F1C4364979921B22C965850"/>
  </w:style>
  <w:style w:type="paragraph" w:customStyle="1" w:styleId="3D45619672674859A54D05AC86DC3649">
    <w:name w:val="3D45619672674859A54D05AC86DC3649"/>
  </w:style>
  <w:style w:type="paragraph" w:customStyle="1" w:styleId="FC83C7B74FDB426E92B14EE0E9C262B1">
    <w:name w:val="FC83C7B74FDB426E92B14EE0E9C262B1"/>
  </w:style>
  <w:style w:type="paragraph" w:customStyle="1" w:styleId="6D462B1B370048ABBE5B90F8AE073BE0">
    <w:name w:val="6D462B1B370048ABBE5B90F8AE073BE0"/>
  </w:style>
  <w:style w:type="paragraph" w:customStyle="1" w:styleId="3EAD83275292466BB2CFB8B67C0FEDDB">
    <w:name w:val="3EAD83275292466BB2CFB8B67C0FEDDB"/>
  </w:style>
  <w:style w:type="paragraph" w:customStyle="1" w:styleId="0B076B408F7742248F33470D2F3AE369">
    <w:name w:val="0B076B408F7742248F33470D2F3AE369"/>
  </w:style>
  <w:style w:type="paragraph" w:customStyle="1" w:styleId="5ED762F7671C41A6873E1612BF683F8E">
    <w:name w:val="5ED762F7671C41A6873E1612BF683F8E"/>
  </w:style>
  <w:style w:type="paragraph" w:customStyle="1" w:styleId="F4D64A3CFE564816B02DDAFFC14A0634">
    <w:name w:val="F4D64A3CFE564816B02DDAFFC14A0634"/>
    <w:rsid w:val="00D26816"/>
  </w:style>
  <w:style w:type="paragraph" w:customStyle="1" w:styleId="FDADBED5956445B790916882BDDAF7C5">
    <w:name w:val="FDADBED5956445B790916882BDDAF7C5"/>
    <w:rsid w:val="00D26816"/>
  </w:style>
  <w:style w:type="paragraph" w:customStyle="1" w:styleId="5A8D4FA7CD394544A234BEF71BB860C4">
    <w:name w:val="5A8D4FA7CD394544A234BEF71BB860C4"/>
    <w:rsid w:val="00D26816"/>
  </w:style>
  <w:style w:type="paragraph" w:customStyle="1" w:styleId="7B7623E1FD074EC1BDFDD4CCD4641467">
    <w:name w:val="7B7623E1FD074EC1BDFDD4CCD4641467"/>
    <w:rsid w:val="00D26816"/>
  </w:style>
  <w:style w:type="paragraph" w:customStyle="1" w:styleId="B384685A513848B887F5FB6FB50E11EC">
    <w:name w:val="B384685A513848B887F5FB6FB50E11EC"/>
    <w:rsid w:val="00D26816"/>
  </w:style>
  <w:style w:type="paragraph" w:customStyle="1" w:styleId="7BE466EB196145079C90E213E846CDEC">
    <w:name w:val="7BE466EB196145079C90E213E846CDEC"/>
    <w:rsid w:val="00D26816"/>
  </w:style>
  <w:style w:type="paragraph" w:customStyle="1" w:styleId="5BEB29E3057C4C9C8EB903AC52FE2B9F">
    <w:name w:val="5BEB29E3057C4C9C8EB903AC52FE2B9F"/>
    <w:rsid w:val="00D26816"/>
  </w:style>
  <w:style w:type="paragraph" w:customStyle="1" w:styleId="2BC61DEB94A046F5940790A0D9FAEA6D">
    <w:name w:val="2BC61DEB94A046F5940790A0D9FAEA6D"/>
    <w:rsid w:val="00D26816"/>
  </w:style>
  <w:style w:type="paragraph" w:customStyle="1" w:styleId="2B16FE5224454AFE9F33AD51287F6DB5">
    <w:name w:val="2B16FE5224454AFE9F33AD51287F6DB5"/>
    <w:rsid w:val="00D26816"/>
  </w:style>
  <w:style w:type="paragraph" w:customStyle="1" w:styleId="3B53039E732B4B529AA1A248247C212A">
    <w:name w:val="3B53039E732B4B529AA1A248247C212A"/>
    <w:rsid w:val="00D26816"/>
  </w:style>
  <w:style w:type="paragraph" w:customStyle="1" w:styleId="E03500DBA34F4BC883067DD022DF03DA">
    <w:name w:val="E03500DBA34F4BC883067DD022DF03DA"/>
    <w:rsid w:val="00D26816"/>
  </w:style>
  <w:style w:type="paragraph" w:customStyle="1" w:styleId="A00AEBDA6B4143928E9F0BD8294C6740">
    <w:name w:val="A00AEBDA6B4143928E9F0BD8294C6740"/>
    <w:rsid w:val="00D26816"/>
  </w:style>
  <w:style w:type="paragraph" w:customStyle="1" w:styleId="A12231F5D6EC41B8A2273C263D305E61">
    <w:name w:val="A12231F5D6EC41B8A2273C263D305E61"/>
    <w:rsid w:val="00D26816"/>
  </w:style>
  <w:style w:type="paragraph" w:customStyle="1" w:styleId="C5D53D5D1B294EABAA9EF0F3700E798E">
    <w:name w:val="C5D53D5D1B294EABAA9EF0F3700E798E"/>
    <w:rsid w:val="00D26816"/>
  </w:style>
  <w:style w:type="paragraph" w:customStyle="1" w:styleId="0320D12BFE5D498DB7C21918865E22C1">
    <w:name w:val="0320D12BFE5D498DB7C21918865E22C1"/>
    <w:rsid w:val="00D26816"/>
  </w:style>
  <w:style w:type="paragraph" w:customStyle="1" w:styleId="D9FD578EAB6247AFAC9C8F0C62F680D5">
    <w:name w:val="D9FD578EAB6247AFAC9C8F0C62F680D5"/>
    <w:rsid w:val="00D26816"/>
  </w:style>
  <w:style w:type="paragraph" w:customStyle="1" w:styleId="221576FE29E549D8AD60AD410F4301D0">
    <w:name w:val="221576FE29E549D8AD60AD410F4301D0"/>
    <w:rsid w:val="00D26816"/>
  </w:style>
  <w:style w:type="paragraph" w:customStyle="1" w:styleId="29D974F1313B4434AAEB6D61BAEE30B4">
    <w:name w:val="29D974F1313B4434AAEB6D61BAEE30B4"/>
    <w:rsid w:val="00D26816"/>
  </w:style>
  <w:style w:type="paragraph" w:customStyle="1" w:styleId="F9FE72FE535D4812969242E3547F8FBF">
    <w:name w:val="F9FE72FE535D4812969242E3547F8FBF"/>
    <w:rsid w:val="00D26816"/>
  </w:style>
  <w:style w:type="paragraph" w:customStyle="1" w:styleId="3EC121F7557E4A3D8EAE7ADA168B1ACC">
    <w:name w:val="3EC121F7557E4A3D8EAE7ADA168B1ACC"/>
    <w:rsid w:val="00D26816"/>
  </w:style>
  <w:style w:type="paragraph" w:customStyle="1" w:styleId="AEA43660D282418298C2E8E0109D0946">
    <w:name w:val="AEA43660D282418298C2E8E0109D0946"/>
    <w:rsid w:val="00D26816"/>
  </w:style>
  <w:style w:type="paragraph" w:customStyle="1" w:styleId="B2E3B5170188487A8419EA421E9DD6F4">
    <w:name w:val="B2E3B5170188487A8419EA421E9DD6F4"/>
    <w:rsid w:val="00D26816"/>
  </w:style>
  <w:style w:type="paragraph" w:customStyle="1" w:styleId="8E052C19B75748C5AD3B455B14D74321">
    <w:name w:val="8E052C19B75748C5AD3B455B14D74321"/>
    <w:rsid w:val="00D26816"/>
  </w:style>
  <w:style w:type="paragraph" w:customStyle="1" w:styleId="0EDA6D812AEC470892102CB5D65CBE12">
    <w:name w:val="0EDA6D812AEC470892102CB5D65CBE12"/>
    <w:rsid w:val="00D26816"/>
  </w:style>
  <w:style w:type="paragraph" w:customStyle="1" w:styleId="9710CCC0AAF445979467A6CEDC1B535A">
    <w:name w:val="9710CCC0AAF445979467A6CEDC1B535A"/>
    <w:rsid w:val="00D26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Øvre veg 30</xs:info>
    <xs:info type="p_address"/>
    <xs:info type="v_postcode">NO-6415 MOLDE</xs:info>
    <xs:info type="p_postcode"/>
    <xs:info type="phone">+47 994 02 409</xs:info>
    <xs:info type="email">moreogromsdal@nsf.no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Øvre veg 30</xs:info>
    <xs:info type="p_address"/>
    <xs:info type="v_postcode">6415 MOLDE</xs:info>
    <xs:info type="p_postcode"/>
    <xs:info type="phone">994 02 409</xs:info>
    <xs:info type="email">moreogromsdal@nsf.no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Øvre veg 30</xs:info>
    <xs:info type="p_address"/>
    <xs:info type="v_postcode">6415 MOLDE</xs:info>
    <xs:info type="p_postcode"/>
    <xs:info type="phone">994 02 409</xs:info>
    <xs:info type="email">moreogromsdal@nsf.no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456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456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456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10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10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10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Berit Liland: +47 402 31 305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Berit Liland: 402 31 305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Berit Liland: 402 31 305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960893506@semine.net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960893506@semine.net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960893506@semine.net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219de7-f134-43b2-82a5-be2190133b26" xsi:nil="true"/>
    <lcf76f155ced4ddcb4097134ff3c332f xmlns="812ff80e-13f1-49c8-b7dc-a4ee6a439866">
      <Terms xmlns="http://schemas.microsoft.com/office/infopath/2007/PartnerControls"/>
    </lcf76f155ced4ddcb4097134ff3c332f>
    <SharedWithUsers xmlns="341fce49-0e71-4997-9b16-94b52b2abab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19" ma:contentTypeDescription="Opprett et nytt dokument." ma:contentTypeScope="" ma:versionID="7a8a556ee9f7d2e161b1aacba8661251">
  <xsd:schema xmlns:xsd="http://www.w3.org/2001/XMLSchema" xmlns:xs="http://www.w3.org/2001/XMLSchema" xmlns:p="http://schemas.microsoft.com/office/2006/metadata/properties" xmlns:ns2="812ff80e-13f1-49c8-b7dc-a4ee6a439866" xmlns:ns3="341fce49-0e71-4997-9b16-94b52b2abab5" xmlns:ns4="ad219de7-f134-43b2-82a5-be2190133b26" targetNamespace="http://schemas.microsoft.com/office/2006/metadata/properties" ma:root="true" ma:fieldsID="ef3f08dac47094aa6c5f77a8c82f6661" ns2:_="" ns3:_="" ns4:_="">
    <xsd:import namespace="812ff80e-13f1-49c8-b7dc-a4ee6a439866"/>
    <xsd:import namespace="341fce49-0e71-4997-9b16-94b52b2abab5"/>
    <xsd:import namespace="ad219de7-f134-43b2-82a5-be219013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7597cfb-bc1a-4313-aa00-4e9896dc7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19de7-f134-43b2-82a5-be2190133b2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7b21476-792c-4b84-8e7f-5b88ed4baf27}" ma:internalName="TaxCatchAll" ma:showField="CatchAllData" ma:web="341fce49-0e71-4997-9b16-94b52b2aba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8E9F6-193E-404B-AA41-52F31AF6E860}">
  <ds:schemaRefs>
    <ds:schemaRef ds:uri="http://contesto.no/info"/>
  </ds:schemaRefs>
</ds:datastoreItem>
</file>

<file path=customXml/itemProps2.xml><?xml version="1.0" encoding="utf-8"?>
<ds:datastoreItem xmlns:ds="http://schemas.openxmlformats.org/officeDocument/2006/customXml" ds:itemID="{35DC9530-3EA9-4334-BD46-23D7807D2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C1BAC-AE38-4FA7-8B63-B73E38214888}"/>
</file>

<file path=customXml/itemProps4.xml><?xml version="1.0" encoding="utf-8"?>
<ds:datastoreItem xmlns:ds="http://schemas.openxmlformats.org/officeDocument/2006/customXml" ds:itemID="{B852094C-B946-49C9-98EA-6C87BF498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Moteprotokoll med saksliste.dotm</Template>
  <TotalTime>57</TotalTime>
  <Pages>2</Pages>
  <Words>406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Thomas Emil Lykken</dc:creator>
  <cp:keywords/>
  <dc:description/>
  <cp:lastModifiedBy>Ida Høiby</cp:lastModifiedBy>
  <cp:revision>3</cp:revision>
  <dcterms:created xsi:type="dcterms:W3CDTF">2025-07-04T10:47:00Z</dcterms:created>
  <dcterms:modified xsi:type="dcterms:W3CDTF">2025-07-04T11:40:00Z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1446242 (2025_00425)</vt:lpwstr>
  </property>
  <property fmtid="{D5CDD505-2E9C-101B-9397-08002B2CF9AE}" pid="3" name="ContentTypeId">
    <vt:lpwstr>0x01010093C3323D5C968D478B3DA206A8B6315D</vt:lpwstr>
  </property>
  <property fmtid="{D5CDD505-2E9C-101B-9397-08002B2CF9AE}" pid="4" name="Order">
    <vt:r8>33100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